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C3" w:rsidRDefault="00376DC3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376DC3" w:rsidRDefault="00376DC3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76DC3" w:rsidRDefault="00376DC3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376DC3" w:rsidRPr="00D06F31" w:rsidRDefault="00376DC3" w:rsidP="006F6BC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06F31">
        <w:rPr>
          <w:rFonts w:ascii="Times New Roman" w:hAnsi="Times New Roman" w:cs="Times New Roman"/>
          <w:color w:val="000000"/>
          <w:sz w:val="36"/>
          <w:szCs w:val="36"/>
        </w:rPr>
        <w:t>РАСПОРЯЖЕНИЕ</w:t>
      </w:r>
    </w:p>
    <w:p w:rsidR="00376DC3" w:rsidRDefault="00376DC3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376DC3" w:rsidRPr="00617A58" w:rsidRDefault="00376DC3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17A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21.12.2020</w:t>
      </w:r>
      <w:r w:rsidRPr="00617A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Pr="00617A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Pr="00617A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Pr="00617A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Pr="00617A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Pr="00617A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 xml:space="preserve">                                              № 480</w:t>
      </w:r>
    </w:p>
    <w:p w:rsidR="00376DC3" w:rsidRPr="00617A58" w:rsidRDefault="00376DC3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76DC3" w:rsidRPr="00617A58" w:rsidRDefault="00376DC3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76DC3" w:rsidRPr="00617A58" w:rsidRDefault="00376DC3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Pr="00617A58">
        <w:rPr>
          <w:rFonts w:ascii="Times New Roman" w:hAnsi="Times New Roman" w:cs="Times New Roman"/>
          <w:sz w:val="28"/>
          <w:szCs w:val="28"/>
        </w:rPr>
        <w:t xml:space="preserve">сводные реестры </w:t>
      </w:r>
    </w:p>
    <w:p w:rsidR="00376DC3" w:rsidRPr="00617A58" w:rsidRDefault="00376DC3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 xml:space="preserve">получателей Субсидий, утвержденные </w:t>
      </w:r>
    </w:p>
    <w:p w:rsidR="00376DC3" w:rsidRPr="00617A58" w:rsidRDefault="00376DC3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городского </w:t>
      </w:r>
    </w:p>
    <w:p w:rsidR="00376DC3" w:rsidRPr="00617A58" w:rsidRDefault="00376DC3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>округа г. Бор от 06.05.2020 № 151а</w:t>
      </w:r>
    </w:p>
    <w:p w:rsidR="00376DC3" w:rsidRPr="00617A58" w:rsidRDefault="00376DC3" w:rsidP="0001240D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DC3" w:rsidRPr="00617A58" w:rsidRDefault="00376DC3" w:rsidP="0001240D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DC3" w:rsidRPr="00617A58" w:rsidRDefault="00376DC3" w:rsidP="00685113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>В целях исполнения подпункта 2) пункта 2.9. Порядка предоставления субсидий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 и     подпункта 1) пункта 2.9. Порядка предоставления субсидий организациям и лицам,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готовности, утвержденных постановлением администрации городского округа г. Бор от 17.04.2020 № 1780 «О мерах поддержки организаций и лиц городского округа город Бор Нижегородской области, пострадавших от распространения новой коронавирусной инфекции (COVID-19)» (в редакции постановлений от 27.04.2020 № 1860, от 30.04.2020 № 1906, от 25.05.2020 № 2173, от 30.06.2020 № 2704, от 19.10.2020 № 4727, от 10.11.2020 № 5166, от 14.12.2020 № 5825), на основании протокола от 15.12.2020 № 21 комиссии по оказанию мер поддержки хозяйствующим субъектам, пострадавшим от распространения новой коронавирусной инфекции (COVID -19) на территории городского округа город Бор Нижегородской области (далее – Комиссия), утвержденной постановлением администрации городского округа г. Бор от 09.04.2020 № 1702 (в редакции постановления от 18.05.2020 № 2057, от 02.10.2020 № 4454, от 13.10.2020 № 4635, от 17.11.2020 № 5341):</w:t>
      </w:r>
    </w:p>
    <w:p w:rsidR="00376DC3" w:rsidRPr="00617A58" w:rsidRDefault="00376DC3" w:rsidP="00685113">
      <w:pPr>
        <w:widowControl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>1. Внести изменения в сводный реестр получателей субсидии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готовности, утвержденный распоряжением администрации городского округа г. Бор от 06.05.2020 № 151а «</w:t>
      </w:r>
      <w:r w:rsidRPr="00617A58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617A58">
        <w:rPr>
          <w:rFonts w:ascii="Times New Roman" w:hAnsi="Times New Roman" w:cs="Times New Roman"/>
          <w:sz w:val="28"/>
          <w:szCs w:val="28"/>
        </w:rPr>
        <w:t xml:space="preserve">сводного реестра получателей Субсидий» (в редакции распоряжений от </w:t>
      </w:r>
      <w:r w:rsidRPr="00617A58">
        <w:rPr>
          <w:rFonts w:ascii="Times New Roman" w:hAnsi="Times New Roman" w:cs="Times New Roman"/>
          <w:color w:val="000000"/>
          <w:sz w:val="28"/>
          <w:szCs w:val="28"/>
        </w:rPr>
        <w:t>27.05.2020 № 173, от 15.06.2020 № 201, от 25.06.2020 № 210, от 30.06.2020 № 220, от 09.07.2020 № 230, от 14.07.2020 № 238, от 24.07.2020 № 257, от 13.08.2020 № 289, от 03.09.2020 № 318, от 28.09.2020 № 355, от 05.10.2020 № 365, от 27.10.2020 № 396, от 25.11.2020 № 446, от 09.12.2020 № 466):</w:t>
      </w:r>
    </w:p>
    <w:p w:rsidR="00376DC3" w:rsidRPr="00617A58" w:rsidRDefault="00376DC3" w:rsidP="00685113">
      <w:pPr>
        <w:widowControl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7A58">
        <w:rPr>
          <w:rFonts w:ascii="Times New Roman" w:hAnsi="Times New Roman" w:cs="Times New Roman"/>
          <w:color w:val="000000"/>
          <w:sz w:val="28"/>
          <w:szCs w:val="28"/>
        </w:rPr>
        <w:t>1.1 дополнив пунктами 58, 59, 60, 61, 62 следующего содержания:</w:t>
      </w:r>
      <w:r w:rsidRPr="00617A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76DC3" w:rsidRPr="00617A58" w:rsidRDefault="00376DC3" w:rsidP="005A1CBD">
      <w:pPr>
        <w:widowControl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A5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054"/>
        <w:gridCol w:w="1701"/>
        <w:gridCol w:w="1701"/>
        <w:gridCol w:w="1701"/>
        <w:gridCol w:w="2199"/>
      </w:tblGrid>
      <w:tr w:rsidR="00376DC3" w:rsidRPr="00617A58">
        <w:tc>
          <w:tcPr>
            <w:tcW w:w="567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54" w:type="dxa"/>
          </w:tcPr>
          <w:p w:rsidR="00376DC3" w:rsidRPr="00617A58" w:rsidRDefault="00376DC3" w:rsidP="00672B0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ООО «Слобода Истейт»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5260306494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816 892,65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(с 01.08.2020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31.12.2020)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  <w:tr w:rsidR="00376DC3" w:rsidRPr="00617A58">
        <w:tc>
          <w:tcPr>
            <w:tcW w:w="567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54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Индивидуальный предприниматель Тряхова Оксана Игоревна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525710372400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99 396,75</w:t>
            </w:r>
          </w:p>
          <w:p w:rsidR="00376DC3" w:rsidRPr="00617A58" w:rsidRDefault="00376DC3" w:rsidP="0081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(с 28.03.2020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31.10.2020)</w:t>
            </w:r>
          </w:p>
        </w:tc>
        <w:tc>
          <w:tcPr>
            <w:tcW w:w="2199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  <w:tr w:rsidR="00376DC3" w:rsidRPr="00617A58">
        <w:tc>
          <w:tcPr>
            <w:tcW w:w="567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54" w:type="dxa"/>
          </w:tcPr>
          <w:p w:rsidR="00376DC3" w:rsidRPr="00617A58" w:rsidRDefault="00376DC3" w:rsidP="00BA5E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ООО «Плёс»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5246016803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943 964,84</w:t>
            </w:r>
          </w:p>
          <w:p w:rsidR="00376DC3" w:rsidRPr="00617A58" w:rsidRDefault="00376DC3" w:rsidP="0081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(с 01.07.2020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31.10.2020)</w:t>
            </w:r>
          </w:p>
        </w:tc>
        <w:tc>
          <w:tcPr>
            <w:tcW w:w="2199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  <w:tr w:rsidR="00376DC3" w:rsidRPr="00617A58">
        <w:tc>
          <w:tcPr>
            <w:tcW w:w="567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54" w:type="dxa"/>
          </w:tcPr>
          <w:p w:rsidR="00376DC3" w:rsidRPr="00617A58" w:rsidRDefault="00376DC3" w:rsidP="008812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Индивидуальный предприниматель Короткова Елена Викторовна</w:t>
            </w:r>
          </w:p>
        </w:tc>
        <w:tc>
          <w:tcPr>
            <w:tcW w:w="1701" w:type="dxa"/>
          </w:tcPr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524606630981</w:t>
            </w:r>
          </w:p>
        </w:tc>
        <w:tc>
          <w:tcPr>
            <w:tcW w:w="1701" w:type="dxa"/>
          </w:tcPr>
          <w:p w:rsidR="00376DC3" w:rsidRPr="00617A58" w:rsidRDefault="00376DC3" w:rsidP="00467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60 267,71</w:t>
            </w:r>
          </w:p>
          <w:p w:rsidR="00376DC3" w:rsidRPr="00617A58" w:rsidRDefault="00376DC3" w:rsidP="00467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(с 28.03.2020</w:t>
            </w:r>
          </w:p>
          <w:p w:rsidR="00376DC3" w:rsidRPr="00617A58" w:rsidRDefault="00376DC3" w:rsidP="0088123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06.08.2020)</w:t>
            </w:r>
          </w:p>
        </w:tc>
        <w:tc>
          <w:tcPr>
            <w:tcW w:w="2199" w:type="dxa"/>
          </w:tcPr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  <w:tr w:rsidR="00376DC3" w:rsidRPr="00617A58">
        <w:tc>
          <w:tcPr>
            <w:tcW w:w="567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54" w:type="dxa"/>
          </w:tcPr>
          <w:p w:rsidR="00376DC3" w:rsidRPr="00617A58" w:rsidRDefault="00376DC3" w:rsidP="008812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Самозанятый гражданин Густова Алёна Олеговна</w:t>
            </w:r>
          </w:p>
        </w:tc>
        <w:tc>
          <w:tcPr>
            <w:tcW w:w="1701" w:type="dxa"/>
          </w:tcPr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1701" w:type="dxa"/>
          </w:tcPr>
          <w:p w:rsidR="00376DC3" w:rsidRPr="00617A58" w:rsidRDefault="00376DC3" w:rsidP="00467DCD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524606125837</w:t>
            </w:r>
          </w:p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76DC3" w:rsidRPr="00617A58" w:rsidRDefault="00376DC3" w:rsidP="00467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41 827,59</w:t>
            </w:r>
          </w:p>
          <w:p w:rsidR="00376DC3" w:rsidRPr="00617A58" w:rsidRDefault="00376DC3" w:rsidP="00467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(с 01.10.2020</w:t>
            </w:r>
          </w:p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31.12.2020)</w:t>
            </w:r>
          </w:p>
        </w:tc>
        <w:tc>
          <w:tcPr>
            <w:tcW w:w="2199" w:type="dxa"/>
          </w:tcPr>
          <w:p w:rsidR="00376DC3" w:rsidRPr="00617A58" w:rsidRDefault="00376DC3" w:rsidP="00397F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01.04.2020 и до снятия режима повышенной готовности</w:t>
            </w:r>
          </w:p>
        </w:tc>
      </w:tr>
    </w:tbl>
    <w:p w:rsidR="00376DC3" w:rsidRPr="00617A58" w:rsidRDefault="00376DC3" w:rsidP="00674436">
      <w:pPr>
        <w:widowControl w:val="0"/>
        <w:adjustRightInd w:val="0"/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>»</w:t>
      </w:r>
    </w:p>
    <w:p w:rsidR="00376DC3" w:rsidRPr="00617A58" w:rsidRDefault="00376DC3" w:rsidP="00685113">
      <w:pPr>
        <w:widowControl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color w:val="000000"/>
          <w:sz w:val="28"/>
          <w:szCs w:val="28"/>
        </w:rPr>
        <w:t>1.2 внести изменения в пункты 52, 53, изложив их в следующей редакции:</w:t>
      </w:r>
      <w:r w:rsidRPr="00617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DC3" w:rsidRPr="00617A58" w:rsidRDefault="00376DC3" w:rsidP="0071113C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268"/>
        <w:gridCol w:w="1418"/>
        <w:gridCol w:w="1701"/>
        <w:gridCol w:w="1701"/>
        <w:gridCol w:w="2268"/>
      </w:tblGrid>
      <w:tr w:rsidR="00376DC3" w:rsidRPr="00617A58">
        <w:tc>
          <w:tcPr>
            <w:tcW w:w="567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8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ООО «Компания ТВИС»</w:t>
            </w:r>
          </w:p>
        </w:tc>
        <w:tc>
          <w:tcPr>
            <w:tcW w:w="1418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19.11.2020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5246032763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60 064,43</w:t>
            </w:r>
          </w:p>
          <w:p w:rsidR="00376DC3" w:rsidRPr="00617A58" w:rsidRDefault="00376DC3" w:rsidP="0081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(с 28.03.2020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31.07.2020)</w:t>
            </w:r>
          </w:p>
        </w:tc>
        <w:tc>
          <w:tcPr>
            <w:tcW w:w="2268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  <w:tr w:rsidR="00376DC3" w:rsidRPr="00617A58">
        <w:tc>
          <w:tcPr>
            <w:tcW w:w="567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8" w:type="dxa"/>
          </w:tcPr>
          <w:p w:rsidR="00376DC3" w:rsidRPr="00617A58" w:rsidRDefault="00376DC3" w:rsidP="00814655">
            <w:pPr>
              <w:pStyle w:val="NormalWeb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Крестьянско-фермерское хозяйство Замысловой Татьяны Александровны</w:t>
            </w:r>
          </w:p>
        </w:tc>
        <w:tc>
          <w:tcPr>
            <w:tcW w:w="1418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19.11.2020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524600524761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13 942,53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(с 01.10.2020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31.10.2020)</w:t>
            </w:r>
          </w:p>
        </w:tc>
        <w:tc>
          <w:tcPr>
            <w:tcW w:w="2268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10.07.2020 и до снятия режима повышенной готовности</w:t>
            </w:r>
          </w:p>
        </w:tc>
      </w:tr>
    </w:tbl>
    <w:p w:rsidR="00376DC3" w:rsidRPr="00617A58" w:rsidRDefault="00376DC3" w:rsidP="0071113C">
      <w:pPr>
        <w:widowControl w:val="0"/>
        <w:adjustRightInd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>»</w:t>
      </w:r>
    </w:p>
    <w:p w:rsidR="00376DC3" w:rsidRPr="00617A58" w:rsidRDefault="00376DC3" w:rsidP="000735AD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>2. Внести изменения в сводный реестр получателей субсидии организациям и лицам, пострадавшим от распространения новой коронавирусной инфекции (COVID-19), в целях возмещения части затрат на оплату коммунальных услуг в период действия режима повышенной готовности, утвержденный распоряжением администрации городского округа г. Бор от 06.05.2020 № 151а «</w:t>
      </w:r>
      <w:r w:rsidRPr="00617A58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617A58">
        <w:rPr>
          <w:rFonts w:ascii="Times New Roman" w:hAnsi="Times New Roman" w:cs="Times New Roman"/>
          <w:sz w:val="28"/>
          <w:szCs w:val="28"/>
        </w:rPr>
        <w:t xml:space="preserve">сводного реестра получателей Субсидий» (в редакции распоряжений от </w:t>
      </w:r>
      <w:r w:rsidRPr="00617A58">
        <w:rPr>
          <w:rFonts w:ascii="Times New Roman" w:hAnsi="Times New Roman" w:cs="Times New Roman"/>
          <w:color w:val="000000"/>
          <w:sz w:val="28"/>
          <w:szCs w:val="28"/>
        </w:rPr>
        <w:t>27.05.2020 № 173, от 15.06.2020 № 201, от 25.06.2020 № 210, от 30.06.2020 № 220, от 09.07.2020 № 230, от 14.07.2020 № 238, от 24.07.2020 № 257, от 13.08.2020 № 89, от 03.09.2020 № 318,</w:t>
      </w:r>
      <w:r w:rsidRPr="00617A58">
        <w:rPr>
          <w:rFonts w:ascii="Times New Roman" w:hAnsi="Times New Roman" w:cs="Times New Roman"/>
        </w:rPr>
        <w:t xml:space="preserve"> </w:t>
      </w:r>
      <w:r w:rsidRPr="00617A58">
        <w:rPr>
          <w:rFonts w:ascii="Times New Roman" w:hAnsi="Times New Roman" w:cs="Times New Roman"/>
          <w:color w:val="000000"/>
          <w:sz w:val="28"/>
          <w:szCs w:val="28"/>
        </w:rPr>
        <w:t>от 28.09.2020 № 355, от 05.10.2020 № 365, от 27.10.2020 № 396, от 25.11.2020 № 446, от 09.12.2020 № 466):</w:t>
      </w:r>
    </w:p>
    <w:p w:rsidR="00376DC3" w:rsidRPr="00617A58" w:rsidRDefault="00376DC3" w:rsidP="000735AD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  <w:r w:rsidRPr="00617A58">
        <w:rPr>
          <w:rFonts w:ascii="Times New Roman" w:hAnsi="Times New Roman" w:cs="Times New Roman"/>
          <w:sz w:val="28"/>
          <w:szCs w:val="28"/>
        </w:rPr>
        <w:t>дополнив пунктами 47, 48, 50, 51, 52 следующего содержания:</w:t>
      </w:r>
    </w:p>
    <w:p w:rsidR="00376DC3" w:rsidRPr="00617A58" w:rsidRDefault="00376DC3" w:rsidP="00C25443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160"/>
        <w:gridCol w:w="1377"/>
        <w:gridCol w:w="1884"/>
        <w:gridCol w:w="1701"/>
        <w:gridCol w:w="2234"/>
      </w:tblGrid>
      <w:tr w:rsidR="00376DC3" w:rsidRPr="00617A58">
        <w:tc>
          <w:tcPr>
            <w:tcW w:w="567" w:type="dxa"/>
          </w:tcPr>
          <w:p w:rsidR="00376DC3" w:rsidRPr="00617A58" w:rsidRDefault="00376DC3" w:rsidP="009109A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60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ООО «Слобода Истейт»</w:t>
            </w:r>
          </w:p>
        </w:tc>
        <w:tc>
          <w:tcPr>
            <w:tcW w:w="1377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1884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5260306494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142 447,56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(с 01.09.2020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30.09.2020)</w:t>
            </w:r>
          </w:p>
        </w:tc>
        <w:tc>
          <w:tcPr>
            <w:tcW w:w="2234" w:type="dxa"/>
          </w:tcPr>
          <w:p w:rsidR="00376DC3" w:rsidRPr="00617A58" w:rsidRDefault="00376DC3" w:rsidP="009109A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  <w:tr w:rsidR="00376DC3" w:rsidRPr="00617A58">
        <w:tc>
          <w:tcPr>
            <w:tcW w:w="567" w:type="dxa"/>
          </w:tcPr>
          <w:p w:rsidR="00376DC3" w:rsidRPr="00617A58" w:rsidRDefault="00376DC3" w:rsidP="009109A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60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ООО «Слобода Истейт»</w:t>
            </w:r>
          </w:p>
        </w:tc>
        <w:tc>
          <w:tcPr>
            <w:tcW w:w="1377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1884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5260306494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160 629,98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(с 01.10.2020</w:t>
            </w:r>
          </w:p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31.10.2020)</w:t>
            </w:r>
          </w:p>
        </w:tc>
        <w:tc>
          <w:tcPr>
            <w:tcW w:w="2234" w:type="dxa"/>
          </w:tcPr>
          <w:p w:rsidR="00376DC3" w:rsidRPr="00617A58" w:rsidRDefault="00376DC3" w:rsidP="00B142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  <w:tr w:rsidR="00376DC3" w:rsidRPr="00617A58">
        <w:tc>
          <w:tcPr>
            <w:tcW w:w="567" w:type="dxa"/>
          </w:tcPr>
          <w:p w:rsidR="00376DC3" w:rsidRPr="00617A58" w:rsidRDefault="00376DC3" w:rsidP="009109A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60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ООО «Плёс»</w:t>
            </w:r>
          </w:p>
        </w:tc>
        <w:tc>
          <w:tcPr>
            <w:tcW w:w="1377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1884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5246016803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191 744,33</w:t>
            </w:r>
          </w:p>
          <w:p w:rsidR="00376DC3" w:rsidRPr="00617A58" w:rsidRDefault="00376DC3" w:rsidP="0081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(с 01.07.2020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31.10.2020)</w:t>
            </w:r>
          </w:p>
        </w:tc>
        <w:tc>
          <w:tcPr>
            <w:tcW w:w="2234" w:type="dxa"/>
          </w:tcPr>
          <w:p w:rsidR="00376DC3" w:rsidRPr="00617A58" w:rsidRDefault="00376DC3" w:rsidP="00B142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  <w:tr w:rsidR="00376DC3" w:rsidRPr="00617A58">
        <w:tc>
          <w:tcPr>
            <w:tcW w:w="567" w:type="dxa"/>
          </w:tcPr>
          <w:p w:rsidR="00376DC3" w:rsidRPr="00617A58" w:rsidRDefault="00376DC3" w:rsidP="009109A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60" w:type="dxa"/>
          </w:tcPr>
          <w:p w:rsidR="00376DC3" w:rsidRPr="00617A58" w:rsidRDefault="00376DC3" w:rsidP="00467DCD">
            <w:pPr>
              <w:pStyle w:val="NormalWeb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7A58">
              <w:rPr>
                <w:rFonts w:ascii="Times New Roman" w:hAnsi="Times New Roman" w:cs="Times New Roman"/>
                <w:sz w:val="22"/>
                <w:szCs w:val="22"/>
              </w:rPr>
              <w:t>Крестьянско-фермерское хозяйство Замысловой Татьяны Александровны</w:t>
            </w:r>
          </w:p>
        </w:tc>
        <w:tc>
          <w:tcPr>
            <w:tcW w:w="1377" w:type="dxa"/>
          </w:tcPr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1884" w:type="dxa"/>
          </w:tcPr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58">
              <w:rPr>
                <w:rFonts w:ascii="Times New Roman" w:hAnsi="Times New Roman" w:cs="Times New Roman"/>
                <w:sz w:val="22"/>
                <w:szCs w:val="22"/>
              </w:rPr>
              <w:t>524600524761</w:t>
            </w:r>
          </w:p>
        </w:tc>
        <w:tc>
          <w:tcPr>
            <w:tcW w:w="1701" w:type="dxa"/>
          </w:tcPr>
          <w:p w:rsidR="00376DC3" w:rsidRPr="00617A58" w:rsidRDefault="00376DC3" w:rsidP="00467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3 939,64</w:t>
            </w:r>
          </w:p>
          <w:p w:rsidR="00376DC3" w:rsidRPr="00617A58" w:rsidRDefault="00376DC3" w:rsidP="00467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(с 01.10.2020</w:t>
            </w:r>
          </w:p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31.10.2020)</w:t>
            </w:r>
          </w:p>
        </w:tc>
        <w:tc>
          <w:tcPr>
            <w:tcW w:w="2234" w:type="dxa"/>
          </w:tcPr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  <w:tr w:rsidR="00376DC3" w:rsidRPr="00617A58">
        <w:trPr>
          <w:trHeight w:val="1129"/>
        </w:trPr>
        <w:tc>
          <w:tcPr>
            <w:tcW w:w="567" w:type="dxa"/>
          </w:tcPr>
          <w:p w:rsidR="00376DC3" w:rsidRPr="00617A58" w:rsidRDefault="00376DC3" w:rsidP="009109A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60" w:type="dxa"/>
          </w:tcPr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ООО «Слобода Истейт»</w:t>
            </w:r>
          </w:p>
        </w:tc>
        <w:tc>
          <w:tcPr>
            <w:tcW w:w="1377" w:type="dxa"/>
          </w:tcPr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1884" w:type="dxa"/>
          </w:tcPr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5260306494</w:t>
            </w:r>
          </w:p>
        </w:tc>
        <w:tc>
          <w:tcPr>
            <w:tcW w:w="1701" w:type="dxa"/>
          </w:tcPr>
          <w:p w:rsidR="00376DC3" w:rsidRPr="00617A58" w:rsidRDefault="00376DC3" w:rsidP="00467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112 193,07</w:t>
            </w:r>
          </w:p>
          <w:p w:rsidR="00376DC3" w:rsidRPr="00617A58" w:rsidRDefault="00376DC3" w:rsidP="00467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sz w:val="24"/>
                <w:szCs w:val="24"/>
              </w:rPr>
              <w:t>(с 01.08.2020</w:t>
            </w:r>
          </w:p>
          <w:p w:rsidR="00376DC3" w:rsidRPr="00617A58" w:rsidRDefault="00376DC3" w:rsidP="00AF365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31.08.2020)</w:t>
            </w:r>
          </w:p>
        </w:tc>
        <w:tc>
          <w:tcPr>
            <w:tcW w:w="2234" w:type="dxa"/>
          </w:tcPr>
          <w:p w:rsidR="00376DC3" w:rsidRPr="00617A58" w:rsidRDefault="00376DC3" w:rsidP="00467D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</w:tbl>
    <w:p w:rsidR="00376DC3" w:rsidRPr="00617A58" w:rsidRDefault="00376DC3" w:rsidP="00B81866">
      <w:pPr>
        <w:widowControl w:val="0"/>
        <w:adjustRightInd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>»</w:t>
      </w:r>
    </w:p>
    <w:p w:rsidR="00376DC3" w:rsidRPr="00617A58" w:rsidRDefault="00376DC3" w:rsidP="00685113">
      <w:pPr>
        <w:widowControl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color w:val="000000"/>
          <w:sz w:val="28"/>
          <w:szCs w:val="28"/>
        </w:rPr>
        <w:t>2.2 внести изменения в пункты 38, 39, 41, 42, изложив их в следующей редакции:</w:t>
      </w:r>
      <w:r w:rsidRPr="00617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DC3" w:rsidRPr="00617A58" w:rsidRDefault="00376DC3" w:rsidP="00C25443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268"/>
        <w:gridCol w:w="1418"/>
        <w:gridCol w:w="1701"/>
        <w:gridCol w:w="1701"/>
        <w:gridCol w:w="2268"/>
      </w:tblGrid>
      <w:tr w:rsidR="00376DC3" w:rsidRPr="00617A58">
        <w:tc>
          <w:tcPr>
            <w:tcW w:w="567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8" w:type="dxa"/>
          </w:tcPr>
          <w:p w:rsidR="00376DC3" w:rsidRPr="00617A58" w:rsidRDefault="00376DC3" w:rsidP="00814655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АО «Ладья-сервис»</w:t>
            </w:r>
          </w:p>
          <w:p w:rsidR="00376DC3" w:rsidRPr="00617A58" w:rsidRDefault="00376DC3" w:rsidP="00814655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19.11.2020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5246035299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38 014,63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(с 01.08.2020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31.08.2020)</w:t>
            </w:r>
          </w:p>
        </w:tc>
        <w:tc>
          <w:tcPr>
            <w:tcW w:w="2268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  <w:tr w:rsidR="00376DC3" w:rsidRPr="00617A58">
        <w:tc>
          <w:tcPr>
            <w:tcW w:w="567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8" w:type="dxa"/>
          </w:tcPr>
          <w:p w:rsidR="00376DC3" w:rsidRPr="00617A58" w:rsidRDefault="00376DC3" w:rsidP="00814655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АО «Ладья-сервис»</w:t>
            </w:r>
          </w:p>
          <w:p w:rsidR="00376DC3" w:rsidRPr="00617A58" w:rsidRDefault="00376DC3" w:rsidP="00814655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19.11.2020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5246035299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74 028,38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(с 01.09.2020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30.09.2020)</w:t>
            </w:r>
          </w:p>
        </w:tc>
        <w:tc>
          <w:tcPr>
            <w:tcW w:w="2268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  <w:tr w:rsidR="00376DC3" w:rsidRPr="00617A58">
        <w:tc>
          <w:tcPr>
            <w:tcW w:w="567" w:type="dxa"/>
          </w:tcPr>
          <w:p w:rsidR="00376DC3" w:rsidRPr="00617A58" w:rsidRDefault="00376DC3" w:rsidP="00C27CE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8" w:type="dxa"/>
          </w:tcPr>
          <w:p w:rsidR="00376DC3" w:rsidRPr="00617A58" w:rsidRDefault="00376DC3" w:rsidP="00C27CE0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  <w:r w:rsidRPr="00617A58">
              <w:rPr>
                <w:rFonts w:ascii="Times New Roman" w:hAnsi="Times New Roman" w:cs="Times New Roman"/>
                <w:sz w:val="22"/>
                <w:szCs w:val="22"/>
              </w:rPr>
              <w:t>ООО «Лина»</w:t>
            </w:r>
          </w:p>
        </w:tc>
        <w:tc>
          <w:tcPr>
            <w:tcW w:w="1418" w:type="dxa"/>
          </w:tcPr>
          <w:p w:rsidR="00376DC3" w:rsidRPr="00617A58" w:rsidRDefault="00376DC3" w:rsidP="00C27CE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19.11.2020</w:t>
            </w:r>
          </w:p>
        </w:tc>
        <w:tc>
          <w:tcPr>
            <w:tcW w:w="1701" w:type="dxa"/>
          </w:tcPr>
          <w:p w:rsidR="00376DC3" w:rsidRPr="00617A58" w:rsidRDefault="00376DC3" w:rsidP="00C27CE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58">
              <w:rPr>
                <w:rFonts w:ascii="Times New Roman" w:hAnsi="Times New Roman" w:cs="Times New Roman"/>
                <w:sz w:val="22"/>
                <w:szCs w:val="22"/>
              </w:rPr>
              <w:t>5258119761</w:t>
            </w:r>
          </w:p>
          <w:p w:rsidR="00376DC3" w:rsidRPr="00617A58" w:rsidRDefault="00376DC3" w:rsidP="00C27CE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6DC3" w:rsidRPr="00617A58" w:rsidRDefault="00376DC3" w:rsidP="00C27CE0">
            <w:pPr>
              <w:pStyle w:val="Normal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76DC3" w:rsidRPr="00617A58" w:rsidRDefault="00376DC3" w:rsidP="00C27CE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A58">
              <w:rPr>
                <w:rFonts w:ascii="Times New Roman" w:hAnsi="Times New Roman" w:cs="Times New Roman"/>
                <w:sz w:val="22"/>
                <w:szCs w:val="22"/>
              </w:rPr>
              <w:t>116 832,52</w:t>
            </w:r>
          </w:p>
          <w:p w:rsidR="00376DC3" w:rsidRPr="00617A58" w:rsidRDefault="00376DC3" w:rsidP="00C27CE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(с 01.09.2020</w:t>
            </w:r>
          </w:p>
          <w:p w:rsidR="00376DC3" w:rsidRPr="00617A58" w:rsidRDefault="00376DC3" w:rsidP="00C27CE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31.10.2020)</w:t>
            </w:r>
          </w:p>
        </w:tc>
        <w:tc>
          <w:tcPr>
            <w:tcW w:w="2268" w:type="dxa"/>
          </w:tcPr>
          <w:p w:rsidR="00376DC3" w:rsidRPr="00617A58" w:rsidRDefault="00376DC3" w:rsidP="00C27C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  <w:tr w:rsidR="00376DC3" w:rsidRPr="00617A58">
        <w:tc>
          <w:tcPr>
            <w:tcW w:w="567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8" w:type="dxa"/>
          </w:tcPr>
          <w:p w:rsidR="00376DC3" w:rsidRPr="00617A58" w:rsidRDefault="00376DC3" w:rsidP="00814655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17A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АО «Ладья-сервис»</w:t>
            </w:r>
          </w:p>
          <w:p w:rsidR="00376DC3" w:rsidRPr="00617A58" w:rsidRDefault="00376DC3" w:rsidP="00814655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08.12.2020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5246035299</w:t>
            </w:r>
          </w:p>
        </w:tc>
        <w:tc>
          <w:tcPr>
            <w:tcW w:w="1701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64 440,93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(с 01.10.2020</w:t>
            </w:r>
          </w:p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по 31.10.2020)</w:t>
            </w:r>
          </w:p>
        </w:tc>
        <w:tc>
          <w:tcPr>
            <w:tcW w:w="2268" w:type="dxa"/>
          </w:tcPr>
          <w:p w:rsidR="00376DC3" w:rsidRPr="00617A58" w:rsidRDefault="00376DC3" w:rsidP="00814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17A58">
              <w:rPr>
                <w:rFonts w:ascii="Times New Roman" w:hAnsi="Times New Roman" w:cs="Times New Roman"/>
              </w:rPr>
              <w:t>с 28.03.2020 и до снятия режима повышенной готовности</w:t>
            </w:r>
          </w:p>
        </w:tc>
      </w:tr>
    </w:tbl>
    <w:p w:rsidR="00376DC3" w:rsidRPr="00617A58" w:rsidRDefault="00376DC3" w:rsidP="00DD293E">
      <w:pPr>
        <w:widowControl w:val="0"/>
        <w:adjustRightInd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>»</w:t>
      </w:r>
    </w:p>
    <w:p w:rsidR="00376DC3" w:rsidRPr="00617A58" w:rsidRDefault="00376DC3" w:rsidP="00685113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распоряжения на официальном сайте </w:t>
      </w:r>
      <w:hyperlink r:id="rId4" w:history="1">
        <w:r w:rsidRPr="00617A58">
          <w:rPr>
            <w:rStyle w:val="Hyperlink"/>
            <w:rFonts w:ascii="Times New Roman" w:hAnsi="Times New Roman"/>
            <w:color w:val="auto"/>
            <w:sz w:val="28"/>
            <w:szCs w:val="28"/>
          </w:rPr>
          <w:t>www.borcity.ru</w:t>
        </w:r>
      </w:hyperlink>
      <w:r w:rsidRPr="00617A58">
        <w:rPr>
          <w:rFonts w:ascii="Times New Roman" w:hAnsi="Times New Roman" w:cs="Times New Roman"/>
          <w:sz w:val="28"/>
          <w:szCs w:val="28"/>
        </w:rPr>
        <w:t>.</w:t>
      </w:r>
    </w:p>
    <w:p w:rsidR="00376DC3" w:rsidRPr="00617A58" w:rsidRDefault="00376DC3" w:rsidP="001610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DC3" w:rsidRPr="00617A58" w:rsidRDefault="00376DC3" w:rsidP="001610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DC3" w:rsidRPr="00617A58" w:rsidRDefault="00376DC3" w:rsidP="004D7D77">
      <w:pPr>
        <w:widowControl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7A58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</w:t>
      </w:r>
      <w:r w:rsidRPr="00617A58">
        <w:rPr>
          <w:rFonts w:ascii="Times New Roman" w:hAnsi="Times New Roman" w:cs="Times New Roman"/>
          <w:sz w:val="28"/>
          <w:szCs w:val="28"/>
        </w:rPr>
        <w:tab/>
      </w:r>
      <w:r w:rsidRPr="00617A58">
        <w:rPr>
          <w:rFonts w:ascii="Times New Roman" w:hAnsi="Times New Roman" w:cs="Times New Roman"/>
          <w:sz w:val="28"/>
          <w:szCs w:val="28"/>
        </w:rPr>
        <w:tab/>
      </w:r>
      <w:r w:rsidRPr="00617A58">
        <w:rPr>
          <w:rFonts w:ascii="Times New Roman" w:hAnsi="Times New Roman" w:cs="Times New Roman"/>
          <w:sz w:val="28"/>
          <w:szCs w:val="28"/>
        </w:rPr>
        <w:tab/>
      </w:r>
      <w:r w:rsidRPr="00617A58">
        <w:rPr>
          <w:rFonts w:ascii="Times New Roman" w:hAnsi="Times New Roman" w:cs="Times New Roman"/>
          <w:sz w:val="28"/>
          <w:szCs w:val="28"/>
        </w:rPr>
        <w:tab/>
        <w:t xml:space="preserve">                     А.В. Боровский</w:t>
      </w:r>
    </w:p>
    <w:p w:rsidR="00376DC3" w:rsidRPr="00617A58" w:rsidRDefault="00376DC3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4"/>
          <w:szCs w:val="24"/>
        </w:rPr>
      </w:pPr>
      <w:r w:rsidRPr="00617A58">
        <w:rPr>
          <w:rFonts w:ascii="Times New Roman" w:hAnsi="Times New Roman" w:cs="Times New Roman"/>
          <w:sz w:val="24"/>
          <w:szCs w:val="24"/>
        </w:rPr>
        <w:t>Супернак М.В.</w:t>
      </w:r>
    </w:p>
    <w:p w:rsidR="00376DC3" w:rsidRPr="00617A58" w:rsidRDefault="00376DC3" w:rsidP="00D8100B">
      <w:pPr>
        <w:tabs>
          <w:tab w:val="left" w:pos="9071"/>
        </w:tabs>
        <w:rPr>
          <w:rFonts w:ascii="Times New Roman" w:hAnsi="Times New Roman" w:cs="Times New Roman"/>
          <w:sz w:val="24"/>
          <w:szCs w:val="24"/>
        </w:rPr>
      </w:pPr>
      <w:r w:rsidRPr="00617A58">
        <w:rPr>
          <w:rFonts w:ascii="Times New Roman" w:hAnsi="Times New Roman" w:cs="Times New Roman"/>
          <w:sz w:val="24"/>
          <w:szCs w:val="24"/>
        </w:rPr>
        <w:t>(83159)37155</w:t>
      </w:r>
    </w:p>
    <w:sectPr w:rsidR="00376DC3" w:rsidRPr="00617A58" w:rsidSect="0070326C">
      <w:pgSz w:w="11906" w:h="16838"/>
      <w:pgMar w:top="851" w:right="74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BC3"/>
    <w:rsid w:val="000035AC"/>
    <w:rsid w:val="00006208"/>
    <w:rsid w:val="000079F1"/>
    <w:rsid w:val="0001240D"/>
    <w:rsid w:val="00015C2C"/>
    <w:rsid w:val="00016685"/>
    <w:rsid w:val="00017D90"/>
    <w:rsid w:val="0002344A"/>
    <w:rsid w:val="00036C2F"/>
    <w:rsid w:val="00036ECD"/>
    <w:rsid w:val="00043D9C"/>
    <w:rsid w:val="0004427E"/>
    <w:rsid w:val="00045C51"/>
    <w:rsid w:val="0004677B"/>
    <w:rsid w:val="000513F4"/>
    <w:rsid w:val="000520EE"/>
    <w:rsid w:val="00054D17"/>
    <w:rsid w:val="00056240"/>
    <w:rsid w:val="0005785A"/>
    <w:rsid w:val="00057C35"/>
    <w:rsid w:val="00060D13"/>
    <w:rsid w:val="00067E52"/>
    <w:rsid w:val="00067EC7"/>
    <w:rsid w:val="00071B51"/>
    <w:rsid w:val="00072650"/>
    <w:rsid w:val="000735AD"/>
    <w:rsid w:val="000767B8"/>
    <w:rsid w:val="00076DFF"/>
    <w:rsid w:val="00077203"/>
    <w:rsid w:val="00083797"/>
    <w:rsid w:val="000868B8"/>
    <w:rsid w:val="00096AFB"/>
    <w:rsid w:val="000A1C43"/>
    <w:rsid w:val="000A21C0"/>
    <w:rsid w:val="000A4A7C"/>
    <w:rsid w:val="000A4D53"/>
    <w:rsid w:val="000A5520"/>
    <w:rsid w:val="000A67B4"/>
    <w:rsid w:val="000B0DA7"/>
    <w:rsid w:val="000B2082"/>
    <w:rsid w:val="000B2511"/>
    <w:rsid w:val="000B26E3"/>
    <w:rsid w:val="000B66EB"/>
    <w:rsid w:val="000C0A06"/>
    <w:rsid w:val="000C24F8"/>
    <w:rsid w:val="000C4A76"/>
    <w:rsid w:val="000C5FFD"/>
    <w:rsid w:val="000D4E10"/>
    <w:rsid w:val="000E1915"/>
    <w:rsid w:val="000E2ECF"/>
    <w:rsid w:val="000E46BB"/>
    <w:rsid w:val="000E4C6D"/>
    <w:rsid w:val="000E54D4"/>
    <w:rsid w:val="000F076C"/>
    <w:rsid w:val="000F168A"/>
    <w:rsid w:val="00100332"/>
    <w:rsid w:val="00100D4C"/>
    <w:rsid w:val="00101B77"/>
    <w:rsid w:val="0010264D"/>
    <w:rsid w:val="00103746"/>
    <w:rsid w:val="00110256"/>
    <w:rsid w:val="00110981"/>
    <w:rsid w:val="001109F5"/>
    <w:rsid w:val="00112A51"/>
    <w:rsid w:val="00113BFE"/>
    <w:rsid w:val="001209E3"/>
    <w:rsid w:val="00120C58"/>
    <w:rsid w:val="00124889"/>
    <w:rsid w:val="00135125"/>
    <w:rsid w:val="00137401"/>
    <w:rsid w:val="00141603"/>
    <w:rsid w:val="00141E32"/>
    <w:rsid w:val="00145ABE"/>
    <w:rsid w:val="001500C9"/>
    <w:rsid w:val="001509E1"/>
    <w:rsid w:val="001525A3"/>
    <w:rsid w:val="001576BB"/>
    <w:rsid w:val="0016109F"/>
    <w:rsid w:val="00167EE5"/>
    <w:rsid w:val="00170A17"/>
    <w:rsid w:val="001726BB"/>
    <w:rsid w:val="001726C5"/>
    <w:rsid w:val="00175316"/>
    <w:rsid w:val="00180DE7"/>
    <w:rsid w:val="00182742"/>
    <w:rsid w:val="001829CD"/>
    <w:rsid w:val="00183087"/>
    <w:rsid w:val="0018552D"/>
    <w:rsid w:val="001871DB"/>
    <w:rsid w:val="001871F3"/>
    <w:rsid w:val="001878CD"/>
    <w:rsid w:val="00196537"/>
    <w:rsid w:val="00197425"/>
    <w:rsid w:val="001A2CC2"/>
    <w:rsid w:val="001A7529"/>
    <w:rsid w:val="001B08E3"/>
    <w:rsid w:val="001B46EC"/>
    <w:rsid w:val="001B613A"/>
    <w:rsid w:val="001B6216"/>
    <w:rsid w:val="001C3C29"/>
    <w:rsid w:val="001C4F88"/>
    <w:rsid w:val="001C5B37"/>
    <w:rsid w:val="001C7506"/>
    <w:rsid w:val="001C7D60"/>
    <w:rsid w:val="001D1A47"/>
    <w:rsid w:val="001D2916"/>
    <w:rsid w:val="001D351C"/>
    <w:rsid w:val="001D4473"/>
    <w:rsid w:val="001E0468"/>
    <w:rsid w:val="001E2F9F"/>
    <w:rsid w:val="001E5F93"/>
    <w:rsid w:val="001E78EC"/>
    <w:rsid w:val="001E7F5F"/>
    <w:rsid w:val="001F34F3"/>
    <w:rsid w:val="001F490E"/>
    <w:rsid w:val="001F4E6A"/>
    <w:rsid w:val="00200E3F"/>
    <w:rsid w:val="00201A0A"/>
    <w:rsid w:val="00202887"/>
    <w:rsid w:val="00204F9A"/>
    <w:rsid w:val="0020562D"/>
    <w:rsid w:val="00206DAD"/>
    <w:rsid w:val="00207917"/>
    <w:rsid w:val="002138F5"/>
    <w:rsid w:val="00214997"/>
    <w:rsid w:val="002213B5"/>
    <w:rsid w:val="0022266C"/>
    <w:rsid w:val="00222D30"/>
    <w:rsid w:val="00222F09"/>
    <w:rsid w:val="00227FBE"/>
    <w:rsid w:val="00234BE1"/>
    <w:rsid w:val="0023524C"/>
    <w:rsid w:val="0023613F"/>
    <w:rsid w:val="002409BB"/>
    <w:rsid w:val="00240D39"/>
    <w:rsid w:val="002432CD"/>
    <w:rsid w:val="00243789"/>
    <w:rsid w:val="00243BE7"/>
    <w:rsid w:val="00246417"/>
    <w:rsid w:val="00246E2D"/>
    <w:rsid w:val="00251A1C"/>
    <w:rsid w:val="0025247F"/>
    <w:rsid w:val="00253548"/>
    <w:rsid w:val="00255EB8"/>
    <w:rsid w:val="002572E3"/>
    <w:rsid w:val="00257670"/>
    <w:rsid w:val="00260685"/>
    <w:rsid w:val="0026317A"/>
    <w:rsid w:val="00263252"/>
    <w:rsid w:val="0027018F"/>
    <w:rsid w:val="002763F9"/>
    <w:rsid w:val="00276CAE"/>
    <w:rsid w:val="002800DA"/>
    <w:rsid w:val="00281214"/>
    <w:rsid w:val="0028284F"/>
    <w:rsid w:val="00283AD5"/>
    <w:rsid w:val="00285E86"/>
    <w:rsid w:val="00286C7C"/>
    <w:rsid w:val="00287471"/>
    <w:rsid w:val="002876DD"/>
    <w:rsid w:val="00287A9A"/>
    <w:rsid w:val="00291913"/>
    <w:rsid w:val="00291FE1"/>
    <w:rsid w:val="0029672C"/>
    <w:rsid w:val="00297B16"/>
    <w:rsid w:val="002A0D5D"/>
    <w:rsid w:val="002A1445"/>
    <w:rsid w:val="002A381D"/>
    <w:rsid w:val="002A4129"/>
    <w:rsid w:val="002A6DF0"/>
    <w:rsid w:val="002B209D"/>
    <w:rsid w:val="002B38A0"/>
    <w:rsid w:val="002B39A4"/>
    <w:rsid w:val="002B7B0F"/>
    <w:rsid w:val="002C07CA"/>
    <w:rsid w:val="002C1788"/>
    <w:rsid w:val="002C19D2"/>
    <w:rsid w:val="002C2283"/>
    <w:rsid w:val="002C2628"/>
    <w:rsid w:val="002C6256"/>
    <w:rsid w:val="002D3CAA"/>
    <w:rsid w:val="002D49ED"/>
    <w:rsid w:val="002D5BE9"/>
    <w:rsid w:val="002E0154"/>
    <w:rsid w:val="002E0B94"/>
    <w:rsid w:val="002E1C62"/>
    <w:rsid w:val="002E6144"/>
    <w:rsid w:val="002F0CF0"/>
    <w:rsid w:val="002F242D"/>
    <w:rsid w:val="0030181F"/>
    <w:rsid w:val="00307A87"/>
    <w:rsid w:val="00310461"/>
    <w:rsid w:val="003122F0"/>
    <w:rsid w:val="00313240"/>
    <w:rsid w:val="00317D38"/>
    <w:rsid w:val="00320156"/>
    <w:rsid w:val="0032134C"/>
    <w:rsid w:val="003259D6"/>
    <w:rsid w:val="00326CFE"/>
    <w:rsid w:val="00327206"/>
    <w:rsid w:val="00327B32"/>
    <w:rsid w:val="00330E72"/>
    <w:rsid w:val="003311BE"/>
    <w:rsid w:val="00332FA2"/>
    <w:rsid w:val="00334F1D"/>
    <w:rsid w:val="00337E70"/>
    <w:rsid w:val="00342660"/>
    <w:rsid w:val="00352616"/>
    <w:rsid w:val="003562A5"/>
    <w:rsid w:val="003569F8"/>
    <w:rsid w:val="00356C91"/>
    <w:rsid w:val="00361282"/>
    <w:rsid w:val="003614FA"/>
    <w:rsid w:val="00363A63"/>
    <w:rsid w:val="003651C6"/>
    <w:rsid w:val="00367A1B"/>
    <w:rsid w:val="0037017A"/>
    <w:rsid w:val="00372E57"/>
    <w:rsid w:val="003746A8"/>
    <w:rsid w:val="00376DC3"/>
    <w:rsid w:val="00380E85"/>
    <w:rsid w:val="00381FB0"/>
    <w:rsid w:val="00382019"/>
    <w:rsid w:val="00390B7A"/>
    <w:rsid w:val="00391DC2"/>
    <w:rsid w:val="0039202E"/>
    <w:rsid w:val="00394755"/>
    <w:rsid w:val="00397F0F"/>
    <w:rsid w:val="003A0F21"/>
    <w:rsid w:val="003A3B42"/>
    <w:rsid w:val="003A51C2"/>
    <w:rsid w:val="003A724C"/>
    <w:rsid w:val="003B297C"/>
    <w:rsid w:val="003C13C0"/>
    <w:rsid w:val="003D63D9"/>
    <w:rsid w:val="003D7988"/>
    <w:rsid w:val="003F62A0"/>
    <w:rsid w:val="00401472"/>
    <w:rsid w:val="0041087B"/>
    <w:rsid w:val="00410892"/>
    <w:rsid w:val="004119F6"/>
    <w:rsid w:val="00411CA1"/>
    <w:rsid w:val="004123ED"/>
    <w:rsid w:val="004129F4"/>
    <w:rsid w:val="00413989"/>
    <w:rsid w:val="00414F2F"/>
    <w:rsid w:val="00421C11"/>
    <w:rsid w:val="00427751"/>
    <w:rsid w:val="00430A74"/>
    <w:rsid w:val="00431E44"/>
    <w:rsid w:val="00431FA2"/>
    <w:rsid w:val="00432292"/>
    <w:rsid w:val="004326DD"/>
    <w:rsid w:val="004349F0"/>
    <w:rsid w:val="00437DB4"/>
    <w:rsid w:val="00440983"/>
    <w:rsid w:val="00440B5F"/>
    <w:rsid w:val="00440D09"/>
    <w:rsid w:val="0044106D"/>
    <w:rsid w:val="004453B5"/>
    <w:rsid w:val="004459E9"/>
    <w:rsid w:val="0045351A"/>
    <w:rsid w:val="00463C84"/>
    <w:rsid w:val="0046407F"/>
    <w:rsid w:val="004647D4"/>
    <w:rsid w:val="004668D7"/>
    <w:rsid w:val="00467DCD"/>
    <w:rsid w:val="00467F3B"/>
    <w:rsid w:val="00470BC3"/>
    <w:rsid w:val="00472EC6"/>
    <w:rsid w:val="0047519B"/>
    <w:rsid w:val="00475D77"/>
    <w:rsid w:val="004809A9"/>
    <w:rsid w:val="00480A5D"/>
    <w:rsid w:val="004827AD"/>
    <w:rsid w:val="004915A8"/>
    <w:rsid w:val="00491D2B"/>
    <w:rsid w:val="004A1638"/>
    <w:rsid w:val="004A17B4"/>
    <w:rsid w:val="004A1DC7"/>
    <w:rsid w:val="004A21A3"/>
    <w:rsid w:val="004B3726"/>
    <w:rsid w:val="004D0F5E"/>
    <w:rsid w:val="004D11C6"/>
    <w:rsid w:val="004D1F1D"/>
    <w:rsid w:val="004D3691"/>
    <w:rsid w:val="004D4312"/>
    <w:rsid w:val="004D7D77"/>
    <w:rsid w:val="004E1444"/>
    <w:rsid w:val="004E144F"/>
    <w:rsid w:val="004E1C3D"/>
    <w:rsid w:val="004E3F9E"/>
    <w:rsid w:val="004E4736"/>
    <w:rsid w:val="004F271E"/>
    <w:rsid w:val="004F4D8B"/>
    <w:rsid w:val="004F6623"/>
    <w:rsid w:val="005006DA"/>
    <w:rsid w:val="00501D31"/>
    <w:rsid w:val="00513CD6"/>
    <w:rsid w:val="005142BB"/>
    <w:rsid w:val="00523B5F"/>
    <w:rsid w:val="00524443"/>
    <w:rsid w:val="00526B19"/>
    <w:rsid w:val="00535C38"/>
    <w:rsid w:val="00535D32"/>
    <w:rsid w:val="00536DBB"/>
    <w:rsid w:val="005423E0"/>
    <w:rsid w:val="0055078F"/>
    <w:rsid w:val="005520CB"/>
    <w:rsid w:val="005545E8"/>
    <w:rsid w:val="00555DBC"/>
    <w:rsid w:val="0056063A"/>
    <w:rsid w:val="0056092F"/>
    <w:rsid w:val="005612B5"/>
    <w:rsid w:val="005617F7"/>
    <w:rsid w:val="00562F4B"/>
    <w:rsid w:val="00563106"/>
    <w:rsid w:val="00563380"/>
    <w:rsid w:val="00563604"/>
    <w:rsid w:val="00564A98"/>
    <w:rsid w:val="00566D2F"/>
    <w:rsid w:val="00567330"/>
    <w:rsid w:val="00567648"/>
    <w:rsid w:val="00571B73"/>
    <w:rsid w:val="00574156"/>
    <w:rsid w:val="005808B4"/>
    <w:rsid w:val="005844A0"/>
    <w:rsid w:val="00585F1F"/>
    <w:rsid w:val="0058617C"/>
    <w:rsid w:val="00587AE1"/>
    <w:rsid w:val="00587B87"/>
    <w:rsid w:val="00592B09"/>
    <w:rsid w:val="005A1CBD"/>
    <w:rsid w:val="005B2AD1"/>
    <w:rsid w:val="005B3B43"/>
    <w:rsid w:val="005B6049"/>
    <w:rsid w:val="005B706D"/>
    <w:rsid w:val="005C4DBA"/>
    <w:rsid w:val="005C529F"/>
    <w:rsid w:val="005C5694"/>
    <w:rsid w:val="005D057E"/>
    <w:rsid w:val="005D270E"/>
    <w:rsid w:val="005D6E41"/>
    <w:rsid w:val="005E02AA"/>
    <w:rsid w:val="005E0B48"/>
    <w:rsid w:val="005F3D5B"/>
    <w:rsid w:val="005F587C"/>
    <w:rsid w:val="005F651B"/>
    <w:rsid w:val="005F6538"/>
    <w:rsid w:val="006002BE"/>
    <w:rsid w:val="00605037"/>
    <w:rsid w:val="006069D0"/>
    <w:rsid w:val="00610897"/>
    <w:rsid w:val="00611368"/>
    <w:rsid w:val="00615B80"/>
    <w:rsid w:val="00617A58"/>
    <w:rsid w:val="0062163B"/>
    <w:rsid w:val="0062340A"/>
    <w:rsid w:val="0062372D"/>
    <w:rsid w:val="006244D0"/>
    <w:rsid w:val="00624551"/>
    <w:rsid w:val="00627DBA"/>
    <w:rsid w:val="006309D0"/>
    <w:rsid w:val="00631C58"/>
    <w:rsid w:val="00635850"/>
    <w:rsid w:val="00640D9A"/>
    <w:rsid w:val="006467F0"/>
    <w:rsid w:val="00651B52"/>
    <w:rsid w:val="0065265C"/>
    <w:rsid w:val="00652FCB"/>
    <w:rsid w:val="0065431F"/>
    <w:rsid w:val="006549AC"/>
    <w:rsid w:val="00655350"/>
    <w:rsid w:val="00657182"/>
    <w:rsid w:val="0066432F"/>
    <w:rsid w:val="00667383"/>
    <w:rsid w:val="00672B0C"/>
    <w:rsid w:val="00674436"/>
    <w:rsid w:val="00676496"/>
    <w:rsid w:val="00685113"/>
    <w:rsid w:val="0069495B"/>
    <w:rsid w:val="006A2A32"/>
    <w:rsid w:val="006A3BA8"/>
    <w:rsid w:val="006B1130"/>
    <w:rsid w:val="006B3287"/>
    <w:rsid w:val="006B72DF"/>
    <w:rsid w:val="006B7884"/>
    <w:rsid w:val="006C1E6A"/>
    <w:rsid w:val="006C62DC"/>
    <w:rsid w:val="006D3A49"/>
    <w:rsid w:val="006D4443"/>
    <w:rsid w:val="006D537E"/>
    <w:rsid w:val="006D5F82"/>
    <w:rsid w:val="006D6894"/>
    <w:rsid w:val="006D6D48"/>
    <w:rsid w:val="006E036E"/>
    <w:rsid w:val="006E1164"/>
    <w:rsid w:val="006E1832"/>
    <w:rsid w:val="006E20DE"/>
    <w:rsid w:val="006E343C"/>
    <w:rsid w:val="006F1E14"/>
    <w:rsid w:val="006F20D0"/>
    <w:rsid w:val="006F4A44"/>
    <w:rsid w:val="006F6BC3"/>
    <w:rsid w:val="00701BC4"/>
    <w:rsid w:val="0070326C"/>
    <w:rsid w:val="007040EC"/>
    <w:rsid w:val="00704BC4"/>
    <w:rsid w:val="00706966"/>
    <w:rsid w:val="0071113C"/>
    <w:rsid w:val="007137F9"/>
    <w:rsid w:val="00720587"/>
    <w:rsid w:val="0072385E"/>
    <w:rsid w:val="007307F7"/>
    <w:rsid w:val="00732343"/>
    <w:rsid w:val="00734E6B"/>
    <w:rsid w:val="0073506B"/>
    <w:rsid w:val="007411C4"/>
    <w:rsid w:val="007445EB"/>
    <w:rsid w:val="00744F83"/>
    <w:rsid w:val="007456A0"/>
    <w:rsid w:val="00752361"/>
    <w:rsid w:val="007568BD"/>
    <w:rsid w:val="0076317B"/>
    <w:rsid w:val="007644F9"/>
    <w:rsid w:val="0077525C"/>
    <w:rsid w:val="00782219"/>
    <w:rsid w:val="00793805"/>
    <w:rsid w:val="007A22FF"/>
    <w:rsid w:val="007A25D1"/>
    <w:rsid w:val="007A32E3"/>
    <w:rsid w:val="007A453E"/>
    <w:rsid w:val="007A4D0C"/>
    <w:rsid w:val="007A618E"/>
    <w:rsid w:val="007A653F"/>
    <w:rsid w:val="007B5415"/>
    <w:rsid w:val="007B5CB9"/>
    <w:rsid w:val="007C0E30"/>
    <w:rsid w:val="007C2314"/>
    <w:rsid w:val="007D006F"/>
    <w:rsid w:val="007D23DF"/>
    <w:rsid w:val="007D38FB"/>
    <w:rsid w:val="007D5B89"/>
    <w:rsid w:val="007D732C"/>
    <w:rsid w:val="007E6071"/>
    <w:rsid w:val="007E7FA8"/>
    <w:rsid w:val="007F10F8"/>
    <w:rsid w:val="00803D6C"/>
    <w:rsid w:val="008057A5"/>
    <w:rsid w:val="00814655"/>
    <w:rsid w:val="00815A4B"/>
    <w:rsid w:val="00821239"/>
    <w:rsid w:val="00827E10"/>
    <w:rsid w:val="008369FB"/>
    <w:rsid w:val="00837F8A"/>
    <w:rsid w:val="00840028"/>
    <w:rsid w:val="00840434"/>
    <w:rsid w:val="00842141"/>
    <w:rsid w:val="008463BD"/>
    <w:rsid w:val="00846C80"/>
    <w:rsid w:val="008521AE"/>
    <w:rsid w:val="00852572"/>
    <w:rsid w:val="008534DC"/>
    <w:rsid w:val="00863778"/>
    <w:rsid w:val="00863C2A"/>
    <w:rsid w:val="00864F52"/>
    <w:rsid w:val="00864F86"/>
    <w:rsid w:val="00865301"/>
    <w:rsid w:val="00874E9D"/>
    <w:rsid w:val="00880BA6"/>
    <w:rsid w:val="00880C26"/>
    <w:rsid w:val="00881234"/>
    <w:rsid w:val="008819B8"/>
    <w:rsid w:val="0088232F"/>
    <w:rsid w:val="00890864"/>
    <w:rsid w:val="008930E8"/>
    <w:rsid w:val="00896E31"/>
    <w:rsid w:val="008A256F"/>
    <w:rsid w:val="008A358B"/>
    <w:rsid w:val="008A7249"/>
    <w:rsid w:val="008B09A3"/>
    <w:rsid w:val="008B0DC4"/>
    <w:rsid w:val="008B0E3C"/>
    <w:rsid w:val="008B5532"/>
    <w:rsid w:val="008B5E38"/>
    <w:rsid w:val="008C56C1"/>
    <w:rsid w:val="008C7B53"/>
    <w:rsid w:val="008C7E70"/>
    <w:rsid w:val="008D2102"/>
    <w:rsid w:val="008D3760"/>
    <w:rsid w:val="008D3935"/>
    <w:rsid w:val="008D426D"/>
    <w:rsid w:val="008D5EB9"/>
    <w:rsid w:val="008D61EE"/>
    <w:rsid w:val="008D623A"/>
    <w:rsid w:val="008E1D7D"/>
    <w:rsid w:val="008E5A7A"/>
    <w:rsid w:val="008E7456"/>
    <w:rsid w:val="008F0E83"/>
    <w:rsid w:val="008F1734"/>
    <w:rsid w:val="008F2CA9"/>
    <w:rsid w:val="008F4F20"/>
    <w:rsid w:val="008F5AFE"/>
    <w:rsid w:val="008F5BB2"/>
    <w:rsid w:val="008F61DD"/>
    <w:rsid w:val="008F628D"/>
    <w:rsid w:val="009010CA"/>
    <w:rsid w:val="009046EF"/>
    <w:rsid w:val="00905081"/>
    <w:rsid w:val="00906AC9"/>
    <w:rsid w:val="00907458"/>
    <w:rsid w:val="009109AF"/>
    <w:rsid w:val="00922FCE"/>
    <w:rsid w:val="00923F27"/>
    <w:rsid w:val="00930368"/>
    <w:rsid w:val="00930B0C"/>
    <w:rsid w:val="00932122"/>
    <w:rsid w:val="00934ECA"/>
    <w:rsid w:val="0093554D"/>
    <w:rsid w:val="0094092E"/>
    <w:rsid w:val="00940A42"/>
    <w:rsid w:val="0094264C"/>
    <w:rsid w:val="0094622F"/>
    <w:rsid w:val="009516C5"/>
    <w:rsid w:val="00956893"/>
    <w:rsid w:val="00956A9E"/>
    <w:rsid w:val="0095790D"/>
    <w:rsid w:val="00966D6B"/>
    <w:rsid w:val="009802E3"/>
    <w:rsid w:val="00990DD7"/>
    <w:rsid w:val="00990F92"/>
    <w:rsid w:val="0099151A"/>
    <w:rsid w:val="009916FA"/>
    <w:rsid w:val="00991A51"/>
    <w:rsid w:val="009A358A"/>
    <w:rsid w:val="009A3ED4"/>
    <w:rsid w:val="009A4A0E"/>
    <w:rsid w:val="009B2B43"/>
    <w:rsid w:val="009B4A64"/>
    <w:rsid w:val="009B6B4A"/>
    <w:rsid w:val="009C11F2"/>
    <w:rsid w:val="009C4068"/>
    <w:rsid w:val="009C5C6A"/>
    <w:rsid w:val="009C6A3C"/>
    <w:rsid w:val="009C72CA"/>
    <w:rsid w:val="009D10E3"/>
    <w:rsid w:val="009D1180"/>
    <w:rsid w:val="009D20E4"/>
    <w:rsid w:val="009E0FD1"/>
    <w:rsid w:val="009E22DC"/>
    <w:rsid w:val="009F11BC"/>
    <w:rsid w:val="009F171C"/>
    <w:rsid w:val="009F3615"/>
    <w:rsid w:val="009F7864"/>
    <w:rsid w:val="00A002A5"/>
    <w:rsid w:val="00A0274E"/>
    <w:rsid w:val="00A044BD"/>
    <w:rsid w:val="00A06ACB"/>
    <w:rsid w:val="00A10871"/>
    <w:rsid w:val="00A13624"/>
    <w:rsid w:val="00A14057"/>
    <w:rsid w:val="00A1605A"/>
    <w:rsid w:val="00A2104D"/>
    <w:rsid w:val="00A214ED"/>
    <w:rsid w:val="00A21B34"/>
    <w:rsid w:val="00A26D83"/>
    <w:rsid w:val="00A33F03"/>
    <w:rsid w:val="00A341F7"/>
    <w:rsid w:val="00A41263"/>
    <w:rsid w:val="00A43A35"/>
    <w:rsid w:val="00A43DF9"/>
    <w:rsid w:val="00A44BE0"/>
    <w:rsid w:val="00A460F4"/>
    <w:rsid w:val="00A464BB"/>
    <w:rsid w:val="00A5200F"/>
    <w:rsid w:val="00A536A1"/>
    <w:rsid w:val="00A6278F"/>
    <w:rsid w:val="00A65DAF"/>
    <w:rsid w:val="00A660E3"/>
    <w:rsid w:val="00A662BA"/>
    <w:rsid w:val="00A71D59"/>
    <w:rsid w:val="00A80C44"/>
    <w:rsid w:val="00A82CBC"/>
    <w:rsid w:val="00A841E1"/>
    <w:rsid w:val="00A842EC"/>
    <w:rsid w:val="00A92C09"/>
    <w:rsid w:val="00A954D6"/>
    <w:rsid w:val="00A97826"/>
    <w:rsid w:val="00AA4F27"/>
    <w:rsid w:val="00AA5F11"/>
    <w:rsid w:val="00AA6431"/>
    <w:rsid w:val="00AA658F"/>
    <w:rsid w:val="00AA70B3"/>
    <w:rsid w:val="00AB0131"/>
    <w:rsid w:val="00AB021F"/>
    <w:rsid w:val="00AC3707"/>
    <w:rsid w:val="00AC4F0D"/>
    <w:rsid w:val="00AC63DF"/>
    <w:rsid w:val="00AC6949"/>
    <w:rsid w:val="00AD3796"/>
    <w:rsid w:val="00AD7C1A"/>
    <w:rsid w:val="00AE27F4"/>
    <w:rsid w:val="00AE5327"/>
    <w:rsid w:val="00AE6F6D"/>
    <w:rsid w:val="00AF2627"/>
    <w:rsid w:val="00AF365E"/>
    <w:rsid w:val="00AF7AAC"/>
    <w:rsid w:val="00B006B3"/>
    <w:rsid w:val="00B03100"/>
    <w:rsid w:val="00B054AB"/>
    <w:rsid w:val="00B05698"/>
    <w:rsid w:val="00B07DF3"/>
    <w:rsid w:val="00B12FA1"/>
    <w:rsid w:val="00B142DD"/>
    <w:rsid w:val="00B15A45"/>
    <w:rsid w:val="00B275F4"/>
    <w:rsid w:val="00B27FA7"/>
    <w:rsid w:val="00B32589"/>
    <w:rsid w:val="00B346EB"/>
    <w:rsid w:val="00B3521F"/>
    <w:rsid w:val="00B362E2"/>
    <w:rsid w:val="00B37AA8"/>
    <w:rsid w:val="00B41A58"/>
    <w:rsid w:val="00B45107"/>
    <w:rsid w:val="00B50917"/>
    <w:rsid w:val="00B53040"/>
    <w:rsid w:val="00B53690"/>
    <w:rsid w:val="00B630E7"/>
    <w:rsid w:val="00B67E47"/>
    <w:rsid w:val="00B70179"/>
    <w:rsid w:val="00B71A51"/>
    <w:rsid w:val="00B7328B"/>
    <w:rsid w:val="00B76358"/>
    <w:rsid w:val="00B77CB8"/>
    <w:rsid w:val="00B81866"/>
    <w:rsid w:val="00B81AAB"/>
    <w:rsid w:val="00B90F9C"/>
    <w:rsid w:val="00B93A12"/>
    <w:rsid w:val="00B942D0"/>
    <w:rsid w:val="00BA0939"/>
    <w:rsid w:val="00BA357B"/>
    <w:rsid w:val="00BA52D1"/>
    <w:rsid w:val="00BA5EBB"/>
    <w:rsid w:val="00BB20E7"/>
    <w:rsid w:val="00BB4885"/>
    <w:rsid w:val="00BB6E48"/>
    <w:rsid w:val="00BC103B"/>
    <w:rsid w:val="00BC2961"/>
    <w:rsid w:val="00BC3BF2"/>
    <w:rsid w:val="00BD0DD5"/>
    <w:rsid w:val="00BD4555"/>
    <w:rsid w:val="00BD538B"/>
    <w:rsid w:val="00BD68F3"/>
    <w:rsid w:val="00BE3255"/>
    <w:rsid w:val="00BE6CC6"/>
    <w:rsid w:val="00BE784F"/>
    <w:rsid w:val="00BF1C4B"/>
    <w:rsid w:val="00BF69FF"/>
    <w:rsid w:val="00C075E0"/>
    <w:rsid w:val="00C07A51"/>
    <w:rsid w:val="00C105F6"/>
    <w:rsid w:val="00C12541"/>
    <w:rsid w:val="00C1624F"/>
    <w:rsid w:val="00C16301"/>
    <w:rsid w:val="00C20E99"/>
    <w:rsid w:val="00C2432E"/>
    <w:rsid w:val="00C243A2"/>
    <w:rsid w:val="00C25443"/>
    <w:rsid w:val="00C254D2"/>
    <w:rsid w:val="00C262B8"/>
    <w:rsid w:val="00C27CE0"/>
    <w:rsid w:val="00C30B6C"/>
    <w:rsid w:val="00C358BC"/>
    <w:rsid w:val="00C36A31"/>
    <w:rsid w:val="00C41093"/>
    <w:rsid w:val="00C47AF0"/>
    <w:rsid w:val="00C47FB6"/>
    <w:rsid w:val="00C52B9F"/>
    <w:rsid w:val="00C52D89"/>
    <w:rsid w:val="00C557FC"/>
    <w:rsid w:val="00C66EA1"/>
    <w:rsid w:val="00C70161"/>
    <w:rsid w:val="00C711FF"/>
    <w:rsid w:val="00C765FF"/>
    <w:rsid w:val="00C767AD"/>
    <w:rsid w:val="00C76B48"/>
    <w:rsid w:val="00C7740F"/>
    <w:rsid w:val="00C77951"/>
    <w:rsid w:val="00C83202"/>
    <w:rsid w:val="00C833E4"/>
    <w:rsid w:val="00C8540A"/>
    <w:rsid w:val="00C87CC6"/>
    <w:rsid w:val="00C93D0E"/>
    <w:rsid w:val="00C95D33"/>
    <w:rsid w:val="00C96279"/>
    <w:rsid w:val="00CA3555"/>
    <w:rsid w:val="00CA6894"/>
    <w:rsid w:val="00CA7C15"/>
    <w:rsid w:val="00CB76F5"/>
    <w:rsid w:val="00CB7E04"/>
    <w:rsid w:val="00CC2359"/>
    <w:rsid w:val="00CC7D2B"/>
    <w:rsid w:val="00CD1E37"/>
    <w:rsid w:val="00CD268B"/>
    <w:rsid w:val="00CD29D9"/>
    <w:rsid w:val="00CD71FE"/>
    <w:rsid w:val="00CE623F"/>
    <w:rsid w:val="00CE6F67"/>
    <w:rsid w:val="00CE7EDE"/>
    <w:rsid w:val="00CE7F52"/>
    <w:rsid w:val="00CF0FDB"/>
    <w:rsid w:val="00CF13F9"/>
    <w:rsid w:val="00D015F2"/>
    <w:rsid w:val="00D041F0"/>
    <w:rsid w:val="00D0533B"/>
    <w:rsid w:val="00D06F31"/>
    <w:rsid w:val="00D10064"/>
    <w:rsid w:val="00D11C31"/>
    <w:rsid w:val="00D11F1F"/>
    <w:rsid w:val="00D17B10"/>
    <w:rsid w:val="00D203F7"/>
    <w:rsid w:val="00D22F6C"/>
    <w:rsid w:val="00D23383"/>
    <w:rsid w:val="00D32EF1"/>
    <w:rsid w:val="00D3631D"/>
    <w:rsid w:val="00D3641B"/>
    <w:rsid w:val="00D40506"/>
    <w:rsid w:val="00D421BA"/>
    <w:rsid w:val="00D4238C"/>
    <w:rsid w:val="00D441F0"/>
    <w:rsid w:val="00D45A6D"/>
    <w:rsid w:val="00D50C06"/>
    <w:rsid w:val="00D50D8F"/>
    <w:rsid w:val="00D51836"/>
    <w:rsid w:val="00D539E9"/>
    <w:rsid w:val="00D53F5B"/>
    <w:rsid w:val="00D54B8D"/>
    <w:rsid w:val="00D579AF"/>
    <w:rsid w:val="00D617FD"/>
    <w:rsid w:val="00D619AB"/>
    <w:rsid w:val="00D63935"/>
    <w:rsid w:val="00D64A52"/>
    <w:rsid w:val="00D71CC6"/>
    <w:rsid w:val="00D73969"/>
    <w:rsid w:val="00D754A2"/>
    <w:rsid w:val="00D76504"/>
    <w:rsid w:val="00D7764E"/>
    <w:rsid w:val="00D8100B"/>
    <w:rsid w:val="00D83BAE"/>
    <w:rsid w:val="00D87B54"/>
    <w:rsid w:val="00D93C84"/>
    <w:rsid w:val="00DA3758"/>
    <w:rsid w:val="00DA759B"/>
    <w:rsid w:val="00DB18A5"/>
    <w:rsid w:val="00DB1900"/>
    <w:rsid w:val="00DB1DBF"/>
    <w:rsid w:val="00DB45A1"/>
    <w:rsid w:val="00DB5973"/>
    <w:rsid w:val="00DB6C4B"/>
    <w:rsid w:val="00DC7955"/>
    <w:rsid w:val="00DD293E"/>
    <w:rsid w:val="00DD3096"/>
    <w:rsid w:val="00DD4F51"/>
    <w:rsid w:val="00DE2C23"/>
    <w:rsid w:val="00DF213E"/>
    <w:rsid w:val="00DF70F1"/>
    <w:rsid w:val="00E01AC9"/>
    <w:rsid w:val="00E04935"/>
    <w:rsid w:val="00E07F70"/>
    <w:rsid w:val="00E10367"/>
    <w:rsid w:val="00E13423"/>
    <w:rsid w:val="00E14C6B"/>
    <w:rsid w:val="00E151E0"/>
    <w:rsid w:val="00E165E8"/>
    <w:rsid w:val="00E300C0"/>
    <w:rsid w:val="00E30CB8"/>
    <w:rsid w:val="00E405FB"/>
    <w:rsid w:val="00E4082D"/>
    <w:rsid w:val="00E532ED"/>
    <w:rsid w:val="00E53EC7"/>
    <w:rsid w:val="00E547EA"/>
    <w:rsid w:val="00E54EBF"/>
    <w:rsid w:val="00E54F2D"/>
    <w:rsid w:val="00E5778F"/>
    <w:rsid w:val="00E60AC1"/>
    <w:rsid w:val="00E61027"/>
    <w:rsid w:val="00E62531"/>
    <w:rsid w:val="00E6309F"/>
    <w:rsid w:val="00E65A67"/>
    <w:rsid w:val="00E66E97"/>
    <w:rsid w:val="00E70297"/>
    <w:rsid w:val="00E70DDE"/>
    <w:rsid w:val="00E710C5"/>
    <w:rsid w:val="00E75115"/>
    <w:rsid w:val="00E76C1B"/>
    <w:rsid w:val="00E772A0"/>
    <w:rsid w:val="00E820B6"/>
    <w:rsid w:val="00E840D6"/>
    <w:rsid w:val="00E845DA"/>
    <w:rsid w:val="00E84A58"/>
    <w:rsid w:val="00E84E7F"/>
    <w:rsid w:val="00E87A37"/>
    <w:rsid w:val="00E905E2"/>
    <w:rsid w:val="00E906DB"/>
    <w:rsid w:val="00E910C0"/>
    <w:rsid w:val="00E970C3"/>
    <w:rsid w:val="00EA2182"/>
    <w:rsid w:val="00EA4CA2"/>
    <w:rsid w:val="00EA68AB"/>
    <w:rsid w:val="00EB2A9B"/>
    <w:rsid w:val="00EB3400"/>
    <w:rsid w:val="00EB3761"/>
    <w:rsid w:val="00ED1BEE"/>
    <w:rsid w:val="00ED205F"/>
    <w:rsid w:val="00ED68AF"/>
    <w:rsid w:val="00ED7BA7"/>
    <w:rsid w:val="00EE6FE3"/>
    <w:rsid w:val="00EF5264"/>
    <w:rsid w:val="00F00B27"/>
    <w:rsid w:val="00F02CA0"/>
    <w:rsid w:val="00F03355"/>
    <w:rsid w:val="00F0666E"/>
    <w:rsid w:val="00F071B9"/>
    <w:rsid w:val="00F11EF7"/>
    <w:rsid w:val="00F125F8"/>
    <w:rsid w:val="00F14E69"/>
    <w:rsid w:val="00F14F3E"/>
    <w:rsid w:val="00F22CFC"/>
    <w:rsid w:val="00F30BB7"/>
    <w:rsid w:val="00F324F6"/>
    <w:rsid w:val="00F32BF2"/>
    <w:rsid w:val="00F32FE4"/>
    <w:rsid w:val="00F3343C"/>
    <w:rsid w:val="00F428F9"/>
    <w:rsid w:val="00F4568C"/>
    <w:rsid w:val="00F47A68"/>
    <w:rsid w:val="00F50016"/>
    <w:rsid w:val="00F501FD"/>
    <w:rsid w:val="00F505EA"/>
    <w:rsid w:val="00F50A54"/>
    <w:rsid w:val="00F50BD7"/>
    <w:rsid w:val="00F51257"/>
    <w:rsid w:val="00F530DC"/>
    <w:rsid w:val="00F55763"/>
    <w:rsid w:val="00F6387E"/>
    <w:rsid w:val="00F647EC"/>
    <w:rsid w:val="00F65A54"/>
    <w:rsid w:val="00F670DE"/>
    <w:rsid w:val="00F67AED"/>
    <w:rsid w:val="00F73613"/>
    <w:rsid w:val="00F773E6"/>
    <w:rsid w:val="00F83DD9"/>
    <w:rsid w:val="00F8484C"/>
    <w:rsid w:val="00F84CD9"/>
    <w:rsid w:val="00F8565A"/>
    <w:rsid w:val="00F906CA"/>
    <w:rsid w:val="00F928E5"/>
    <w:rsid w:val="00F9468D"/>
    <w:rsid w:val="00F963D7"/>
    <w:rsid w:val="00FA104C"/>
    <w:rsid w:val="00FA2AE6"/>
    <w:rsid w:val="00FA3AD5"/>
    <w:rsid w:val="00FB143D"/>
    <w:rsid w:val="00FB4325"/>
    <w:rsid w:val="00FB7797"/>
    <w:rsid w:val="00FC05B2"/>
    <w:rsid w:val="00FC3876"/>
    <w:rsid w:val="00FC3D06"/>
    <w:rsid w:val="00FC485C"/>
    <w:rsid w:val="00FC76E3"/>
    <w:rsid w:val="00FD0260"/>
    <w:rsid w:val="00FD2FE3"/>
    <w:rsid w:val="00FD3D94"/>
    <w:rsid w:val="00FE25AA"/>
    <w:rsid w:val="00FE337C"/>
    <w:rsid w:val="00FF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C3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rsid w:val="006F6BC3"/>
    <w:pPr>
      <w:jc w:val="center"/>
    </w:pPr>
    <w:rPr>
      <w:color w:val="0000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F6BC3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6F6BC3"/>
    <w:pPr>
      <w:autoSpaceDE w:val="0"/>
      <w:autoSpaceDN w:val="0"/>
    </w:pPr>
    <w:rPr>
      <w:rFonts w:ascii="Arial" w:hAnsi="Arial" w:cs="Arial"/>
      <w:b/>
      <w:bCs/>
    </w:rPr>
  </w:style>
  <w:style w:type="paragraph" w:customStyle="1" w:styleId="a">
    <w:name w:val="Нормальный"/>
    <w:uiPriority w:val="99"/>
    <w:rsid w:val="004D7D7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D7D7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B7328B"/>
    <w:rPr>
      <w:rFonts w:cs="Times New Roman"/>
      <w:color w:val="0000FF"/>
      <w:u w:val="single"/>
    </w:rPr>
  </w:style>
  <w:style w:type="paragraph" w:customStyle="1" w:styleId="1">
    <w:name w:val="Заголовок1"/>
    <w:uiPriority w:val="99"/>
    <w:rsid w:val="0056092F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4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187</TotalTime>
  <Pages>4</Pages>
  <Words>926</Words>
  <Characters>5283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usertrud</dc:creator>
  <cp:keywords/>
  <dc:description/>
  <cp:lastModifiedBy>Пользователь Windows</cp:lastModifiedBy>
  <cp:revision>82</cp:revision>
  <cp:lastPrinted>2020-12-25T13:37:00Z</cp:lastPrinted>
  <dcterms:created xsi:type="dcterms:W3CDTF">2020-12-18T14:12:00Z</dcterms:created>
  <dcterms:modified xsi:type="dcterms:W3CDTF">2020-12-29T05:54:00Z</dcterms:modified>
</cp:coreProperties>
</file>