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02" w:rsidRPr="00B21333" w:rsidRDefault="00916302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B21333">
        <w:rPr>
          <w:sz w:val="36"/>
          <w:szCs w:val="36"/>
        </w:rPr>
        <w:t xml:space="preserve">Администрация городского округа город Бор </w:t>
      </w:r>
    </w:p>
    <w:p w:rsidR="00916302" w:rsidRPr="00B21333" w:rsidRDefault="00916302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B21333">
        <w:rPr>
          <w:sz w:val="36"/>
          <w:szCs w:val="36"/>
        </w:rPr>
        <w:t>Нижегородской области</w:t>
      </w:r>
    </w:p>
    <w:p w:rsidR="00916302" w:rsidRPr="007A7712" w:rsidRDefault="00916302" w:rsidP="0079148F">
      <w:pPr>
        <w:tabs>
          <w:tab w:val="left" w:pos="9071"/>
        </w:tabs>
        <w:ind w:right="-1"/>
        <w:jc w:val="center"/>
      </w:pPr>
    </w:p>
    <w:p w:rsidR="00916302" w:rsidRPr="00B21333" w:rsidRDefault="00916302" w:rsidP="0079148F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21333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916302" w:rsidRPr="00BB2D53" w:rsidRDefault="00916302" w:rsidP="0079148F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6302" w:rsidRPr="00BB2D53" w:rsidRDefault="00916302" w:rsidP="0079148F">
      <w:pPr>
        <w:rPr>
          <w:sz w:val="28"/>
          <w:szCs w:val="28"/>
        </w:rPr>
      </w:pPr>
      <w:r w:rsidRPr="00BB2D53">
        <w:rPr>
          <w:sz w:val="28"/>
          <w:szCs w:val="28"/>
        </w:rPr>
        <w:t xml:space="preserve">От </w:t>
      </w:r>
      <w:r>
        <w:rPr>
          <w:sz w:val="28"/>
          <w:szCs w:val="28"/>
        </w:rPr>
        <w:t>29.12.2020</w:t>
      </w:r>
      <w:r w:rsidRPr="00BB2D53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            № </w:t>
      </w:r>
      <w:r>
        <w:rPr>
          <w:sz w:val="28"/>
          <w:szCs w:val="28"/>
        </w:rPr>
        <w:t>6202</w:t>
      </w:r>
    </w:p>
    <w:p w:rsidR="00916302" w:rsidRPr="00BB2D53" w:rsidRDefault="00916302" w:rsidP="0079148F">
      <w:pPr>
        <w:rPr>
          <w:sz w:val="28"/>
          <w:szCs w:val="28"/>
        </w:rPr>
      </w:pPr>
    </w:p>
    <w:p w:rsidR="00916302" w:rsidRPr="00BB2D53" w:rsidRDefault="00916302" w:rsidP="0079148F">
      <w:pPr>
        <w:jc w:val="center"/>
        <w:rPr>
          <w:b/>
          <w:bCs/>
          <w:sz w:val="28"/>
          <w:szCs w:val="28"/>
        </w:rPr>
      </w:pPr>
      <w:r w:rsidRPr="00BB2D53">
        <w:rPr>
          <w:b/>
          <w:bCs/>
          <w:sz w:val="28"/>
          <w:szCs w:val="28"/>
        </w:rPr>
        <w:t>О внесении изменений в муниципальную  программу</w:t>
      </w:r>
    </w:p>
    <w:p w:rsidR="00916302" w:rsidRPr="00BB2D53" w:rsidRDefault="00916302" w:rsidP="0079148F">
      <w:pPr>
        <w:jc w:val="center"/>
        <w:textAlignment w:val="baseline"/>
        <w:rPr>
          <w:b/>
          <w:bCs/>
          <w:sz w:val="28"/>
          <w:szCs w:val="28"/>
        </w:rPr>
      </w:pPr>
      <w:r w:rsidRPr="00BB2D53">
        <w:rPr>
          <w:b/>
          <w:bCs/>
          <w:sz w:val="28"/>
          <w:szCs w:val="28"/>
        </w:rPr>
        <w:t>«</w:t>
      </w:r>
      <w:r w:rsidRPr="00BB2D53">
        <w:rPr>
          <w:b/>
          <w:bCs/>
          <w:color w:val="000000"/>
          <w:sz w:val="28"/>
          <w:szCs w:val="28"/>
        </w:rPr>
        <w:t>Развитие культуры в  городском округе г. Бор</w:t>
      </w:r>
      <w:r w:rsidRPr="00BB2D53">
        <w:rPr>
          <w:b/>
          <w:bCs/>
          <w:sz w:val="28"/>
          <w:szCs w:val="28"/>
        </w:rPr>
        <w:t xml:space="preserve">», утвержденную постановлением администрации городского округа г. Бор </w:t>
      </w:r>
    </w:p>
    <w:p w:rsidR="00916302" w:rsidRPr="00BB2D53" w:rsidRDefault="00916302" w:rsidP="0079148F">
      <w:pPr>
        <w:jc w:val="center"/>
        <w:textAlignment w:val="baseline"/>
        <w:rPr>
          <w:b/>
          <w:bCs/>
          <w:sz w:val="28"/>
          <w:szCs w:val="28"/>
        </w:rPr>
      </w:pPr>
      <w:r w:rsidRPr="00BB2D53">
        <w:rPr>
          <w:b/>
          <w:bCs/>
          <w:sz w:val="28"/>
          <w:szCs w:val="28"/>
        </w:rPr>
        <w:t>от 09.11.2016 №</w:t>
      </w:r>
      <w:r>
        <w:rPr>
          <w:b/>
          <w:bCs/>
          <w:sz w:val="28"/>
          <w:szCs w:val="28"/>
        </w:rPr>
        <w:t xml:space="preserve"> </w:t>
      </w:r>
      <w:r w:rsidRPr="00BB2D53">
        <w:rPr>
          <w:b/>
          <w:bCs/>
          <w:sz w:val="28"/>
          <w:szCs w:val="28"/>
        </w:rPr>
        <w:t>5238</w:t>
      </w:r>
    </w:p>
    <w:p w:rsidR="00916302" w:rsidRPr="00BB2D53" w:rsidRDefault="00916302" w:rsidP="0079148F">
      <w:pPr>
        <w:jc w:val="center"/>
        <w:rPr>
          <w:b/>
          <w:bCs/>
          <w:sz w:val="28"/>
          <w:szCs w:val="28"/>
        </w:rPr>
      </w:pPr>
    </w:p>
    <w:p w:rsidR="00916302" w:rsidRPr="00BB2D53" w:rsidRDefault="00916302" w:rsidP="007A771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B2D53">
        <w:rPr>
          <w:sz w:val="28"/>
          <w:szCs w:val="28"/>
        </w:rPr>
        <w:t>В соответствии с постановлением администрации городского округа г. Бор от 16.10.2014 №</w:t>
      </w:r>
      <w:r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7124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администрация городского округа г. Бор </w:t>
      </w:r>
      <w:r w:rsidRPr="00BB2D53">
        <w:rPr>
          <w:b/>
          <w:bCs/>
          <w:sz w:val="28"/>
          <w:szCs w:val="28"/>
        </w:rPr>
        <w:t>постановляет:</w:t>
      </w:r>
    </w:p>
    <w:p w:rsidR="00916302" w:rsidRPr="00B02E3D" w:rsidRDefault="00916302" w:rsidP="007A7712">
      <w:pPr>
        <w:numPr>
          <w:ilvl w:val="0"/>
          <w:numId w:val="2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BB2D53">
        <w:rPr>
          <w:sz w:val="28"/>
          <w:szCs w:val="28"/>
        </w:rPr>
        <w:t>Внести изменения в муниципальную программу «Развитие культуры в городском округе г. Бор», утвержденную постановлением администрации городского округа г.</w:t>
      </w:r>
      <w:r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>Бор от 09.11.2016 № 5238 (в редакции постановлений от 30.12.2016 № 6421, от 02.02.2017 № 478, от 06.02.2017 № 555, от 01.03.17 №</w:t>
      </w:r>
      <w:r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>935, от 30.03.17 № 1533, от 28.04.2017 № 2162, от 31.05.2017 №</w:t>
      </w:r>
      <w:r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>2918, от 30.06.2017 №</w:t>
      </w:r>
      <w:r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>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 от 29.06.2018 № 3724, от 26.07.2018 № 4353, от 04.09.2018 № 5170, от 01.10.2018 № 5665, от 02.11.2018 № 6317, от 09.11.2018 № 6441, от 04.12.2018 № 6911, от 26.12.2018 № 7606</w:t>
      </w:r>
      <w:r>
        <w:rPr>
          <w:sz w:val="28"/>
          <w:szCs w:val="28"/>
        </w:rPr>
        <w:t>, от 04.02.2019 № 527, от 23.03.2019 № 1721, от 08.05.2019 № 2523, от 03.06.2019 № 2982, от 01.07.2019 № 3512, от 01.08.2019 № 4185, от 29.08.2019 № 4712, от 27.09.2019 № 5272, от 31.10.2019 № 5877, от 06.11.2019 № 5999, от 02.12.2019 № 6469, от 24.12.2019 № 6990, от 31.01.2020 № 461, от 02.03.2020 № 969, от 02.04.2020 № 1623, от 28.05.2020 № 2243, от 30.07.2020 № 3143, от 31.08.2020 № 3722, от 29.09.2020 № 4369, от 30.10.2020 № 4969, от 27.11.2020 № 5538</w:t>
      </w:r>
      <w:r w:rsidRPr="00BB2D53">
        <w:rPr>
          <w:sz w:val="28"/>
          <w:szCs w:val="28"/>
        </w:rPr>
        <w:t>), согласно Приложению к настоящему постановлению.</w:t>
      </w:r>
    </w:p>
    <w:p w:rsidR="00916302" w:rsidRPr="00BB2D53" w:rsidRDefault="00916302" w:rsidP="007A771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2D53">
        <w:rPr>
          <w:sz w:val="28"/>
          <w:szCs w:val="28"/>
        </w:rPr>
        <w:t xml:space="preserve">Общему отделу администрации городского округа г. Бор (Е.А. Копцова) </w:t>
      </w:r>
      <w:r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Pr="00BB2D53">
        <w:rPr>
          <w:sz w:val="28"/>
          <w:szCs w:val="28"/>
          <w:lang w:val="en-US"/>
        </w:rPr>
        <w:t>www</w:t>
      </w:r>
      <w:r w:rsidRPr="00BB2D53">
        <w:rPr>
          <w:sz w:val="28"/>
          <w:szCs w:val="28"/>
        </w:rPr>
        <w:t>.borcity.ru.</w:t>
      </w:r>
    </w:p>
    <w:p w:rsidR="00916302" w:rsidRDefault="00916302" w:rsidP="007A7712">
      <w:pPr>
        <w:spacing w:line="360" w:lineRule="auto"/>
        <w:jc w:val="both"/>
        <w:rPr>
          <w:color w:val="000000"/>
          <w:sz w:val="28"/>
          <w:szCs w:val="28"/>
        </w:rPr>
      </w:pPr>
    </w:p>
    <w:p w:rsidR="00916302" w:rsidRPr="00BB2D53" w:rsidRDefault="00916302" w:rsidP="007A7712">
      <w:pPr>
        <w:spacing w:line="360" w:lineRule="auto"/>
        <w:jc w:val="both"/>
        <w:rPr>
          <w:color w:val="000000"/>
          <w:sz w:val="28"/>
          <w:szCs w:val="28"/>
        </w:rPr>
      </w:pPr>
    </w:p>
    <w:p w:rsidR="00916302" w:rsidRPr="00BB2D53" w:rsidRDefault="00916302" w:rsidP="0079148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B2D5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B2D53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Pr="00BB2D5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</w:t>
      </w:r>
      <w:r w:rsidRPr="00BB2D53">
        <w:rPr>
          <w:sz w:val="28"/>
          <w:szCs w:val="28"/>
        </w:rPr>
        <w:t xml:space="preserve">А.В. </w:t>
      </w:r>
      <w:r>
        <w:rPr>
          <w:sz w:val="28"/>
          <w:szCs w:val="28"/>
        </w:rPr>
        <w:t>Боровский</w:t>
      </w:r>
    </w:p>
    <w:p w:rsidR="00916302" w:rsidRPr="00BB2D53" w:rsidRDefault="00916302" w:rsidP="0079148F">
      <w:pPr>
        <w:spacing w:line="480" w:lineRule="auto"/>
        <w:jc w:val="both"/>
        <w:rPr>
          <w:sz w:val="28"/>
          <w:szCs w:val="28"/>
        </w:rPr>
      </w:pPr>
    </w:p>
    <w:p w:rsidR="00916302" w:rsidRDefault="00916302" w:rsidP="0079148F">
      <w:pPr>
        <w:spacing w:line="480" w:lineRule="auto"/>
        <w:jc w:val="both"/>
        <w:rPr>
          <w:sz w:val="28"/>
          <w:szCs w:val="28"/>
        </w:rPr>
      </w:pPr>
    </w:p>
    <w:p w:rsidR="00916302" w:rsidRDefault="00916302" w:rsidP="0079148F">
      <w:pPr>
        <w:spacing w:line="480" w:lineRule="auto"/>
        <w:jc w:val="both"/>
        <w:rPr>
          <w:sz w:val="28"/>
          <w:szCs w:val="28"/>
        </w:rPr>
      </w:pPr>
    </w:p>
    <w:p w:rsidR="00916302" w:rsidRDefault="00916302" w:rsidP="0079148F">
      <w:pPr>
        <w:spacing w:line="480" w:lineRule="auto"/>
        <w:jc w:val="both"/>
        <w:rPr>
          <w:sz w:val="28"/>
          <w:szCs w:val="28"/>
        </w:rPr>
      </w:pPr>
    </w:p>
    <w:p w:rsidR="00916302" w:rsidRPr="00BB2D53" w:rsidRDefault="00916302" w:rsidP="0079148F">
      <w:pPr>
        <w:spacing w:line="480" w:lineRule="auto"/>
        <w:jc w:val="both"/>
        <w:rPr>
          <w:sz w:val="28"/>
          <w:szCs w:val="28"/>
        </w:rPr>
      </w:pPr>
    </w:p>
    <w:p w:rsidR="00916302" w:rsidRDefault="00916302" w:rsidP="0079148F">
      <w:pPr>
        <w:spacing w:line="480" w:lineRule="auto"/>
        <w:jc w:val="both"/>
        <w:rPr>
          <w:sz w:val="28"/>
          <w:szCs w:val="28"/>
        </w:rPr>
      </w:pPr>
      <w:r w:rsidRPr="00BB2D53">
        <w:rPr>
          <w:sz w:val="28"/>
          <w:szCs w:val="28"/>
        </w:rPr>
        <w:t xml:space="preserve">  </w:t>
      </w:r>
    </w:p>
    <w:p w:rsidR="00916302" w:rsidRDefault="00916302" w:rsidP="0079148F">
      <w:pPr>
        <w:spacing w:line="480" w:lineRule="auto"/>
        <w:jc w:val="both"/>
        <w:rPr>
          <w:sz w:val="28"/>
          <w:szCs w:val="28"/>
        </w:rPr>
      </w:pPr>
    </w:p>
    <w:p w:rsidR="00916302" w:rsidRDefault="00916302" w:rsidP="0079148F">
      <w:pPr>
        <w:spacing w:line="480" w:lineRule="auto"/>
        <w:jc w:val="both"/>
        <w:rPr>
          <w:sz w:val="28"/>
          <w:szCs w:val="28"/>
        </w:rPr>
      </w:pPr>
    </w:p>
    <w:p w:rsidR="00916302" w:rsidRDefault="00916302" w:rsidP="0079148F">
      <w:pPr>
        <w:spacing w:line="480" w:lineRule="auto"/>
        <w:jc w:val="both"/>
        <w:rPr>
          <w:sz w:val="28"/>
          <w:szCs w:val="28"/>
        </w:rPr>
      </w:pPr>
    </w:p>
    <w:p w:rsidR="00916302" w:rsidRDefault="00916302" w:rsidP="0079148F">
      <w:pPr>
        <w:spacing w:line="480" w:lineRule="auto"/>
        <w:jc w:val="both"/>
        <w:rPr>
          <w:sz w:val="28"/>
          <w:szCs w:val="28"/>
        </w:rPr>
      </w:pPr>
    </w:p>
    <w:p w:rsidR="00916302" w:rsidRDefault="00916302" w:rsidP="0079148F">
      <w:pPr>
        <w:spacing w:line="480" w:lineRule="auto"/>
        <w:jc w:val="both"/>
        <w:rPr>
          <w:sz w:val="28"/>
          <w:szCs w:val="28"/>
        </w:rPr>
      </w:pPr>
    </w:p>
    <w:p w:rsidR="00916302" w:rsidRDefault="00916302" w:rsidP="0079148F">
      <w:pPr>
        <w:spacing w:line="480" w:lineRule="auto"/>
        <w:jc w:val="both"/>
        <w:rPr>
          <w:sz w:val="28"/>
          <w:szCs w:val="28"/>
        </w:rPr>
      </w:pPr>
    </w:p>
    <w:p w:rsidR="00916302" w:rsidRDefault="00916302" w:rsidP="0079148F">
      <w:pPr>
        <w:spacing w:line="480" w:lineRule="auto"/>
        <w:jc w:val="both"/>
        <w:rPr>
          <w:sz w:val="28"/>
          <w:szCs w:val="28"/>
        </w:rPr>
      </w:pPr>
    </w:p>
    <w:p w:rsidR="00916302" w:rsidRDefault="00916302" w:rsidP="0079148F">
      <w:pPr>
        <w:spacing w:line="480" w:lineRule="auto"/>
        <w:jc w:val="both"/>
        <w:rPr>
          <w:sz w:val="28"/>
          <w:szCs w:val="28"/>
        </w:rPr>
      </w:pPr>
    </w:p>
    <w:p w:rsidR="00916302" w:rsidRDefault="00916302" w:rsidP="0079148F">
      <w:pPr>
        <w:spacing w:line="480" w:lineRule="auto"/>
        <w:jc w:val="both"/>
        <w:rPr>
          <w:sz w:val="28"/>
          <w:szCs w:val="28"/>
        </w:rPr>
      </w:pPr>
    </w:p>
    <w:p w:rsidR="00916302" w:rsidRPr="007A7712" w:rsidRDefault="00916302" w:rsidP="007A7712">
      <w:pPr>
        <w:ind w:left="708" w:hanging="708"/>
        <w:rPr>
          <w:sz w:val="24"/>
          <w:szCs w:val="24"/>
        </w:rPr>
      </w:pPr>
      <w:r w:rsidRPr="007A7712">
        <w:rPr>
          <w:sz w:val="24"/>
          <w:szCs w:val="24"/>
        </w:rPr>
        <w:t>Галкина Т.С.</w:t>
      </w:r>
    </w:p>
    <w:p w:rsidR="00916302" w:rsidRPr="00BB2D53" w:rsidRDefault="00916302" w:rsidP="007A7712">
      <w:pPr>
        <w:ind w:left="708" w:hanging="708"/>
        <w:rPr>
          <w:sz w:val="28"/>
          <w:szCs w:val="28"/>
        </w:rPr>
        <w:sectPr w:rsidR="00916302" w:rsidRPr="00BB2D53" w:rsidSect="007A7712">
          <w:headerReference w:type="default" r:id="rId7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  <w:r w:rsidRPr="007A7712">
        <w:rPr>
          <w:sz w:val="24"/>
          <w:szCs w:val="24"/>
        </w:rPr>
        <w:t>9-23-60</w:t>
      </w:r>
    </w:p>
    <w:p w:rsidR="00916302" w:rsidRPr="00BB2D53" w:rsidRDefault="00916302" w:rsidP="007D30FB">
      <w:pPr>
        <w:jc w:val="right"/>
        <w:rPr>
          <w:sz w:val="28"/>
          <w:szCs w:val="28"/>
        </w:rPr>
      </w:pPr>
      <w:r w:rsidRPr="00BB2D53">
        <w:rPr>
          <w:sz w:val="28"/>
          <w:szCs w:val="28"/>
        </w:rPr>
        <w:t>Приложение</w:t>
      </w:r>
    </w:p>
    <w:p w:rsidR="00916302" w:rsidRPr="00BB2D53" w:rsidRDefault="00916302" w:rsidP="007D30FB">
      <w:pPr>
        <w:jc w:val="right"/>
        <w:rPr>
          <w:b/>
          <w:bCs/>
          <w:sz w:val="28"/>
          <w:szCs w:val="28"/>
        </w:rPr>
      </w:pPr>
      <w:r w:rsidRPr="00BB2D53">
        <w:rPr>
          <w:sz w:val="28"/>
          <w:szCs w:val="28"/>
        </w:rPr>
        <w:t>к постановлению администрации</w:t>
      </w:r>
    </w:p>
    <w:p w:rsidR="00916302" w:rsidRPr="00BB2D53" w:rsidRDefault="00916302" w:rsidP="007D30FB">
      <w:pPr>
        <w:jc w:val="right"/>
        <w:rPr>
          <w:sz w:val="28"/>
          <w:szCs w:val="28"/>
        </w:rPr>
      </w:pPr>
      <w:r w:rsidRPr="00BB2D53">
        <w:rPr>
          <w:sz w:val="28"/>
          <w:szCs w:val="28"/>
        </w:rPr>
        <w:t>городского округа г. Бор</w:t>
      </w:r>
    </w:p>
    <w:p w:rsidR="00916302" w:rsidRPr="00BB2D53" w:rsidRDefault="00916302" w:rsidP="007D30FB">
      <w:pPr>
        <w:jc w:val="right"/>
        <w:rPr>
          <w:sz w:val="28"/>
          <w:szCs w:val="28"/>
        </w:rPr>
      </w:pPr>
      <w:r w:rsidRPr="00BB2D5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29.12.2020  </w:t>
      </w:r>
      <w:r w:rsidRPr="00BB2D5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6202 </w:t>
      </w:r>
    </w:p>
    <w:p w:rsidR="00916302" w:rsidRPr="0030047E" w:rsidRDefault="00916302" w:rsidP="007D30FB">
      <w:pPr>
        <w:jc w:val="center"/>
        <w:rPr>
          <w:b/>
          <w:bCs/>
          <w:sz w:val="24"/>
          <w:szCs w:val="24"/>
        </w:rPr>
      </w:pPr>
    </w:p>
    <w:p w:rsidR="00916302" w:rsidRPr="0030047E" w:rsidRDefault="00916302" w:rsidP="007D30FB">
      <w:pPr>
        <w:jc w:val="center"/>
        <w:rPr>
          <w:b/>
          <w:bCs/>
          <w:sz w:val="24"/>
          <w:szCs w:val="24"/>
        </w:rPr>
      </w:pPr>
    </w:p>
    <w:p w:rsidR="00916302" w:rsidRPr="0030047E" w:rsidRDefault="00916302" w:rsidP="0030047E">
      <w:pPr>
        <w:ind w:firstLine="540"/>
        <w:jc w:val="center"/>
        <w:rPr>
          <w:b/>
          <w:bCs/>
          <w:sz w:val="24"/>
          <w:szCs w:val="24"/>
        </w:rPr>
      </w:pPr>
      <w:r w:rsidRPr="0030047E">
        <w:rPr>
          <w:b/>
          <w:bCs/>
          <w:sz w:val="24"/>
          <w:szCs w:val="24"/>
        </w:rPr>
        <w:t>Изменения, которые вносятся в муниципальную  программу «Развитие культуры в  городском округе</w:t>
      </w:r>
    </w:p>
    <w:p w:rsidR="00916302" w:rsidRPr="0030047E" w:rsidRDefault="00916302" w:rsidP="0030047E">
      <w:pPr>
        <w:ind w:firstLine="540"/>
        <w:jc w:val="center"/>
        <w:rPr>
          <w:sz w:val="24"/>
          <w:szCs w:val="24"/>
        </w:rPr>
      </w:pPr>
      <w:r w:rsidRPr="0030047E">
        <w:rPr>
          <w:b/>
          <w:bCs/>
          <w:sz w:val="24"/>
          <w:szCs w:val="24"/>
        </w:rPr>
        <w:t>г. Бор»,  утвержденную постановлением администрации  от 09.11.2016 № 5238</w:t>
      </w:r>
      <w:r w:rsidRPr="0030047E">
        <w:rPr>
          <w:sz w:val="24"/>
          <w:szCs w:val="24"/>
        </w:rPr>
        <w:t xml:space="preserve"> </w:t>
      </w:r>
    </w:p>
    <w:p w:rsidR="00916302" w:rsidRPr="0030047E" w:rsidRDefault="00916302" w:rsidP="0030047E">
      <w:pPr>
        <w:ind w:firstLine="540"/>
        <w:jc w:val="both"/>
        <w:rPr>
          <w:sz w:val="24"/>
          <w:szCs w:val="24"/>
        </w:rPr>
      </w:pPr>
      <w:r w:rsidRPr="0030047E">
        <w:rPr>
          <w:sz w:val="24"/>
          <w:szCs w:val="24"/>
        </w:rPr>
        <w:t>(в редакции Постановления от 30.12.2016 № 6421, от 02.02.2017 № 478, от 06.02.2017 № 555, от 01.03.2017 № 935, от 30.03.2017 № 1533, от 28.04.2017 № 2162, от 31.05.2017 № 2918, от 30.06.2017 № 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3166,от 29.06.2018 № 3724, от 26.07.2018 № 4353, от 04.09.2018 № 5170, от 01.10.2018 № 5665, от 02.11.2018 № 6317, от 09.11.2018 № 6441, от 04.12.2018 № 6911, от 26.12.2018 № 7606, от 04.02.2019 № 527, от 29.03.2019 № 1721, от 08.05.2019 № 2523, от 03.06.2019 № 2982, от 01.07.2019 № 3512, от 01.08.2019 № 4185, от 29.08.2019 № 4712, от 27.09.2019 № 5272, от 06.11.2019 № 5999, от 02.12.2019 № 6469, от 24.12.2019 № 6990, от 31.01.2020 № 461, от 02.03.2020 № 969, от 02.04.2020 № 1623, от 28.05.2020 № 2243, от 30.07.2020 № 3143, от 31.08.2020 № 3722, от 29.09.2020 № 4369, от 30.10.2020 № 4969, от 27.11.2020 № 5538).</w:t>
      </w:r>
    </w:p>
    <w:p w:rsidR="00916302" w:rsidRPr="0030047E" w:rsidRDefault="00916302" w:rsidP="003004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6302" w:rsidRPr="0030047E" w:rsidRDefault="00916302" w:rsidP="0030047E">
      <w:pPr>
        <w:pStyle w:val="ConsPlusNormal"/>
        <w:numPr>
          <w:ilvl w:val="0"/>
          <w:numId w:val="1"/>
        </w:numPr>
        <w:adjustRightInd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747"/>
      <w:bookmarkEnd w:id="0"/>
      <w:r w:rsidRPr="0030047E">
        <w:rPr>
          <w:rFonts w:ascii="Times New Roman" w:hAnsi="Times New Roman" w:cs="Times New Roman"/>
          <w:b/>
          <w:bCs/>
          <w:sz w:val="24"/>
          <w:szCs w:val="24"/>
        </w:rPr>
        <w:t>В Паспорте  программы позицию 7. изложить в новой редакции:</w:t>
      </w:r>
    </w:p>
    <w:tbl>
      <w:tblPr>
        <w:tblW w:w="1546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4394"/>
        <w:gridCol w:w="1512"/>
        <w:gridCol w:w="1560"/>
        <w:gridCol w:w="1560"/>
        <w:gridCol w:w="1558"/>
        <w:gridCol w:w="1560"/>
      </w:tblGrid>
      <w:tr w:rsidR="00916302" w:rsidRPr="0030047E">
        <w:trPr>
          <w:trHeight w:val="238"/>
        </w:trPr>
        <w:tc>
          <w:tcPr>
            <w:tcW w:w="488" w:type="dxa"/>
            <w:vMerge w:val="restart"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916302" w:rsidRPr="0030047E" w:rsidRDefault="00916302" w:rsidP="00FE4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394" w:type="dxa"/>
            <w:vMerge w:val="restart"/>
          </w:tcPr>
          <w:p w:rsidR="00916302" w:rsidRPr="0030047E" w:rsidRDefault="00916302" w:rsidP="00FE4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916302" w:rsidRPr="0030047E" w:rsidRDefault="00916302" w:rsidP="00FE4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916302" w:rsidRPr="0030047E" w:rsidRDefault="00916302" w:rsidP="00FE4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38" w:type="dxa"/>
            <w:gridSpan w:val="4"/>
          </w:tcPr>
          <w:p w:rsidR="00916302" w:rsidRPr="0030047E" w:rsidRDefault="00916302" w:rsidP="00FE4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916302" w:rsidRPr="0030047E" w:rsidRDefault="00916302" w:rsidP="00FE4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302" w:rsidRPr="0030047E">
        <w:trPr>
          <w:trHeight w:val="237"/>
        </w:trPr>
        <w:tc>
          <w:tcPr>
            <w:tcW w:w="488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16302" w:rsidRPr="0030047E" w:rsidRDefault="00916302" w:rsidP="00FE4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916302" w:rsidRPr="0030047E" w:rsidRDefault="00916302" w:rsidP="00FE4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6302" w:rsidRPr="0030047E" w:rsidRDefault="00916302" w:rsidP="00D30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0" w:type="dxa"/>
          </w:tcPr>
          <w:p w:rsidR="00916302" w:rsidRPr="0030047E" w:rsidRDefault="00916302" w:rsidP="00D30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8" w:type="dxa"/>
          </w:tcPr>
          <w:p w:rsidR="00916302" w:rsidRPr="0030047E" w:rsidRDefault="00916302" w:rsidP="00D3035B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0" w:type="dxa"/>
          </w:tcPr>
          <w:p w:rsidR="00916302" w:rsidRPr="0030047E" w:rsidRDefault="00916302" w:rsidP="00D3035B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916302" w:rsidRPr="0030047E">
        <w:trPr>
          <w:trHeight w:val="237"/>
        </w:trPr>
        <w:tc>
          <w:tcPr>
            <w:tcW w:w="488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6302" w:rsidRPr="0030047E" w:rsidRDefault="00916302" w:rsidP="00FE4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</w:t>
            </w: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09" w:history="1">
              <w:r w:rsidRPr="0030047E">
                <w:rPr>
                  <w:rFonts w:ascii="Times New Roman" w:hAnsi="Times New Roman" w:cs="Times New Roman"/>
                  <w:sz w:val="24"/>
                  <w:szCs w:val="24"/>
                </w:rPr>
                <w:t>(1)</w:t>
              </w:r>
            </w:hyperlink>
            <w:r w:rsidRPr="0030047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30047E">
                <w:rPr>
                  <w:rFonts w:ascii="Times New Roman" w:hAnsi="Times New Roman" w:cs="Times New Roman"/>
                  <w:sz w:val="24"/>
                  <w:szCs w:val="24"/>
                </w:rPr>
                <w:t>(2)</w:t>
              </w:r>
            </w:hyperlink>
            <w:r w:rsidRPr="0030047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30047E">
                <w:rPr>
                  <w:rFonts w:ascii="Times New Roman" w:hAnsi="Times New Roman" w:cs="Times New Roman"/>
                  <w:sz w:val="24"/>
                  <w:szCs w:val="24"/>
                </w:rPr>
                <w:t>(3)</w:t>
              </w:r>
            </w:hyperlink>
            <w:r w:rsidRPr="0030047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30047E">
                <w:rPr>
                  <w:rFonts w:ascii="Times New Roman" w:hAnsi="Times New Roman" w:cs="Times New Roman"/>
                  <w:sz w:val="24"/>
                  <w:szCs w:val="24"/>
                </w:rPr>
                <w:t>(4)</w:t>
              </w:r>
            </w:hyperlink>
          </w:p>
        </w:tc>
        <w:tc>
          <w:tcPr>
            <w:tcW w:w="1512" w:type="dxa"/>
          </w:tcPr>
          <w:p w:rsidR="00916302" w:rsidRPr="0030047E" w:rsidRDefault="00916302" w:rsidP="00D30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1 079 559,9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293 309,5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262 088,2</w:t>
            </w:r>
          </w:p>
        </w:tc>
        <w:tc>
          <w:tcPr>
            <w:tcW w:w="1558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258 153,2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266 009,0</w:t>
            </w:r>
          </w:p>
        </w:tc>
      </w:tr>
      <w:tr w:rsidR="00916302" w:rsidRPr="0030047E">
        <w:trPr>
          <w:trHeight w:val="237"/>
        </w:trPr>
        <w:tc>
          <w:tcPr>
            <w:tcW w:w="488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916302" w:rsidRPr="0030047E" w:rsidRDefault="00916302" w:rsidP="00E51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461 565,5</w:t>
            </w:r>
          </w:p>
        </w:tc>
        <w:tc>
          <w:tcPr>
            <w:tcW w:w="1560" w:type="dxa"/>
          </w:tcPr>
          <w:p w:rsidR="00916302" w:rsidRPr="0030047E" w:rsidRDefault="00916302" w:rsidP="00E51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137 592,0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146 302,9</w:t>
            </w:r>
          </w:p>
        </w:tc>
        <w:tc>
          <w:tcPr>
            <w:tcW w:w="1558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125 600,6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52 070,0</w:t>
            </w:r>
          </w:p>
        </w:tc>
      </w:tr>
      <w:tr w:rsidR="00916302" w:rsidRPr="0030047E">
        <w:trPr>
          <w:trHeight w:val="237"/>
        </w:trPr>
        <w:tc>
          <w:tcPr>
            <w:tcW w:w="488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521 873,6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130 180,9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93 220,1</w:t>
            </w:r>
          </w:p>
        </w:tc>
        <w:tc>
          <w:tcPr>
            <w:tcW w:w="1558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107 109,4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191 363,2</w:t>
            </w:r>
          </w:p>
        </w:tc>
      </w:tr>
      <w:tr w:rsidR="00916302" w:rsidRPr="0030047E">
        <w:trPr>
          <w:trHeight w:val="237"/>
        </w:trPr>
        <w:tc>
          <w:tcPr>
            <w:tcW w:w="488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6 072,5</w:t>
            </w:r>
          </w:p>
        </w:tc>
        <w:tc>
          <w:tcPr>
            <w:tcW w:w="1560" w:type="dxa"/>
          </w:tcPr>
          <w:p w:rsidR="00916302" w:rsidRPr="0030047E" w:rsidRDefault="00916302" w:rsidP="00E51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2 124,6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353,1</w:t>
            </w:r>
          </w:p>
        </w:tc>
        <w:tc>
          <w:tcPr>
            <w:tcW w:w="1558" w:type="dxa"/>
          </w:tcPr>
          <w:p w:rsidR="00916302" w:rsidRPr="0030047E" w:rsidRDefault="00916302" w:rsidP="00486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3 231,1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363,7</w:t>
            </w:r>
          </w:p>
        </w:tc>
      </w:tr>
      <w:tr w:rsidR="00916302" w:rsidRPr="0030047E">
        <w:trPr>
          <w:trHeight w:val="516"/>
        </w:trPr>
        <w:tc>
          <w:tcPr>
            <w:tcW w:w="488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90 048,3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23 412,0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22 212,1</w:t>
            </w:r>
          </w:p>
        </w:tc>
        <w:tc>
          <w:tcPr>
            <w:tcW w:w="1558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22 212,1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22 212,1</w:t>
            </w:r>
          </w:p>
        </w:tc>
      </w:tr>
      <w:tr w:rsidR="00916302" w:rsidRPr="0030047E">
        <w:trPr>
          <w:trHeight w:val="237"/>
        </w:trPr>
        <w:tc>
          <w:tcPr>
            <w:tcW w:w="488" w:type="dxa"/>
            <w:vMerge w:val="restart"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2" w:type="dxa"/>
          </w:tcPr>
          <w:p w:rsidR="00916302" w:rsidRPr="0030047E" w:rsidRDefault="00916302" w:rsidP="0054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16302" w:rsidRPr="0030047E" w:rsidRDefault="00916302" w:rsidP="0054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302" w:rsidRPr="0030047E">
        <w:trPr>
          <w:trHeight w:val="237"/>
        </w:trPr>
        <w:tc>
          <w:tcPr>
            <w:tcW w:w="488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191 900,6</w:t>
            </w:r>
          </w:p>
        </w:tc>
        <w:tc>
          <w:tcPr>
            <w:tcW w:w="1560" w:type="dxa"/>
          </w:tcPr>
          <w:p w:rsidR="00916302" w:rsidRPr="0030047E" w:rsidRDefault="00916302" w:rsidP="00D30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55 904,9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44 199,9</w:t>
            </w:r>
          </w:p>
        </w:tc>
        <w:tc>
          <w:tcPr>
            <w:tcW w:w="1558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44 840,2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46 955,6</w:t>
            </w:r>
          </w:p>
        </w:tc>
      </w:tr>
      <w:tr w:rsidR="00916302" w:rsidRPr="0030047E">
        <w:trPr>
          <w:trHeight w:val="237"/>
        </w:trPr>
        <w:tc>
          <w:tcPr>
            <w:tcW w:w="488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78 228,4</w:t>
            </w:r>
          </w:p>
        </w:tc>
        <w:tc>
          <w:tcPr>
            <w:tcW w:w="1560" w:type="dxa"/>
          </w:tcPr>
          <w:p w:rsidR="00916302" w:rsidRPr="0030047E" w:rsidRDefault="00916302" w:rsidP="00D30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21 937,2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26 006,9</w:t>
            </w:r>
          </w:p>
        </w:tc>
        <w:tc>
          <w:tcPr>
            <w:tcW w:w="1558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23 991,9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6 292,4</w:t>
            </w:r>
          </w:p>
        </w:tc>
      </w:tr>
      <w:tr w:rsidR="00916302" w:rsidRPr="0030047E">
        <w:trPr>
          <w:trHeight w:val="237"/>
        </w:trPr>
        <w:tc>
          <w:tcPr>
            <w:tcW w:w="488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113 205,4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33 742,7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18 112,4</w:t>
            </w:r>
          </w:p>
        </w:tc>
        <w:tc>
          <w:tcPr>
            <w:tcW w:w="1558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20 767,7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40 582,6</w:t>
            </w:r>
          </w:p>
        </w:tc>
      </w:tr>
      <w:tr w:rsidR="00916302" w:rsidRPr="0030047E">
        <w:trPr>
          <w:trHeight w:val="237"/>
        </w:trPr>
        <w:tc>
          <w:tcPr>
            <w:tcW w:w="488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237"/>
        </w:trPr>
        <w:tc>
          <w:tcPr>
            <w:tcW w:w="488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322,4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558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</w:tr>
      <w:tr w:rsidR="00916302" w:rsidRPr="0030047E">
        <w:trPr>
          <w:trHeight w:val="237"/>
        </w:trPr>
        <w:tc>
          <w:tcPr>
            <w:tcW w:w="488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916302" w:rsidRPr="0030047E" w:rsidRDefault="00916302" w:rsidP="00914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258 217,8</w:t>
            </w:r>
          </w:p>
        </w:tc>
        <w:tc>
          <w:tcPr>
            <w:tcW w:w="1560" w:type="dxa"/>
          </w:tcPr>
          <w:p w:rsidR="00916302" w:rsidRPr="0030047E" w:rsidRDefault="00916302" w:rsidP="00914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80 168,8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65 186,5</w:t>
            </w:r>
          </w:p>
        </w:tc>
        <w:tc>
          <w:tcPr>
            <w:tcW w:w="1558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56 891,7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55 970,8</w:t>
            </w:r>
          </w:p>
        </w:tc>
      </w:tr>
      <w:tr w:rsidR="00916302" w:rsidRPr="0030047E">
        <w:trPr>
          <w:trHeight w:val="237"/>
        </w:trPr>
        <w:tc>
          <w:tcPr>
            <w:tcW w:w="488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916302" w:rsidRPr="0030047E" w:rsidRDefault="00916302" w:rsidP="00914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78 393,5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28 814,4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28 314,1</w:t>
            </w:r>
          </w:p>
        </w:tc>
        <w:tc>
          <w:tcPr>
            <w:tcW w:w="1558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12 562,1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8 702,9</w:t>
            </w:r>
          </w:p>
        </w:tc>
      </w:tr>
      <w:tr w:rsidR="00916302" w:rsidRPr="0030047E">
        <w:trPr>
          <w:trHeight w:val="237"/>
        </w:trPr>
        <w:tc>
          <w:tcPr>
            <w:tcW w:w="488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146 556,9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42 758,1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29 604,5</w:t>
            </w:r>
          </w:p>
        </w:tc>
        <w:tc>
          <w:tcPr>
            <w:tcW w:w="1558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34 194,3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40 000,0</w:t>
            </w:r>
          </w:p>
        </w:tc>
      </w:tr>
      <w:tr w:rsidR="00916302" w:rsidRPr="0030047E">
        <w:trPr>
          <w:trHeight w:val="237"/>
        </w:trPr>
        <w:tc>
          <w:tcPr>
            <w:tcW w:w="488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916302" w:rsidRPr="0030047E" w:rsidRDefault="00916302" w:rsidP="00E51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4 132,0</w:t>
            </w:r>
          </w:p>
        </w:tc>
        <w:tc>
          <w:tcPr>
            <w:tcW w:w="1560" w:type="dxa"/>
          </w:tcPr>
          <w:p w:rsidR="00916302" w:rsidRPr="0030047E" w:rsidRDefault="00916302" w:rsidP="00E51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1 264,6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2 867,4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237"/>
        </w:trPr>
        <w:tc>
          <w:tcPr>
            <w:tcW w:w="488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29 135,4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7 331,7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7 267,9</w:t>
            </w:r>
          </w:p>
        </w:tc>
        <w:tc>
          <w:tcPr>
            <w:tcW w:w="1558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7 267,9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7 267,9</w:t>
            </w:r>
          </w:p>
        </w:tc>
      </w:tr>
      <w:tr w:rsidR="00916302" w:rsidRPr="0030047E">
        <w:trPr>
          <w:trHeight w:val="237"/>
        </w:trPr>
        <w:tc>
          <w:tcPr>
            <w:tcW w:w="488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916302" w:rsidRPr="0030047E" w:rsidRDefault="00916302" w:rsidP="00E51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464 318,5</w:t>
            </w:r>
          </w:p>
        </w:tc>
        <w:tc>
          <w:tcPr>
            <w:tcW w:w="1560" w:type="dxa"/>
          </w:tcPr>
          <w:p w:rsidR="00916302" w:rsidRPr="0030047E" w:rsidRDefault="00916302" w:rsidP="00E51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113 395,3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112 097,9</w:t>
            </w:r>
          </w:p>
        </w:tc>
        <w:tc>
          <w:tcPr>
            <w:tcW w:w="1558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117 008,5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121 816,8</w:t>
            </w:r>
          </w:p>
        </w:tc>
      </w:tr>
      <w:tr w:rsidR="00916302" w:rsidRPr="0030047E">
        <w:trPr>
          <w:trHeight w:val="237"/>
        </w:trPr>
        <w:tc>
          <w:tcPr>
            <w:tcW w:w="488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916302" w:rsidRPr="0030047E" w:rsidRDefault="00916302" w:rsidP="00016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226 576,3</w:t>
            </w:r>
          </w:p>
        </w:tc>
        <w:tc>
          <w:tcPr>
            <w:tcW w:w="1560" w:type="dxa"/>
          </w:tcPr>
          <w:p w:rsidR="00916302" w:rsidRPr="0030047E" w:rsidRDefault="00916302" w:rsidP="00016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62 389,0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67 514,5</w:t>
            </w:r>
          </w:p>
        </w:tc>
        <w:tc>
          <w:tcPr>
            <w:tcW w:w="1558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68 112,4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28 560,4</w:t>
            </w:r>
          </w:p>
        </w:tc>
      </w:tr>
      <w:tr w:rsidR="00916302" w:rsidRPr="0030047E">
        <w:trPr>
          <w:trHeight w:val="237"/>
        </w:trPr>
        <w:tc>
          <w:tcPr>
            <w:tcW w:w="488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176 069,6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34 507,9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29 532,4</w:t>
            </w:r>
          </w:p>
        </w:tc>
        <w:tc>
          <w:tcPr>
            <w:tcW w:w="1558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33 834,5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78 194,8</w:t>
            </w:r>
          </w:p>
        </w:tc>
      </w:tr>
      <w:tr w:rsidR="00916302" w:rsidRPr="0030047E">
        <w:trPr>
          <w:trHeight w:val="237"/>
        </w:trPr>
        <w:tc>
          <w:tcPr>
            <w:tcW w:w="488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1 796,1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715,6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353,1</w:t>
            </w:r>
          </w:p>
        </w:tc>
        <w:tc>
          <w:tcPr>
            <w:tcW w:w="1558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363,7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363,7</w:t>
            </w:r>
          </w:p>
        </w:tc>
      </w:tr>
      <w:tr w:rsidR="00916302" w:rsidRPr="0030047E">
        <w:trPr>
          <w:trHeight w:val="516"/>
        </w:trPr>
        <w:tc>
          <w:tcPr>
            <w:tcW w:w="488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59 876,5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15 782,8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14 697,9</w:t>
            </w:r>
          </w:p>
        </w:tc>
        <w:tc>
          <w:tcPr>
            <w:tcW w:w="1558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14 697,9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14 697,9</w:t>
            </w:r>
          </w:p>
        </w:tc>
      </w:tr>
      <w:tr w:rsidR="00916302" w:rsidRPr="0030047E">
        <w:trPr>
          <w:trHeight w:val="237"/>
        </w:trPr>
        <w:tc>
          <w:tcPr>
            <w:tcW w:w="488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916302" w:rsidRPr="0030047E" w:rsidRDefault="00916302" w:rsidP="00914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15 115,2</w:t>
            </w:r>
          </w:p>
        </w:tc>
        <w:tc>
          <w:tcPr>
            <w:tcW w:w="1560" w:type="dxa"/>
          </w:tcPr>
          <w:p w:rsidR="00916302" w:rsidRPr="0030047E" w:rsidRDefault="00916302" w:rsidP="00914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4 619,2</w:t>
            </w:r>
          </w:p>
        </w:tc>
        <w:tc>
          <w:tcPr>
            <w:tcW w:w="1560" w:type="dxa"/>
          </w:tcPr>
          <w:p w:rsidR="00916302" w:rsidRPr="0030047E" w:rsidRDefault="00916302" w:rsidP="00C2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3 513,3</w:t>
            </w:r>
          </w:p>
        </w:tc>
        <w:tc>
          <w:tcPr>
            <w:tcW w:w="1558" w:type="dxa"/>
          </w:tcPr>
          <w:p w:rsidR="00916302" w:rsidRPr="0030047E" w:rsidRDefault="00916302" w:rsidP="00C2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3 414,6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3 568,1</w:t>
            </w:r>
          </w:p>
        </w:tc>
      </w:tr>
      <w:tr w:rsidR="00916302" w:rsidRPr="0030047E">
        <w:trPr>
          <w:trHeight w:val="237"/>
        </w:trPr>
        <w:tc>
          <w:tcPr>
            <w:tcW w:w="488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916302" w:rsidRPr="0030047E" w:rsidRDefault="00916302" w:rsidP="00914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7 613,4</w:t>
            </w:r>
          </w:p>
        </w:tc>
        <w:tc>
          <w:tcPr>
            <w:tcW w:w="1560" w:type="dxa"/>
          </w:tcPr>
          <w:p w:rsidR="00916302" w:rsidRPr="0030047E" w:rsidRDefault="00916302" w:rsidP="00914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3 040,7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2 179,1</w:t>
            </w:r>
          </w:p>
        </w:tc>
        <w:tc>
          <w:tcPr>
            <w:tcW w:w="1558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1 909,1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916302" w:rsidRPr="0030047E">
        <w:trPr>
          <w:trHeight w:val="237"/>
        </w:trPr>
        <w:tc>
          <w:tcPr>
            <w:tcW w:w="488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6 787,8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1 361,6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1 168,5</w:t>
            </w:r>
          </w:p>
        </w:tc>
        <w:tc>
          <w:tcPr>
            <w:tcW w:w="1558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1 339,8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2 917,9</w:t>
            </w:r>
          </w:p>
        </w:tc>
      </w:tr>
      <w:tr w:rsidR="00916302" w:rsidRPr="0030047E">
        <w:trPr>
          <w:trHeight w:val="237"/>
        </w:trPr>
        <w:tc>
          <w:tcPr>
            <w:tcW w:w="488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237"/>
        </w:trPr>
        <w:tc>
          <w:tcPr>
            <w:tcW w:w="488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714,0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216,9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  <w:tc>
          <w:tcPr>
            <w:tcW w:w="1558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</w:tr>
      <w:tr w:rsidR="00916302" w:rsidRPr="0030047E">
        <w:trPr>
          <w:trHeight w:val="237"/>
        </w:trPr>
        <w:tc>
          <w:tcPr>
            <w:tcW w:w="488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916302" w:rsidRPr="0030047E" w:rsidRDefault="00916302" w:rsidP="00507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150 007,8</w:t>
            </w:r>
          </w:p>
        </w:tc>
        <w:tc>
          <w:tcPr>
            <w:tcW w:w="1560" w:type="dxa"/>
          </w:tcPr>
          <w:p w:rsidR="00916302" w:rsidRPr="0030047E" w:rsidRDefault="00916302" w:rsidP="00507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39 221,3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37 090,6</w:t>
            </w:r>
          </w:p>
        </w:tc>
        <w:tc>
          <w:tcPr>
            <w:tcW w:w="1558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35 998,2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37 697,7</w:t>
            </w:r>
          </w:p>
        </w:tc>
      </w:tr>
      <w:tr w:rsidR="00916302" w:rsidRPr="0030047E">
        <w:trPr>
          <w:trHeight w:val="237"/>
        </w:trPr>
        <w:tc>
          <w:tcPr>
            <w:tcW w:w="488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916302" w:rsidRPr="0030047E" w:rsidRDefault="00916302" w:rsidP="00914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70 753,9</w:t>
            </w:r>
          </w:p>
        </w:tc>
        <w:tc>
          <w:tcPr>
            <w:tcW w:w="1560" w:type="dxa"/>
          </w:tcPr>
          <w:p w:rsidR="00916302" w:rsidRPr="0030047E" w:rsidRDefault="00916302" w:rsidP="00507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21 410,7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22 288,3</w:t>
            </w:r>
          </w:p>
        </w:tc>
        <w:tc>
          <w:tcPr>
            <w:tcW w:w="1558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19 025,1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8 029,8</w:t>
            </w:r>
          </w:p>
        </w:tc>
      </w:tr>
      <w:tr w:rsidR="00916302" w:rsidRPr="0030047E">
        <w:trPr>
          <w:trHeight w:val="1102"/>
        </w:trPr>
        <w:tc>
          <w:tcPr>
            <w:tcW w:w="488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79 253,9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17 810,6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14 802,3</w:t>
            </w:r>
          </w:p>
        </w:tc>
        <w:tc>
          <w:tcPr>
            <w:tcW w:w="1558" w:type="dxa"/>
          </w:tcPr>
          <w:p w:rsidR="00916302" w:rsidRPr="0030047E" w:rsidRDefault="00916302" w:rsidP="00486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16 973,1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29 667,9</w:t>
            </w:r>
          </w:p>
        </w:tc>
      </w:tr>
      <w:tr w:rsidR="00916302" w:rsidRPr="0030047E">
        <w:trPr>
          <w:trHeight w:val="1064"/>
        </w:trPr>
        <w:tc>
          <w:tcPr>
            <w:tcW w:w="488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237"/>
        </w:trPr>
        <w:tc>
          <w:tcPr>
            <w:tcW w:w="488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6302" w:rsidRPr="0030047E" w:rsidRDefault="00916302" w:rsidP="00FE4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6302" w:rsidRPr="0030047E" w:rsidRDefault="00916302" w:rsidP="0054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16302" w:rsidRPr="0030047E" w:rsidRDefault="00916302" w:rsidP="00F26ECC">
      <w:pPr>
        <w:pStyle w:val="ConsPlusNormal"/>
        <w:adjustRightInd/>
        <w:rPr>
          <w:rFonts w:ascii="Times New Roman" w:hAnsi="Times New Roman" w:cs="Times New Roman"/>
          <w:b/>
          <w:bCs/>
        </w:rPr>
      </w:pPr>
    </w:p>
    <w:p w:rsidR="00916302" w:rsidRPr="0030047E" w:rsidRDefault="00916302" w:rsidP="0030047E">
      <w:pPr>
        <w:numPr>
          <w:ilvl w:val="0"/>
          <w:numId w:val="1"/>
        </w:numPr>
        <w:spacing w:line="270" w:lineRule="atLeast"/>
        <w:ind w:firstLine="360"/>
        <w:textAlignment w:val="baseline"/>
        <w:outlineLvl w:val="0"/>
        <w:rPr>
          <w:b/>
          <w:bCs/>
          <w:i/>
          <w:iCs/>
          <w:sz w:val="24"/>
          <w:szCs w:val="24"/>
        </w:rPr>
      </w:pPr>
      <w:r w:rsidRPr="0030047E">
        <w:rPr>
          <w:b/>
          <w:bCs/>
          <w:sz w:val="24"/>
          <w:szCs w:val="24"/>
        </w:rPr>
        <w:t xml:space="preserve">В Части 2. </w:t>
      </w:r>
      <w:r w:rsidRPr="0030047E">
        <w:rPr>
          <w:b/>
          <w:bCs/>
          <w:color w:val="000000"/>
          <w:sz w:val="24"/>
          <w:szCs w:val="24"/>
        </w:rPr>
        <w:t xml:space="preserve">МУНИЦИПАЛЬНАЯ  ПРОГРАММА «Развитие культуры в  городском округе г. Бор </w:t>
      </w:r>
      <w:r w:rsidRPr="0030047E">
        <w:rPr>
          <w:b/>
          <w:bCs/>
          <w:sz w:val="24"/>
          <w:szCs w:val="24"/>
        </w:rPr>
        <w:t xml:space="preserve">в п. 2.4. Основные мероприятия муниципальной программы </w:t>
      </w:r>
      <w:r w:rsidRPr="0030047E">
        <w:rPr>
          <w:b/>
          <w:bCs/>
          <w:i/>
          <w:iCs/>
          <w:sz w:val="24"/>
          <w:szCs w:val="24"/>
        </w:rPr>
        <w:t xml:space="preserve">Перечень основных мероприятий и ресурсное обеспечение реализации муниципальной программы </w:t>
      </w:r>
      <w:r w:rsidRPr="0030047E">
        <w:rPr>
          <w:b/>
          <w:bCs/>
          <w:sz w:val="24"/>
          <w:szCs w:val="24"/>
        </w:rPr>
        <w:t>Таблицу 1. изложить в новой редакции:</w:t>
      </w:r>
    </w:p>
    <w:tbl>
      <w:tblPr>
        <w:tblW w:w="5000" w:type="pct"/>
        <w:tblInd w:w="-106" w:type="dxa"/>
        <w:tblLook w:val="0000"/>
      </w:tblPr>
      <w:tblGrid>
        <w:gridCol w:w="613"/>
        <w:gridCol w:w="3001"/>
        <w:gridCol w:w="1560"/>
        <w:gridCol w:w="1551"/>
        <w:gridCol w:w="2022"/>
        <w:gridCol w:w="1956"/>
        <w:gridCol w:w="1249"/>
        <w:gridCol w:w="1249"/>
        <w:gridCol w:w="1249"/>
        <w:gridCol w:w="1246"/>
      </w:tblGrid>
      <w:tr w:rsidR="00916302" w:rsidRPr="0030047E">
        <w:trPr>
          <w:trHeight w:val="102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№ п/п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КЦСР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Ответственный исполнитель (соисполнитель) Наименование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Всего по муниципальной программе за весь период реализации</w:t>
            </w:r>
          </w:p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В том числе по годам реализации</w:t>
            </w:r>
          </w:p>
        </w:tc>
      </w:tr>
      <w:tr w:rsidR="00916302" w:rsidRPr="0030047E">
        <w:trPr>
          <w:trHeight w:val="905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2020 г.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ind w:left="-108" w:right="-69"/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2021 г.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2022 г.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2023 г.</w:t>
            </w:r>
          </w:p>
        </w:tc>
      </w:tr>
      <w:tr w:rsidR="00916302" w:rsidRPr="0030047E">
        <w:trPr>
          <w:trHeight w:val="447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4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5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16302" w:rsidRPr="0030047E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 xml:space="preserve">Всего по муниципальной программе «Развитие культуры в городском округе г. Бор»: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09 00000000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ind w:left="-76"/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1 079 559,9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293 309,5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262 088,2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258 153,2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266 009,0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016BFC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6 072,5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016BFC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2 124,6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353,1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3 231,1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363,7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521 873,6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130 180,9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93 220,1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107 109,4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191 363,2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016BFC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461 565,5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016BFC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137 592,0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146 302,9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125 600,6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52 070,0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90 048,3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23 412,0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22 212,1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22 212,1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22 212,1</w:t>
            </w:r>
          </w:p>
        </w:tc>
      </w:tr>
      <w:tr w:rsidR="00916302" w:rsidRPr="0030047E">
        <w:trPr>
          <w:trHeight w:val="57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 xml:space="preserve"> Подпрограмма 1 «Библиотечно-информационное обслуживание»,  всего: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0910000000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191 900,6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55 904,9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44 199,9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44 840,2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46 955,6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144,4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144,4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113 205,4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33 742,7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18 112,4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20 767,7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40 582,6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07BA3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78 228,4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21 937,2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26 006,9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23 991,9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6 292,4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322,4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80,6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80,6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80,6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80,6</w:t>
            </w:r>
          </w:p>
        </w:tc>
      </w:tr>
      <w:tr w:rsidR="00916302" w:rsidRPr="0030047E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Основное мероприятие 1.1 «Предоставление субсидий муниципальным учреждениям»,</w:t>
            </w:r>
            <w:r w:rsidRPr="0030047E">
              <w:rPr>
                <w:sz w:val="24"/>
                <w:szCs w:val="24"/>
              </w:rPr>
              <w:t xml:space="preserve"> </w:t>
            </w:r>
            <w:r w:rsidRPr="0030047E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0910100000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07BA3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167 321,3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44 991,1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39 624,6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40 400,9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42 304,7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105 876,8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26 414,1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18 112,4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20 767,7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40 582,6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07BA3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61 122,1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07BA3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18 496,4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21 431,6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19 552,6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1 641,5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 xml:space="preserve">322,4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80,6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80,6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80,6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80,6</w:t>
            </w:r>
          </w:p>
        </w:tc>
      </w:tr>
      <w:tr w:rsidR="00916302" w:rsidRPr="0030047E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 xml:space="preserve"> Основное мероприятие 1.2 «Укрепление материально-технической базы муниципальных библиотек»,</w:t>
            </w:r>
            <w:r w:rsidRPr="0030047E">
              <w:rPr>
                <w:sz w:val="24"/>
                <w:szCs w:val="24"/>
              </w:rPr>
              <w:t xml:space="preserve"> </w:t>
            </w:r>
            <w:r w:rsidRPr="0030047E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0910200000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24 294,8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10 851,2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4 501,0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4 367,2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4 575,4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144,4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144,4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7 328,6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7 328,6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16 821,8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3 378,2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4 501,0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4 367,2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4 575,4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 xml:space="preserve"> Основное мероприятие 1.3 «Проведение мероприятий»,</w:t>
            </w:r>
            <w:r w:rsidRPr="0030047E">
              <w:rPr>
                <w:sz w:val="24"/>
                <w:szCs w:val="24"/>
              </w:rPr>
              <w:t xml:space="preserve"> </w:t>
            </w:r>
            <w:r w:rsidRPr="0030047E">
              <w:rPr>
                <w:b/>
                <w:bCs/>
                <w:sz w:val="24"/>
                <w:szCs w:val="24"/>
              </w:rPr>
              <w:t>всего</w:t>
            </w:r>
            <w:r w:rsidRPr="0030047E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0910300000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284,5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62,6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74,3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72,1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75,5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284,5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62,6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74,3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72,1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75,5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276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 xml:space="preserve"> Подпрограмма 2 «Дополнительное образование художественно-эстетической направленности», всего: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0920000000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91471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258 217,8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91471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80 168,8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65 186,5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56 891,7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55 970,8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016BFC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4 132,0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016BFC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1 264,6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2 867,4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146 556,9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42 758,1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29 604,5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34 194,3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40 000,0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91471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78 393,5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28 814,4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28 314,1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12 562,1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8 702,9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29 135,4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7 331,7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7 267,9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7 267,9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7 267,9</w:t>
            </w:r>
          </w:p>
        </w:tc>
      </w:tr>
      <w:tr w:rsidR="00916302" w:rsidRPr="0030047E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Основное мероприятие 2.1 «Предоставление субсидий муниципальным учреждениям», всего</w:t>
            </w:r>
            <w:r w:rsidRPr="0030047E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0920100000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249 678,9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91471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78 368,8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63 973,8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52 598,0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54 738,3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146 197,6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42 648,1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29 604,5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33 945,0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40 000,0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91471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74 345,9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91471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28 389,0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27 101,4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11 385,1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7 470,4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29 135,4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7 331,7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7 267,9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7 267,9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7 267,9</w:t>
            </w:r>
          </w:p>
        </w:tc>
      </w:tr>
      <w:tr w:rsidR="00916302" w:rsidRPr="0030047E">
        <w:trPr>
          <w:trHeight w:val="63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 xml:space="preserve"> Основное мероприятие 2.2 «Укрепление материально-технической базы учреждений дополнительного образования», всего</w:t>
            </w:r>
            <w:r w:rsidRPr="0030047E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0920200000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2020-2023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3 957,8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397,9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BD66B1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1 212,7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BD66B1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1 114,7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BD66B1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1 232,5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3 957,8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397,9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BD66B1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1 212,7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BD66B1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1 114,7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BD66B1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1 232,5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 xml:space="preserve"> Основное мероприятие 2.3 «Проведение мероприятий», всего: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0920300000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 xml:space="preserve"> Расходы на поддержку отрасли культуры (оснащение общеобразовательных учреждений в сфере культуры (детские школы искусств и училища) музыкальными инструментами, оборудованием и учебными материалами), всего: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092А100000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016BFC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4 581,1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016BFC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1 402,1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BD66B1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3 179,0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016BFC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4 132,0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016BFC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1 264,6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2 867,4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BD66B1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359,3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110,0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BD66B1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249,3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89,8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27,5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62,3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 xml:space="preserve"> Подпрограмма 3 «Организация досуга и предоставление услуг культурно-досуговыми учреждениями», всего: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0930000000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016BFC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464 318,5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016BFC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113 395,3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112 097,9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117 008,5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121 816,8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1 796,1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715,6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353,1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363,7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363,7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176 069,6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34 507,9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29 532,4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33 834,5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78 194,8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016BFC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226 576,3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016BFC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62 389,0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67 514,5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68 112,4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28 560,4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59 876,5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15 782,8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14 697,9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14 697,9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14 697,9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Основное мероприятие 3.1 «Предоставление субсидий муниципальным учреждениям», всего</w:t>
            </w:r>
            <w:r w:rsidRPr="0030047E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0930100000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016BFC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366 940,3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016BFC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92 470,1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86 504,9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92 154,0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95 811,3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175 464,6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34 256,5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29 408,4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33 719,7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78 080,0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016BFC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131 599,2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016BFC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42 430,8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42 398,6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43 736,4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3 033,4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59 876,5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15 782,8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14 697,9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14 697,9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14 697,9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 xml:space="preserve"> Основное мероприятие 3.2 «Укрепление материально-технической базы культурно-досуговых учреждений», 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0930200000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016BFC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86 137,4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016BFC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20 248,8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22 056,1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21 421,8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22 410,7</w:t>
            </w:r>
          </w:p>
        </w:tc>
      </w:tr>
      <w:tr w:rsidR="00916302" w:rsidRPr="0030047E">
        <w:trPr>
          <w:trHeight w:val="649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1 796,1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715,6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353,1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63741D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363,7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363,7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605,0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251,4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124,0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114,8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114,8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016BFC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83 736,3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016BFC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19 281,8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21 579,0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20 943,3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21 932,2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 xml:space="preserve"> Основное мероприятие 3.4 «Проведение мероприятий» всего</w:t>
            </w:r>
            <w:r w:rsidRPr="0030047E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0930400000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016BFC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11 240,8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016BFC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676,4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3 536,9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3 432,7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3 594,8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016BFC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11 240,8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016BFC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676,4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3 536,9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3 432,7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3 594,8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 xml:space="preserve"> Подпрограмма 4 «Сохранение, использование и популяризация объектов культурного наследия», 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0940000000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91471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15 115,2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91471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4 619,2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735088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3 513,3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735088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3 414,6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735088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3 568,1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6 787,8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1 361,6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1 168,5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1 339,8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2 917,9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91471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7 613,4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91471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3 040,7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2 179,1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1 909,1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484,5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714,0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216,9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165,7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165,7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165,7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Основное мероприятие 4.1 «Предоставление субсидий  муниципальным учреждениям», всего</w:t>
            </w:r>
            <w:r w:rsidRPr="0030047E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0940100000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12 821,9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3 191,1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3 223,6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3 133,5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3 273,7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6 787,8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1 361,6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1 168,5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1 339,8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2 917,9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5 320,1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1 612,6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1 889,4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1 628,0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190,1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352F5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714,0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352F5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216,9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352F5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165,7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352F5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165,7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352F5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165,7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 xml:space="preserve"> Основное мероприятие 4.2 «Укрепление материально-технической базы  муниципальных музеев», всего</w:t>
            </w:r>
            <w:r w:rsidRPr="0030047E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0940200000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91471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998,8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91471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220,2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260,7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253,0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264,9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91471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998,8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91471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220,2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260,7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253,0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264,9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 xml:space="preserve"> Основное мероприятие 4.3 «Проведение мероприятий», всего</w:t>
            </w:r>
            <w:r w:rsidRPr="0030047E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0940300000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1 294,5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1 207,9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29,0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28,1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29,5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352F5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352F5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352F5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352F5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352F5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1 294,5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1 207,9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29,0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28,1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29,5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 xml:space="preserve"> Подпрограмма 5 «Обеспечение реализации муниципальной программы  «Развитие культуры в городском округе г. Бор», 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0950000000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07BA3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150 007,8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07BA3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39 221,3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37 090,6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35 998,2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37 697,7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79 253,9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17 810,6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14 802,3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16 973,1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29 667,9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91471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70 753,9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07BA3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21 410,7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22 288,3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19 025,1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8 029,8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Основное мероприятие 5.1 «Расходы на обеспечение деятельности управления культуры и туризма», всего</w:t>
            </w:r>
            <w:r w:rsidRPr="0030047E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0950100000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91471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64 612,5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91471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17 821,8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15 665,2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15 203,9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15 921,6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25 933,4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6 260,8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4 736,7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5 431,9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9 504,0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91471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38 679,1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91471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11 561,0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10 928,5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9 772,0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6 417,6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Основное мероприятие 5.2 «Обеспечение деятельности хозяйственно-эксплуатационной службы», всего</w:t>
            </w:r>
            <w:r w:rsidRPr="0030047E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0950200000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Управление культуры и туризма (МКУ «ХЭС учреждений культуры»)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83 841,2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21 399,5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20 905,1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20 289,3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21 247,3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53 320,5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11 549,8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10 065,6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11 541,2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20 163,9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30 520,7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9 849,7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10 839,5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8 748,1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1 083,4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 xml:space="preserve"> Основное мероприятие 5.3 «Проведение мероприятий», всего</w:t>
            </w:r>
            <w:r w:rsidRPr="0030047E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0950300000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1 554,1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520,3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505,0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7E">
              <w:rPr>
                <w:b/>
                <w:bCs/>
                <w:sz w:val="24"/>
                <w:szCs w:val="24"/>
              </w:rPr>
              <w:t>528,8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352F5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352F5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352F5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352F5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352F5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352F5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352F5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352F5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352F5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352F5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1 554,1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520,3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505,0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545152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528,8</w:t>
            </w:r>
          </w:p>
        </w:tc>
      </w:tr>
      <w:tr w:rsidR="00916302" w:rsidRPr="0030047E">
        <w:trPr>
          <w:trHeight w:val="7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FE4C47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352F5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352F5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352F5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352F5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02" w:rsidRPr="0030047E" w:rsidRDefault="00916302" w:rsidP="00352F57">
            <w:pPr>
              <w:jc w:val="center"/>
              <w:rPr>
                <w:sz w:val="24"/>
                <w:szCs w:val="24"/>
              </w:rPr>
            </w:pPr>
            <w:r w:rsidRPr="0030047E">
              <w:rPr>
                <w:sz w:val="24"/>
                <w:szCs w:val="24"/>
              </w:rPr>
              <w:t>0,0</w:t>
            </w:r>
          </w:p>
        </w:tc>
      </w:tr>
    </w:tbl>
    <w:p w:rsidR="00916302" w:rsidRPr="0030047E" w:rsidRDefault="00916302" w:rsidP="0030047E">
      <w:pPr>
        <w:numPr>
          <w:ilvl w:val="0"/>
          <w:numId w:val="1"/>
        </w:numPr>
        <w:shd w:val="clear" w:color="auto" w:fill="FFFFFF"/>
        <w:ind w:firstLine="360"/>
        <w:jc w:val="both"/>
        <w:rPr>
          <w:sz w:val="24"/>
          <w:szCs w:val="24"/>
        </w:rPr>
      </w:pPr>
      <w:r w:rsidRPr="0030047E">
        <w:rPr>
          <w:b/>
          <w:bCs/>
          <w:sz w:val="24"/>
          <w:szCs w:val="24"/>
        </w:rPr>
        <w:t>В подпункте 3.1. в паспорте подпрограммы «Библиотечно-информационное обслуживание»  отдельные позиции изложить в новой редакции:</w:t>
      </w:r>
    </w:p>
    <w:p w:rsidR="00916302" w:rsidRPr="0030047E" w:rsidRDefault="00916302" w:rsidP="00352F57">
      <w:pPr>
        <w:shd w:val="clear" w:color="auto" w:fill="FFFFFF"/>
        <w:rPr>
          <w:b/>
          <w:bCs/>
        </w:rPr>
      </w:pPr>
      <w:r w:rsidRPr="0030047E">
        <w:rPr>
          <w:b/>
          <w:bCs/>
          <w:sz w:val="24"/>
          <w:szCs w:val="24"/>
        </w:rPr>
        <w:t xml:space="preserve"> </w:t>
      </w:r>
    </w:p>
    <w:tbl>
      <w:tblPr>
        <w:tblW w:w="152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773"/>
        <w:gridCol w:w="3359"/>
        <w:gridCol w:w="1512"/>
        <w:gridCol w:w="1559"/>
        <w:gridCol w:w="1559"/>
        <w:gridCol w:w="1557"/>
        <w:gridCol w:w="1509"/>
      </w:tblGrid>
      <w:tr w:rsidR="00916302" w:rsidRPr="0030047E">
        <w:trPr>
          <w:trHeight w:val="238"/>
        </w:trPr>
        <w:tc>
          <w:tcPr>
            <w:tcW w:w="426" w:type="dxa"/>
            <w:vMerge w:val="restart"/>
          </w:tcPr>
          <w:p w:rsidR="00916302" w:rsidRPr="0030047E" w:rsidRDefault="00916302" w:rsidP="00352F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3" w:type="dxa"/>
            <w:vMerge w:val="restart"/>
          </w:tcPr>
          <w:p w:rsidR="00916302" w:rsidRPr="0030047E" w:rsidRDefault="00916302" w:rsidP="00352F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359" w:type="dxa"/>
            <w:vMerge w:val="restart"/>
          </w:tcPr>
          <w:p w:rsidR="00916302" w:rsidRPr="0030047E" w:rsidRDefault="00916302" w:rsidP="00352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916302" w:rsidRPr="0030047E" w:rsidRDefault="00916302" w:rsidP="00352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916302" w:rsidRPr="0030047E" w:rsidRDefault="00916302" w:rsidP="00352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184" w:type="dxa"/>
            <w:gridSpan w:val="4"/>
          </w:tcPr>
          <w:p w:rsidR="00916302" w:rsidRPr="0030047E" w:rsidRDefault="00916302" w:rsidP="00352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916302" w:rsidRPr="0030047E" w:rsidRDefault="00916302" w:rsidP="00352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302" w:rsidRPr="0030047E">
        <w:trPr>
          <w:trHeight w:val="237"/>
        </w:trPr>
        <w:tc>
          <w:tcPr>
            <w:tcW w:w="426" w:type="dxa"/>
            <w:vMerge/>
          </w:tcPr>
          <w:p w:rsidR="00916302" w:rsidRPr="0030047E" w:rsidRDefault="00916302" w:rsidP="00352F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916302" w:rsidRPr="0030047E" w:rsidRDefault="00916302" w:rsidP="00352F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916302" w:rsidRPr="0030047E" w:rsidRDefault="00916302" w:rsidP="00352F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916302" w:rsidRPr="0030047E" w:rsidRDefault="00916302" w:rsidP="00352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302" w:rsidRPr="0030047E" w:rsidRDefault="00916302" w:rsidP="00352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916302" w:rsidRPr="0030047E" w:rsidRDefault="00916302" w:rsidP="00352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7" w:type="dxa"/>
          </w:tcPr>
          <w:p w:rsidR="00916302" w:rsidRPr="0030047E" w:rsidRDefault="00916302" w:rsidP="00352F5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916302" w:rsidRPr="0030047E" w:rsidRDefault="00916302" w:rsidP="00352F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02" w:rsidRPr="0030047E" w:rsidRDefault="00916302" w:rsidP="00352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916302" w:rsidRPr="0030047E" w:rsidRDefault="00916302" w:rsidP="00352F5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916302" w:rsidRPr="0030047E">
        <w:trPr>
          <w:trHeight w:val="237"/>
        </w:trPr>
        <w:tc>
          <w:tcPr>
            <w:tcW w:w="426" w:type="dxa"/>
            <w:vMerge/>
          </w:tcPr>
          <w:p w:rsidR="00916302" w:rsidRPr="0030047E" w:rsidRDefault="00916302" w:rsidP="00352F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916302" w:rsidRPr="0030047E" w:rsidRDefault="00916302" w:rsidP="00352F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916302" w:rsidRPr="0030047E" w:rsidRDefault="00916302" w:rsidP="00352F5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916302" w:rsidRPr="0030047E" w:rsidRDefault="00916302" w:rsidP="00352F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916302" w:rsidRPr="0030047E" w:rsidRDefault="00916302" w:rsidP="00352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191 900,6</w:t>
            </w:r>
          </w:p>
        </w:tc>
        <w:tc>
          <w:tcPr>
            <w:tcW w:w="1559" w:type="dxa"/>
          </w:tcPr>
          <w:p w:rsidR="00916302" w:rsidRPr="0030047E" w:rsidRDefault="00916302" w:rsidP="00352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55 904,9</w:t>
            </w:r>
          </w:p>
        </w:tc>
        <w:tc>
          <w:tcPr>
            <w:tcW w:w="1559" w:type="dxa"/>
          </w:tcPr>
          <w:p w:rsidR="00916302" w:rsidRPr="0030047E" w:rsidRDefault="00916302" w:rsidP="00352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44 199,9</w:t>
            </w:r>
          </w:p>
        </w:tc>
        <w:tc>
          <w:tcPr>
            <w:tcW w:w="1557" w:type="dxa"/>
          </w:tcPr>
          <w:p w:rsidR="00916302" w:rsidRPr="0030047E" w:rsidRDefault="00916302" w:rsidP="00352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44 840,2</w:t>
            </w:r>
          </w:p>
        </w:tc>
        <w:tc>
          <w:tcPr>
            <w:tcW w:w="1509" w:type="dxa"/>
          </w:tcPr>
          <w:p w:rsidR="00916302" w:rsidRPr="0030047E" w:rsidRDefault="00916302" w:rsidP="00352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46 955,6</w:t>
            </w:r>
          </w:p>
        </w:tc>
      </w:tr>
      <w:tr w:rsidR="00916302" w:rsidRPr="0030047E">
        <w:trPr>
          <w:trHeight w:val="237"/>
        </w:trPr>
        <w:tc>
          <w:tcPr>
            <w:tcW w:w="426" w:type="dxa"/>
            <w:vMerge/>
          </w:tcPr>
          <w:p w:rsidR="00916302" w:rsidRPr="0030047E" w:rsidRDefault="00916302" w:rsidP="00352F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916302" w:rsidRPr="0030047E" w:rsidRDefault="00916302" w:rsidP="00352F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916302" w:rsidRPr="0030047E" w:rsidRDefault="00916302" w:rsidP="001F1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78 228,4</w:t>
            </w:r>
          </w:p>
        </w:tc>
        <w:tc>
          <w:tcPr>
            <w:tcW w:w="1559" w:type="dxa"/>
          </w:tcPr>
          <w:p w:rsidR="00916302" w:rsidRPr="0030047E" w:rsidRDefault="00916302" w:rsidP="00352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21 937,2</w:t>
            </w:r>
          </w:p>
        </w:tc>
        <w:tc>
          <w:tcPr>
            <w:tcW w:w="1559" w:type="dxa"/>
          </w:tcPr>
          <w:p w:rsidR="00916302" w:rsidRPr="0030047E" w:rsidRDefault="00916302" w:rsidP="00352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26 006,9</w:t>
            </w:r>
          </w:p>
        </w:tc>
        <w:tc>
          <w:tcPr>
            <w:tcW w:w="1557" w:type="dxa"/>
          </w:tcPr>
          <w:p w:rsidR="00916302" w:rsidRPr="0030047E" w:rsidRDefault="00916302" w:rsidP="00352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23 991,9</w:t>
            </w:r>
          </w:p>
        </w:tc>
        <w:tc>
          <w:tcPr>
            <w:tcW w:w="1509" w:type="dxa"/>
          </w:tcPr>
          <w:p w:rsidR="00916302" w:rsidRPr="0030047E" w:rsidRDefault="00916302" w:rsidP="00352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6 292,4</w:t>
            </w:r>
          </w:p>
        </w:tc>
      </w:tr>
      <w:tr w:rsidR="00916302" w:rsidRPr="0030047E">
        <w:trPr>
          <w:trHeight w:val="237"/>
        </w:trPr>
        <w:tc>
          <w:tcPr>
            <w:tcW w:w="426" w:type="dxa"/>
            <w:vMerge/>
          </w:tcPr>
          <w:p w:rsidR="00916302" w:rsidRPr="0030047E" w:rsidRDefault="00916302" w:rsidP="00352F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916302" w:rsidRPr="0030047E" w:rsidRDefault="00916302" w:rsidP="00352F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916302" w:rsidRPr="0030047E" w:rsidRDefault="00916302" w:rsidP="00352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113 205,4</w:t>
            </w:r>
          </w:p>
        </w:tc>
        <w:tc>
          <w:tcPr>
            <w:tcW w:w="1559" w:type="dxa"/>
          </w:tcPr>
          <w:p w:rsidR="00916302" w:rsidRPr="0030047E" w:rsidRDefault="00916302" w:rsidP="00352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33 742,7</w:t>
            </w:r>
          </w:p>
        </w:tc>
        <w:tc>
          <w:tcPr>
            <w:tcW w:w="1559" w:type="dxa"/>
          </w:tcPr>
          <w:p w:rsidR="00916302" w:rsidRPr="0030047E" w:rsidRDefault="00916302" w:rsidP="00352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18 112,4</w:t>
            </w:r>
          </w:p>
        </w:tc>
        <w:tc>
          <w:tcPr>
            <w:tcW w:w="1557" w:type="dxa"/>
          </w:tcPr>
          <w:p w:rsidR="00916302" w:rsidRPr="0030047E" w:rsidRDefault="00916302" w:rsidP="00352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20 767,7</w:t>
            </w:r>
          </w:p>
        </w:tc>
        <w:tc>
          <w:tcPr>
            <w:tcW w:w="1509" w:type="dxa"/>
          </w:tcPr>
          <w:p w:rsidR="00916302" w:rsidRPr="0030047E" w:rsidRDefault="00916302" w:rsidP="00352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40 582,6</w:t>
            </w:r>
          </w:p>
        </w:tc>
      </w:tr>
      <w:tr w:rsidR="00916302" w:rsidRPr="0030047E">
        <w:trPr>
          <w:trHeight w:val="237"/>
        </w:trPr>
        <w:tc>
          <w:tcPr>
            <w:tcW w:w="426" w:type="dxa"/>
            <w:vMerge/>
          </w:tcPr>
          <w:p w:rsidR="00916302" w:rsidRPr="0030047E" w:rsidRDefault="00916302" w:rsidP="00352F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916302" w:rsidRPr="0030047E" w:rsidRDefault="00916302" w:rsidP="00352F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916302" w:rsidRPr="0030047E" w:rsidRDefault="00916302" w:rsidP="00352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559" w:type="dxa"/>
          </w:tcPr>
          <w:p w:rsidR="00916302" w:rsidRPr="0030047E" w:rsidRDefault="00916302" w:rsidP="00352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559" w:type="dxa"/>
          </w:tcPr>
          <w:p w:rsidR="00916302" w:rsidRPr="0030047E" w:rsidRDefault="00916302" w:rsidP="00352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916302" w:rsidRPr="0030047E" w:rsidRDefault="00916302" w:rsidP="00352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9" w:type="dxa"/>
          </w:tcPr>
          <w:p w:rsidR="00916302" w:rsidRPr="0030047E" w:rsidRDefault="00916302" w:rsidP="00352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516"/>
        </w:trPr>
        <w:tc>
          <w:tcPr>
            <w:tcW w:w="426" w:type="dxa"/>
            <w:vMerge/>
          </w:tcPr>
          <w:p w:rsidR="00916302" w:rsidRPr="0030047E" w:rsidRDefault="00916302" w:rsidP="00352F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916302" w:rsidRPr="0030047E" w:rsidRDefault="00916302" w:rsidP="00352F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916302" w:rsidRPr="0030047E" w:rsidRDefault="00916302" w:rsidP="00352F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916302" w:rsidRPr="0030047E" w:rsidRDefault="00916302" w:rsidP="00352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322,4</w:t>
            </w:r>
          </w:p>
        </w:tc>
        <w:tc>
          <w:tcPr>
            <w:tcW w:w="1559" w:type="dxa"/>
          </w:tcPr>
          <w:p w:rsidR="00916302" w:rsidRPr="0030047E" w:rsidRDefault="00916302" w:rsidP="00352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559" w:type="dxa"/>
          </w:tcPr>
          <w:p w:rsidR="00916302" w:rsidRPr="0030047E" w:rsidRDefault="00916302" w:rsidP="00352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557" w:type="dxa"/>
          </w:tcPr>
          <w:p w:rsidR="00916302" w:rsidRPr="0030047E" w:rsidRDefault="00916302" w:rsidP="00352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509" w:type="dxa"/>
          </w:tcPr>
          <w:p w:rsidR="00916302" w:rsidRPr="0030047E" w:rsidRDefault="00916302" w:rsidP="00352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</w:tr>
    </w:tbl>
    <w:p w:rsidR="00916302" w:rsidRPr="0030047E" w:rsidRDefault="00916302" w:rsidP="0030047E">
      <w:pPr>
        <w:pStyle w:val="ConsPlusNormal"/>
        <w:numPr>
          <w:ilvl w:val="0"/>
          <w:numId w:val="1"/>
        </w:num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30047E">
        <w:rPr>
          <w:rFonts w:ascii="Times New Roman" w:hAnsi="Times New Roman" w:cs="Times New Roman"/>
          <w:b/>
          <w:bCs/>
          <w:sz w:val="24"/>
          <w:szCs w:val="24"/>
        </w:rPr>
        <w:t>В подпункте 3.2. в паспорте подпрограммы  «Дополнительное образование художественно-эстетической направленности» отдельные позиции изложить в новой редакции:</w:t>
      </w:r>
    </w:p>
    <w:p w:rsidR="00916302" w:rsidRPr="0030047E" w:rsidRDefault="00916302" w:rsidP="00016BFC">
      <w:pPr>
        <w:pStyle w:val="ConsPlusNormal"/>
        <w:rPr>
          <w:rFonts w:ascii="Times New Roman" w:hAnsi="Times New Roman" w:cs="Times New Roman"/>
          <w:b/>
          <w:bCs/>
        </w:rPr>
      </w:pPr>
    </w:p>
    <w:tbl>
      <w:tblPr>
        <w:tblW w:w="153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0"/>
        <w:gridCol w:w="3129"/>
        <w:gridCol w:w="3306"/>
        <w:gridCol w:w="1777"/>
        <w:gridCol w:w="1656"/>
        <w:gridCol w:w="1656"/>
        <w:gridCol w:w="1655"/>
        <w:gridCol w:w="1822"/>
      </w:tblGrid>
      <w:tr w:rsidR="00916302" w:rsidRPr="0030047E">
        <w:trPr>
          <w:trHeight w:val="599"/>
        </w:trPr>
        <w:tc>
          <w:tcPr>
            <w:tcW w:w="370" w:type="dxa"/>
            <w:vMerge w:val="restart"/>
          </w:tcPr>
          <w:p w:rsidR="00916302" w:rsidRPr="0030047E" w:rsidRDefault="00916302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9" w:type="dxa"/>
            <w:vMerge w:val="restart"/>
          </w:tcPr>
          <w:p w:rsidR="00916302" w:rsidRPr="0030047E" w:rsidRDefault="00916302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306" w:type="dxa"/>
            <w:vMerge w:val="restart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777" w:type="dxa"/>
            <w:vMerge w:val="restart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789" w:type="dxa"/>
            <w:gridSpan w:val="4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по годам реализации программы, </w:t>
            </w:r>
          </w:p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302" w:rsidRPr="0030047E">
        <w:trPr>
          <w:trHeight w:val="237"/>
        </w:trPr>
        <w:tc>
          <w:tcPr>
            <w:tcW w:w="370" w:type="dxa"/>
            <w:vMerge/>
          </w:tcPr>
          <w:p w:rsidR="00916302" w:rsidRPr="0030047E" w:rsidRDefault="00916302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916302" w:rsidRPr="0030047E" w:rsidRDefault="00916302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916302" w:rsidRPr="0030047E" w:rsidRDefault="00916302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56" w:type="dxa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55" w:type="dxa"/>
          </w:tcPr>
          <w:p w:rsidR="00916302" w:rsidRPr="0030047E" w:rsidRDefault="00916302" w:rsidP="007C188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22" w:type="dxa"/>
          </w:tcPr>
          <w:p w:rsidR="00916302" w:rsidRPr="0030047E" w:rsidRDefault="00916302" w:rsidP="007C188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916302" w:rsidRPr="0030047E">
        <w:trPr>
          <w:trHeight w:val="237"/>
        </w:trPr>
        <w:tc>
          <w:tcPr>
            <w:tcW w:w="370" w:type="dxa"/>
            <w:vMerge/>
          </w:tcPr>
          <w:p w:rsidR="00916302" w:rsidRPr="0030047E" w:rsidRDefault="00916302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916302" w:rsidRPr="0030047E" w:rsidRDefault="00916302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916302" w:rsidRPr="0030047E" w:rsidRDefault="00916302" w:rsidP="007C188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916302" w:rsidRPr="0030047E" w:rsidRDefault="00916302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777" w:type="dxa"/>
          </w:tcPr>
          <w:p w:rsidR="00916302" w:rsidRPr="0030047E" w:rsidRDefault="00916302" w:rsidP="00563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258 217,8</w:t>
            </w:r>
          </w:p>
        </w:tc>
        <w:tc>
          <w:tcPr>
            <w:tcW w:w="1656" w:type="dxa"/>
          </w:tcPr>
          <w:p w:rsidR="00916302" w:rsidRPr="0030047E" w:rsidRDefault="00916302" w:rsidP="00563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80 168,8</w:t>
            </w:r>
          </w:p>
        </w:tc>
        <w:tc>
          <w:tcPr>
            <w:tcW w:w="1656" w:type="dxa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65 186,5</w:t>
            </w:r>
          </w:p>
        </w:tc>
        <w:tc>
          <w:tcPr>
            <w:tcW w:w="1655" w:type="dxa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56 891,7</w:t>
            </w:r>
          </w:p>
        </w:tc>
        <w:tc>
          <w:tcPr>
            <w:tcW w:w="1822" w:type="dxa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55 970,8</w:t>
            </w:r>
          </w:p>
        </w:tc>
      </w:tr>
      <w:tr w:rsidR="00916302" w:rsidRPr="0030047E">
        <w:trPr>
          <w:trHeight w:val="237"/>
        </w:trPr>
        <w:tc>
          <w:tcPr>
            <w:tcW w:w="370" w:type="dxa"/>
            <w:vMerge/>
          </w:tcPr>
          <w:p w:rsidR="00916302" w:rsidRPr="0030047E" w:rsidRDefault="00916302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916302" w:rsidRPr="0030047E" w:rsidRDefault="00916302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916302" w:rsidRPr="0030047E" w:rsidRDefault="00916302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77" w:type="dxa"/>
          </w:tcPr>
          <w:p w:rsidR="00916302" w:rsidRPr="0030047E" w:rsidRDefault="00916302" w:rsidP="00563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78 393,5</w:t>
            </w:r>
          </w:p>
        </w:tc>
        <w:tc>
          <w:tcPr>
            <w:tcW w:w="1656" w:type="dxa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28 814,4</w:t>
            </w:r>
          </w:p>
        </w:tc>
        <w:tc>
          <w:tcPr>
            <w:tcW w:w="1656" w:type="dxa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28 314,1</w:t>
            </w:r>
          </w:p>
        </w:tc>
        <w:tc>
          <w:tcPr>
            <w:tcW w:w="1655" w:type="dxa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12 562,1</w:t>
            </w:r>
          </w:p>
        </w:tc>
        <w:tc>
          <w:tcPr>
            <w:tcW w:w="1822" w:type="dxa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8 702,9</w:t>
            </w:r>
          </w:p>
        </w:tc>
      </w:tr>
      <w:tr w:rsidR="00916302" w:rsidRPr="0030047E">
        <w:trPr>
          <w:trHeight w:val="237"/>
        </w:trPr>
        <w:tc>
          <w:tcPr>
            <w:tcW w:w="370" w:type="dxa"/>
            <w:vMerge/>
          </w:tcPr>
          <w:p w:rsidR="00916302" w:rsidRPr="0030047E" w:rsidRDefault="00916302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916302" w:rsidRPr="0030047E" w:rsidRDefault="00916302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916302" w:rsidRPr="0030047E" w:rsidRDefault="00916302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77" w:type="dxa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146 556,9</w:t>
            </w:r>
          </w:p>
        </w:tc>
        <w:tc>
          <w:tcPr>
            <w:tcW w:w="1656" w:type="dxa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42 758,1</w:t>
            </w:r>
          </w:p>
        </w:tc>
        <w:tc>
          <w:tcPr>
            <w:tcW w:w="1656" w:type="dxa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29 604,5</w:t>
            </w:r>
          </w:p>
        </w:tc>
        <w:tc>
          <w:tcPr>
            <w:tcW w:w="1655" w:type="dxa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34 194,3</w:t>
            </w:r>
          </w:p>
        </w:tc>
        <w:tc>
          <w:tcPr>
            <w:tcW w:w="1822" w:type="dxa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40 000,0</w:t>
            </w:r>
          </w:p>
        </w:tc>
      </w:tr>
      <w:tr w:rsidR="00916302" w:rsidRPr="0030047E">
        <w:trPr>
          <w:trHeight w:val="237"/>
        </w:trPr>
        <w:tc>
          <w:tcPr>
            <w:tcW w:w="370" w:type="dxa"/>
            <w:vMerge/>
          </w:tcPr>
          <w:p w:rsidR="00916302" w:rsidRPr="0030047E" w:rsidRDefault="00916302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916302" w:rsidRPr="0030047E" w:rsidRDefault="00916302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916302" w:rsidRPr="0030047E" w:rsidRDefault="00916302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777" w:type="dxa"/>
          </w:tcPr>
          <w:p w:rsidR="00916302" w:rsidRPr="0030047E" w:rsidRDefault="00916302" w:rsidP="00016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4 132,0</w:t>
            </w:r>
          </w:p>
        </w:tc>
        <w:tc>
          <w:tcPr>
            <w:tcW w:w="1656" w:type="dxa"/>
          </w:tcPr>
          <w:p w:rsidR="00916302" w:rsidRPr="0030047E" w:rsidRDefault="00916302" w:rsidP="00016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1 264,6</w:t>
            </w:r>
          </w:p>
        </w:tc>
        <w:tc>
          <w:tcPr>
            <w:tcW w:w="1656" w:type="dxa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5" w:type="dxa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2 867,4</w:t>
            </w:r>
          </w:p>
        </w:tc>
      </w:tr>
      <w:tr w:rsidR="00916302" w:rsidRPr="0030047E">
        <w:trPr>
          <w:trHeight w:val="516"/>
        </w:trPr>
        <w:tc>
          <w:tcPr>
            <w:tcW w:w="370" w:type="dxa"/>
            <w:vMerge/>
          </w:tcPr>
          <w:p w:rsidR="00916302" w:rsidRPr="0030047E" w:rsidRDefault="00916302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916302" w:rsidRPr="0030047E" w:rsidRDefault="00916302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916302" w:rsidRPr="0030047E" w:rsidRDefault="00916302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777" w:type="dxa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29 135,4</w:t>
            </w:r>
          </w:p>
        </w:tc>
        <w:tc>
          <w:tcPr>
            <w:tcW w:w="1656" w:type="dxa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7 331,7</w:t>
            </w:r>
          </w:p>
        </w:tc>
        <w:tc>
          <w:tcPr>
            <w:tcW w:w="1656" w:type="dxa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7 267,9</w:t>
            </w:r>
          </w:p>
        </w:tc>
        <w:tc>
          <w:tcPr>
            <w:tcW w:w="1655" w:type="dxa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7 267,9</w:t>
            </w:r>
          </w:p>
        </w:tc>
        <w:tc>
          <w:tcPr>
            <w:tcW w:w="1822" w:type="dxa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7 267,9</w:t>
            </w:r>
          </w:p>
        </w:tc>
      </w:tr>
    </w:tbl>
    <w:p w:rsidR="00916302" w:rsidRPr="0030047E" w:rsidRDefault="00916302" w:rsidP="00016BFC">
      <w:pPr>
        <w:pStyle w:val="ConsPlusCell"/>
        <w:ind w:left="360"/>
        <w:rPr>
          <w:b/>
          <w:bCs/>
          <w:sz w:val="20"/>
          <w:szCs w:val="20"/>
        </w:rPr>
      </w:pPr>
    </w:p>
    <w:p w:rsidR="00916302" w:rsidRPr="0030047E" w:rsidRDefault="00916302" w:rsidP="0030047E">
      <w:pPr>
        <w:numPr>
          <w:ilvl w:val="0"/>
          <w:numId w:val="1"/>
        </w:numPr>
        <w:shd w:val="clear" w:color="auto" w:fill="FFFFFF"/>
        <w:ind w:firstLine="360"/>
        <w:jc w:val="both"/>
        <w:rPr>
          <w:sz w:val="24"/>
          <w:szCs w:val="24"/>
        </w:rPr>
      </w:pPr>
      <w:r w:rsidRPr="0030047E">
        <w:rPr>
          <w:b/>
          <w:bCs/>
          <w:sz w:val="24"/>
          <w:szCs w:val="24"/>
        </w:rPr>
        <w:t>В подпункте 3.3. в паспорте подпрограммы «Организация досуга и предоставление услуг культурно-досуговыми учреждениями»  отдельные позиции изложить в новой редакции:</w:t>
      </w:r>
    </w:p>
    <w:p w:rsidR="00916302" w:rsidRPr="0030047E" w:rsidRDefault="00916302" w:rsidP="00016BFC">
      <w:pPr>
        <w:shd w:val="clear" w:color="auto" w:fill="FFFFFF"/>
        <w:rPr>
          <w:b/>
          <w:bCs/>
        </w:rPr>
      </w:pPr>
      <w:r w:rsidRPr="0030047E">
        <w:rPr>
          <w:b/>
          <w:bCs/>
          <w:sz w:val="24"/>
          <w:szCs w:val="24"/>
        </w:rPr>
        <w:t xml:space="preserve"> </w:t>
      </w:r>
    </w:p>
    <w:tbl>
      <w:tblPr>
        <w:tblW w:w="496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1"/>
        <w:gridCol w:w="3749"/>
        <w:gridCol w:w="3464"/>
        <w:gridCol w:w="1512"/>
        <w:gridCol w:w="1568"/>
        <w:gridCol w:w="1568"/>
        <w:gridCol w:w="1562"/>
        <w:gridCol w:w="1528"/>
      </w:tblGrid>
      <w:tr w:rsidR="00916302" w:rsidRPr="0030047E">
        <w:trPr>
          <w:trHeight w:val="238"/>
        </w:trPr>
        <w:tc>
          <w:tcPr>
            <w:tcW w:w="175" w:type="pct"/>
            <w:vMerge w:val="restart"/>
          </w:tcPr>
          <w:p w:rsidR="00916302" w:rsidRPr="0030047E" w:rsidRDefault="00916302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10" w:type="pct"/>
            <w:vMerge w:val="restart"/>
          </w:tcPr>
          <w:p w:rsidR="00916302" w:rsidRPr="0030047E" w:rsidRDefault="00916302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118" w:type="pct"/>
            <w:vMerge w:val="restart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88" w:type="pct"/>
            <w:vMerge w:val="restart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09" w:type="pct"/>
            <w:gridSpan w:val="4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302" w:rsidRPr="0030047E">
        <w:trPr>
          <w:trHeight w:val="237"/>
        </w:trPr>
        <w:tc>
          <w:tcPr>
            <w:tcW w:w="175" w:type="pct"/>
            <w:vMerge/>
          </w:tcPr>
          <w:p w:rsidR="00916302" w:rsidRPr="0030047E" w:rsidRDefault="00916302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vMerge/>
          </w:tcPr>
          <w:p w:rsidR="00916302" w:rsidRPr="0030047E" w:rsidRDefault="00916302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vMerge/>
          </w:tcPr>
          <w:p w:rsidR="00916302" w:rsidRPr="0030047E" w:rsidRDefault="00916302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06" w:type="pct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04" w:type="pct"/>
          </w:tcPr>
          <w:p w:rsidR="00916302" w:rsidRPr="0030047E" w:rsidRDefault="00916302" w:rsidP="007C188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94" w:type="pct"/>
          </w:tcPr>
          <w:p w:rsidR="00916302" w:rsidRPr="0030047E" w:rsidRDefault="00916302" w:rsidP="007C188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916302" w:rsidRPr="0030047E">
        <w:trPr>
          <w:trHeight w:val="237"/>
        </w:trPr>
        <w:tc>
          <w:tcPr>
            <w:tcW w:w="175" w:type="pct"/>
            <w:vMerge/>
          </w:tcPr>
          <w:p w:rsidR="00916302" w:rsidRPr="0030047E" w:rsidRDefault="00916302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vMerge/>
          </w:tcPr>
          <w:p w:rsidR="00916302" w:rsidRPr="0030047E" w:rsidRDefault="00916302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</w:tcPr>
          <w:p w:rsidR="00916302" w:rsidRPr="0030047E" w:rsidRDefault="00916302" w:rsidP="007C188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916302" w:rsidRPr="0030047E" w:rsidRDefault="00916302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88" w:type="pct"/>
          </w:tcPr>
          <w:p w:rsidR="00916302" w:rsidRPr="0030047E" w:rsidRDefault="00916302" w:rsidP="00016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464 318,5</w:t>
            </w:r>
          </w:p>
        </w:tc>
        <w:tc>
          <w:tcPr>
            <w:tcW w:w="506" w:type="pct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113 395,3</w:t>
            </w:r>
          </w:p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112 097,9</w:t>
            </w:r>
          </w:p>
        </w:tc>
        <w:tc>
          <w:tcPr>
            <w:tcW w:w="504" w:type="pct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117 008,5</w:t>
            </w:r>
          </w:p>
        </w:tc>
        <w:tc>
          <w:tcPr>
            <w:tcW w:w="494" w:type="pct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121 816,8</w:t>
            </w:r>
          </w:p>
        </w:tc>
      </w:tr>
      <w:tr w:rsidR="00916302" w:rsidRPr="0030047E">
        <w:trPr>
          <w:trHeight w:val="237"/>
        </w:trPr>
        <w:tc>
          <w:tcPr>
            <w:tcW w:w="175" w:type="pct"/>
            <w:vMerge/>
          </w:tcPr>
          <w:p w:rsidR="00916302" w:rsidRPr="0030047E" w:rsidRDefault="00916302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vMerge/>
          </w:tcPr>
          <w:p w:rsidR="00916302" w:rsidRPr="0030047E" w:rsidRDefault="00916302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88" w:type="pct"/>
          </w:tcPr>
          <w:p w:rsidR="00916302" w:rsidRPr="0030047E" w:rsidRDefault="00916302" w:rsidP="00016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226 576,3</w:t>
            </w:r>
          </w:p>
        </w:tc>
        <w:tc>
          <w:tcPr>
            <w:tcW w:w="506" w:type="pct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62 389,0</w:t>
            </w:r>
          </w:p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67 514,5</w:t>
            </w:r>
          </w:p>
        </w:tc>
        <w:tc>
          <w:tcPr>
            <w:tcW w:w="504" w:type="pct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68 112,4</w:t>
            </w:r>
          </w:p>
        </w:tc>
        <w:tc>
          <w:tcPr>
            <w:tcW w:w="494" w:type="pct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28 560,4</w:t>
            </w:r>
          </w:p>
        </w:tc>
      </w:tr>
      <w:tr w:rsidR="00916302" w:rsidRPr="0030047E">
        <w:trPr>
          <w:trHeight w:val="237"/>
        </w:trPr>
        <w:tc>
          <w:tcPr>
            <w:tcW w:w="175" w:type="pct"/>
            <w:vMerge/>
          </w:tcPr>
          <w:p w:rsidR="00916302" w:rsidRPr="0030047E" w:rsidRDefault="00916302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vMerge/>
          </w:tcPr>
          <w:p w:rsidR="00916302" w:rsidRPr="0030047E" w:rsidRDefault="00916302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88" w:type="pct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176 069,6</w:t>
            </w:r>
          </w:p>
        </w:tc>
        <w:tc>
          <w:tcPr>
            <w:tcW w:w="506" w:type="pct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34 507,9</w:t>
            </w:r>
          </w:p>
        </w:tc>
        <w:tc>
          <w:tcPr>
            <w:tcW w:w="506" w:type="pct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29 532,4</w:t>
            </w:r>
          </w:p>
        </w:tc>
        <w:tc>
          <w:tcPr>
            <w:tcW w:w="504" w:type="pct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33 834,5</w:t>
            </w:r>
          </w:p>
        </w:tc>
        <w:tc>
          <w:tcPr>
            <w:tcW w:w="494" w:type="pct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78 194,8</w:t>
            </w:r>
          </w:p>
        </w:tc>
      </w:tr>
      <w:tr w:rsidR="00916302" w:rsidRPr="0030047E">
        <w:trPr>
          <w:trHeight w:val="237"/>
        </w:trPr>
        <w:tc>
          <w:tcPr>
            <w:tcW w:w="175" w:type="pct"/>
            <w:vMerge/>
          </w:tcPr>
          <w:p w:rsidR="00916302" w:rsidRPr="0030047E" w:rsidRDefault="00916302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vMerge/>
          </w:tcPr>
          <w:p w:rsidR="00916302" w:rsidRPr="0030047E" w:rsidRDefault="00916302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88" w:type="pct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2 168,8</w:t>
            </w:r>
          </w:p>
        </w:tc>
        <w:tc>
          <w:tcPr>
            <w:tcW w:w="506" w:type="pct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715,6</w:t>
            </w:r>
          </w:p>
        </w:tc>
        <w:tc>
          <w:tcPr>
            <w:tcW w:w="506" w:type="pct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353,1</w:t>
            </w:r>
          </w:p>
        </w:tc>
        <w:tc>
          <w:tcPr>
            <w:tcW w:w="504" w:type="pct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363,7</w:t>
            </w:r>
          </w:p>
        </w:tc>
        <w:tc>
          <w:tcPr>
            <w:tcW w:w="494" w:type="pct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363,7</w:t>
            </w:r>
          </w:p>
        </w:tc>
      </w:tr>
      <w:tr w:rsidR="00916302" w:rsidRPr="0030047E">
        <w:trPr>
          <w:trHeight w:val="516"/>
        </w:trPr>
        <w:tc>
          <w:tcPr>
            <w:tcW w:w="175" w:type="pct"/>
            <w:vMerge/>
          </w:tcPr>
          <w:p w:rsidR="00916302" w:rsidRPr="0030047E" w:rsidRDefault="00916302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vMerge/>
          </w:tcPr>
          <w:p w:rsidR="00916302" w:rsidRPr="0030047E" w:rsidRDefault="00916302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88" w:type="pct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59 876,5</w:t>
            </w:r>
          </w:p>
        </w:tc>
        <w:tc>
          <w:tcPr>
            <w:tcW w:w="506" w:type="pct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15 782,8</w:t>
            </w:r>
          </w:p>
        </w:tc>
        <w:tc>
          <w:tcPr>
            <w:tcW w:w="506" w:type="pct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14 697,9</w:t>
            </w:r>
          </w:p>
        </w:tc>
        <w:tc>
          <w:tcPr>
            <w:tcW w:w="504" w:type="pct"/>
          </w:tcPr>
          <w:p w:rsidR="00916302" w:rsidRPr="0030047E" w:rsidRDefault="00916302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14 697,9</w:t>
            </w:r>
          </w:p>
        </w:tc>
        <w:tc>
          <w:tcPr>
            <w:tcW w:w="494" w:type="pct"/>
          </w:tcPr>
          <w:p w:rsidR="00916302" w:rsidRPr="0030047E" w:rsidRDefault="00916302" w:rsidP="007C188F">
            <w:pPr>
              <w:pStyle w:val="ConsPlusNormal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697,9</w:t>
            </w:r>
          </w:p>
        </w:tc>
      </w:tr>
    </w:tbl>
    <w:p w:rsidR="00916302" w:rsidRPr="0030047E" w:rsidRDefault="00916302" w:rsidP="00016BFC">
      <w:pPr>
        <w:pStyle w:val="ConsPlusCell"/>
        <w:ind w:left="360"/>
        <w:rPr>
          <w:b/>
          <w:bCs/>
          <w:sz w:val="20"/>
          <w:szCs w:val="20"/>
        </w:rPr>
      </w:pPr>
    </w:p>
    <w:p w:rsidR="00916302" w:rsidRPr="0030047E" w:rsidRDefault="00916302" w:rsidP="0030047E">
      <w:pPr>
        <w:pStyle w:val="ConsPlusCell"/>
        <w:numPr>
          <w:ilvl w:val="0"/>
          <w:numId w:val="1"/>
        </w:numPr>
        <w:ind w:firstLine="360"/>
        <w:rPr>
          <w:b/>
          <w:bCs/>
        </w:rPr>
      </w:pPr>
      <w:r w:rsidRPr="0030047E">
        <w:rPr>
          <w:b/>
          <w:bCs/>
        </w:rPr>
        <w:t>В подпункте 3.4. в паспорте подпрограммы   «</w:t>
      </w:r>
      <w:r w:rsidRPr="0030047E">
        <w:rPr>
          <w:b/>
          <w:bCs/>
          <w:color w:val="000000"/>
        </w:rPr>
        <w:t>Сохранение, использование и популяризация объектов культурного наследия»»</w:t>
      </w:r>
      <w:r w:rsidRPr="0030047E">
        <w:rPr>
          <w:b/>
          <w:bCs/>
        </w:rPr>
        <w:t xml:space="preserve"> отдельные позиции изложить в новой редакции: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5"/>
        <w:gridCol w:w="4081"/>
        <w:gridCol w:w="3383"/>
        <w:gridCol w:w="1492"/>
        <w:gridCol w:w="1539"/>
        <w:gridCol w:w="1539"/>
        <w:gridCol w:w="1539"/>
        <w:gridCol w:w="1676"/>
      </w:tblGrid>
      <w:tr w:rsidR="00916302" w:rsidRPr="0030047E">
        <w:trPr>
          <w:trHeight w:val="238"/>
        </w:trPr>
        <w:tc>
          <w:tcPr>
            <w:tcW w:w="114" w:type="pct"/>
            <w:vMerge w:val="restart"/>
          </w:tcPr>
          <w:p w:rsidR="00916302" w:rsidRPr="0030047E" w:rsidRDefault="00916302" w:rsidP="007C0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8" w:type="pct"/>
            <w:vMerge w:val="restart"/>
          </w:tcPr>
          <w:p w:rsidR="00916302" w:rsidRPr="0030047E" w:rsidRDefault="00916302" w:rsidP="007C0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084" w:type="pct"/>
            <w:vMerge w:val="restart"/>
          </w:tcPr>
          <w:p w:rsidR="00916302" w:rsidRPr="0030047E" w:rsidRDefault="00916302" w:rsidP="007C0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8" w:type="pct"/>
            <w:vMerge w:val="restart"/>
          </w:tcPr>
          <w:p w:rsidR="00916302" w:rsidRPr="0030047E" w:rsidRDefault="00916302" w:rsidP="007C0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916302" w:rsidRPr="0030047E" w:rsidRDefault="00916302" w:rsidP="007C0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16" w:type="pct"/>
            <w:gridSpan w:val="4"/>
          </w:tcPr>
          <w:p w:rsidR="00916302" w:rsidRPr="0030047E" w:rsidRDefault="00916302" w:rsidP="007C0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916302" w:rsidRPr="0030047E" w:rsidRDefault="00916302" w:rsidP="007C0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302" w:rsidRPr="0030047E">
        <w:trPr>
          <w:trHeight w:val="237"/>
        </w:trPr>
        <w:tc>
          <w:tcPr>
            <w:tcW w:w="114" w:type="pct"/>
            <w:vMerge/>
          </w:tcPr>
          <w:p w:rsidR="00916302" w:rsidRPr="0030047E" w:rsidRDefault="00916302" w:rsidP="007C0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916302" w:rsidRPr="0030047E" w:rsidRDefault="00916302" w:rsidP="007C0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16302" w:rsidRPr="0030047E" w:rsidRDefault="00916302" w:rsidP="007C0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:rsidR="00916302" w:rsidRPr="0030047E" w:rsidRDefault="00916302" w:rsidP="007C0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916302" w:rsidRPr="0030047E" w:rsidRDefault="00916302" w:rsidP="007C0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93" w:type="pct"/>
          </w:tcPr>
          <w:p w:rsidR="00916302" w:rsidRPr="0030047E" w:rsidRDefault="00916302" w:rsidP="007C0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93" w:type="pct"/>
          </w:tcPr>
          <w:p w:rsidR="00916302" w:rsidRPr="0030047E" w:rsidRDefault="00916302" w:rsidP="007C087A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37" w:type="pct"/>
          </w:tcPr>
          <w:p w:rsidR="00916302" w:rsidRPr="0030047E" w:rsidRDefault="00916302" w:rsidP="007C087A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916302" w:rsidRPr="0030047E">
        <w:trPr>
          <w:trHeight w:val="237"/>
        </w:trPr>
        <w:tc>
          <w:tcPr>
            <w:tcW w:w="114" w:type="pct"/>
            <w:vMerge/>
          </w:tcPr>
          <w:p w:rsidR="00916302" w:rsidRPr="0030047E" w:rsidRDefault="00916302" w:rsidP="007C0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916302" w:rsidRPr="0030047E" w:rsidRDefault="00916302" w:rsidP="007C0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916302" w:rsidRPr="0030047E" w:rsidRDefault="00916302" w:rsidP="007C087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916302" w:rsidRPr="0030047E" w:rsidRDefault="00916302" w:rsidP="007C0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8" w:type="pct"/>
          </w:tcPr>
          <w:p w:rsidR="00916302" w:rsidRPr="0030047E" w:rsidRDefault="00916302" w:rsidP="0043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15 115,2</w:t>
            </w:r>
          </w:p>
        </w:tc>
        <w:tc>
          <w:tcPr>
            <w:tcW w:w="493" w:type="pct"/>
          </w:tcPr>
          <w:p w:rsidR="00916302" w:rsidRPr="0030047E" w:rsidRDefault="00916302" w:rsidP="0043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4 619,2</w:t>
            </w:r>
          </w:p>
        </w:tc>
        <w:tc>
          <w:tcPr>
            <w:tcW w:w="493" w:type="pct"/>
          </w:tcPr>
          <w:p w:rsidR="00916302" w:rsidRPr="0030047E" w:rsidRDefault="00916302" w:rsidP="007C0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3 513,3</w:t>
            </w:r>
          </w:p>
        </w:tc>
        <w:tc>
          <w:tcPr>
            <w:tcW w:w="493" w:type="pct"/>
          </w:tcPr>
          <w:p w:rsidR="00916302" w:rsidRPr="0030047E" w:rsidRDefault="00916302" w:rsidP="007C0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3 414,6</w:t>
            </w:r>
          </w:p>
        </w:tc>
        <w:tc>
          <w:tcPr>
            <w:tcW w:w="537" w:type="pct"/>
          </w:tcPr>
          <w:p w:rsidR="00916302" w:rsidRPr="0030047E" w:rsidRDefault="00916302" w:rsidP="007C0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3 568,1</w:t>
            </w:r>
          </w:p>
        </w:tc>
      </w:tr>
      <w:tr w:rsidR="00916302" w:rsidRPr="0030047E">
        <w:trPr>
          <w:trHeight w:val="237"/>
        </w:trPr>
        <w:tc>
          <w:tcPr>
            <w:tcW w:w="114" w:type="pct"/>
            <w:vMerge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8" w:type="pct"/>
          </w:tcPr>
          <w:p w:rsidR="00916302" w:rsidRPr="0030047E" w:rsidRDefault="00916302" w:rsidP="00300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7 613,4</w:t>
            </w:r>
          </w:p>
        </w:tc>
        <w:tc>
          <w:tcPr>
            <w:tcW w:w="493" w:type="pct"/>
          </w:tcPr>
          <w:p w:rsidR="00916302" w:rsidRPr="0030047E" w:rsidRDefault="00916302" w:rsidP="00300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3 040,7</w:t>
            </w:r>
          </w:p>
        </w:tc>
        <w:tc>
          <w:tcPr>
            <w:tcW w:w="493" w:type="pct"/>
          </w:tcPr>
          <w:p w:rsidR="00916302" w:rsidRPr="0030047E" w:rsidRDefault="00916302" w:rsidP="00300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2 179,1</w:t>
            </w:r>
          </w:p>
        </w:tc>
        <w:tc>
          <w:tcPr>
            <w:tcW w:w="493" w:type="pct"/>
          </w:tcPr>
          <w:p w:rsidR="00916302" w:rsidRPr="0030047E" w:rsidRDefault="00916302" w:rsidP="00300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1 909,1</w:t>
            </w:r>
          </w:p>
        </w:tc>
        <w:tc>
          <w:tcPr>
            <w:tcW w:w="537" w:type="pct"/>
          </w:tcPr>
          <w:p w:rsidR="00916302" w:rsidRPr="0030047E" w:rsidRDefault="00916302" w:rsidP="00300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916302" w:rsidRPr="0030047E">
        <w:trPr>
          <w:trHeight w:val="237"/>
        </w:trPr>
        <w:tc>
          <w:tcPr>
            <w:tcW w:w="114" w:type="pct"/>
            <w:vMerge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8" w:type="pct"/>
          </w:tcPr>
          <w:p w:rsidR="00916302" w:rsidRPr="0030047E" w:rsidRDefault="00916302" w:rsidP="00300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6 787,8</w:t>
            </w:r>
          </w:p>
        </w:tc>
        <w:tc>
          <w:tcPr>
            <w:tcW w:w="493" w:type="pct"/>
          </w:tcPr>
          <w:p w:rsidR="00916302" w:rsidRPr="0030047E" w:rsidRDefault="00916302" w:rsidP="00300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1 361,6</w:t>
            </w:r>
          </w:p>
        </w:tc>
        <w:tc>
          <w:tcPr>
            <w:tcW w:w="493" w:type="pct"/>
          </w:tcPr>
          <w:p w:rsidR="00916302" w:rsidRPr="0030047E" w:rsidRDefault="00916302" w:rsidP="00300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1 168,5</w:t>
            </w:r>
          </w:p>
        </w:tc>
        <w:tc>
          <w:tcPr>
            <w:tcW w:w="493" w:type="pct"/>
          </w:tcPr>
          <w:p w:rsidR="00916302" w:rsidRPr="0030047E" w:rsidRDefault="00916302" w:rsidP="00300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1 339,8</w:t>
            </w:r>
          </w:p>
        </w:tc>
        <w:tc>
          <w:tcPr>
            <w:tcW w:w="537" w:type="pct"/>
          </w:tcPr>
          <w:p w:rsidR="00916302" w:rsidRPr="0030047E" w:rsidRDefault="00916302" w:rsidP="00300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2 917,9</w:t>
            </w:r>
          </w:p>
        </w:tc>
      </w:tr>
      <w:tr w:rsidR="00916302" w:rsidRPr="0030047E">
        <w:trPr>
          <w:trHeight w:val="237"/>
        </w:trPr>
        <w:tc>
          <w:tcPr>
            <w:tcW w:w="114" w:type="pct"/>
            <w:vMerge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78" w:type="pct"/>
          </w:tcPr>
          <w:p w:rsidR="00916302" w:rsidRPr="0030047E" w:rsidRDefault="00916302" w:rsidP="00300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:rsidR="00916302" w:rsidRPr="0030047E" w:rsidRDefault="00916302" w:rsidP="00300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:rsidR="00916302" w:rsidRPr="0030047E" w:rsidRDefault="00916302" w:rsidP="00300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:rsidR="00916302" w:rsidRPr="0030047E" w:rsidRDefault="00916302" w:rsidP="00300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7" w:type="pct"/>
          </w:tcPr>
          <w:p w:rsidR="00916302" w:rsidRPr="0030047E" w:rsidRDefault="00916302" w:rsidP="00300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516"/>
        </w:trPr>
        <w:tc>
          <w:tcPr>
            <w:tcW w:w="114" w:type="pct"/>
            <w:vMerge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916302" w:rsidRPr="0030047E" w:rsidRDefault="00916302" w:rsidP="00300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78" w:type="pct"/>
          </w:tcPr>
          <w:p w:rsidR="00916302" w:rsidRPr="0030047E" w:rsidRDefault="00916302" w:rsidP="00300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714,0</w:t>
            </w:r>
          </w:p>
        </w:tc>
        <w:tc>
          <w:tcPr>
            <w:tcW w:w="493" w:type="pct"/>
          </w:tcPr>
          <w:p w:rsidR="00916302" w:rsidRPr="0030047E" w:rsidRDefault="00916302" w:rsidP="00300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216,9</w:t>
            </w:r>
          </w:p>
        </w:tc>
        <w:tc>
          <w:tcPr>
            <w:tcW w:w="493" w:type="pct"/>
          </w:tcPr>
          <w:p w:rsidR="00916302" w:rsidRPr="0030047E" w:rsidRDefault="00916302" w:rsidP="00300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  <w:tc>
          <w:tcPr>
            <w:tcW w:w="493" w:type="pct"/>
          </w:tcPr>
          <w:p w:rsidR="00916302" w:rsidRPr="0030047E" w:rsidRDefault="00916302" w:rsidP="00300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  <w:tc>
          <w:tcPr>
            <w:tcW w:w="537" w:type="pct"/>
          </w:tcPr>
          <w:p w:rsidR="00916302" w:rsidRPr="0030047E" w:rsidRDefault="00916302" w:rsidP="00300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</w:tr>
    </w:tbl>
    <w:p w:rsidR="00916302" w:rsidRPr="0030047E" w:rsidRDefault="00916302" w:rsidP="0030047E">
      <w:pPr>
        <w:pStyle w:val="ConsPlusCell"/>
        <w:ind w:left="360"/>
        <w:rPr>
          <w:b/>
          <w:bCs/>
          <w:sz w:val="20"/>
          <w:szCs w:val="20"/>
        </w:rPr>
      </w:pPr>
    </w:p>
    <w:p w:rsidR="00916302" w:rsidRPr="0030047E" w:rsidRDefault="00916302" w:rsidP="0030047E">
      <w:pPr>
        <w:pStyle w:val="ConsPlusCell"/>
        <w:numPr>
          <w:ilvl w:val="0"/>
          <w:numId w:val="1"/>
        </w:numPr>
        <w:ind w:firstLine="360"/>
        <w:rPr>
          <w:b/>
          <w:bCs/>
        </w:rPr>
      </w:pPr>
      <w:r w:rsidRPr="0030047E">
        <w:rPr>
          <w:b/>
          <w:bCs/>
        </w:rPr>
        <w:t>В подпункте 3.5. в паспорте подпрограммы   «</w:t>
      </w:r>
      <w:r w:rsidRPr="0030047E">
        <w:rPr>
          <w:b/>
          <w:bCs/>
          <w:color w:val="000000"/>
        </w:rPr>
        <w:t>Обеспечение реализации муниципальной программы «Развитие культуры в городском округе г. Бор»</w:t>
      </w:r>
      <w:r w:rsidRPr="0030047E">
        <w:rPr>
          <w:b/>
          <w:bCs/>
        </w:rPr>
        <w:t xml:space="preserve"> отдельные позиции изложить в новой редакции:</w:t>
      </w:r>
    </w:p>
    <w:p w:rsidR="00916302" w:rsidRPr="0030047E" w:rsidRDefault="00916302" w:rsidP="0030047E">
      <w:pPr>
        <w:pStyle w:val="ConsPlusCell"/>
        <w:ind w:firstLine="360"/>
        <w:rPr>
          <w:b/>
          <w:bCs/>
          <w:sz w:val="20"/>
          <w:szCs w:val="20"/>
        </w:rPr>
      </w:pPr>
    </w:p>
    <w:tbl>
      <w:tblPr>
        <w:tblW w:w="153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774"/>
        <w:gridCol w:w="3360"/>
        <w:gridCol w:w="1512"/>
        <w:gridCol w:w="1560"/>
        <w:gridCol w:w="1560"/>
        <w:gridCol w:w="1558"/>
        <w:gridCol w:w="1560"/>
      </w:tblGrid>
      <w:tr w:rsidR="00916302" w:rsidRPr="0030047E">
        <w:trPr>
          <w:trHeight w:val="238"/>
        </w:trPr>
        <w:tc>
          <w:tcPr>
            <w:tcW w:w="488" w:type="dxa"/>
            <w:vMerge w:val="restart"/>
          </w:tcPr>
          <w:p w:rsidR="00916302" w:rsidRPr="0030047E" w:rsidRDefault="00916302" w:rsidP="00BF3A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4" w:type="dxa"/>
            <w:vMerge w:val="restart"/>
          </w:tcPr>
          <w:p w:rsidR="00916302" w:rsidRPr="0030047E" w:rsidRDefault="00916302" w:rsidP="00BF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360" w:type="dxa"/>
            <w:vMerge w:val="restart"/>
          </w:tcPr>
          <w:p w:rsidR="00916302" w:rsidRPr="0030047E" w:rsidRDefault="00916302" w:rsidP="00BF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916302" w:rsidRPr="0030047E" w:rsidRDefault="00916302" w:rsidP="00BF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916302" w:rsidRPr="0030047E" w:rsidRDefault="00916302" w:rsidP="00BF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38" w:type="dxa"/>
            <w:gridSpan w:val="4"/>
          </w:tcPr>
          <w:p w:rsidR="00916302" w:rsidRPr="0030047E" w:rsidRDefault="00916302" w:rsidP="00BF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916302" w:rsidRPr="0030047E" w:rsidRDefault="00916302" w:rsidP="00BF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302" w:rsidRPr="0030047E">
        <w:trPr>
          <w:trHeight w:val="237"/>
        </w:trPr>
        <w:tc>
          <w:tcPr>
            <w:tcW w:w="488" w:type="dxa"/>
            <w:vMerge/>
          </w:tcPr>
          <w:p w:rsidR="00916302" w:rsidRPr="0030047E" w:rsidRDefault="00916302" w:rsidP="00BF3A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Merge/>
          </w:tcPr>
          <w:p w:rsidR="00916302" w:rsidRPr="0030047E" w:rsidRDefault="00916302" w:rsidP="00BF3A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 w:rsidR="00916302" w:rsidRPr="0030047E" w:rsidRDefault="00916302" w:rsidP="00BF3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916302" w:rsidRPr="0030047E" w:rsidRDefault="00916302" w:rsidP="00BF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6302" w:rsidRPr="0030047E" w:rsidRDefault="00916302" w:rsidP="009B4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0" w:type="dxa"/>
          </w:tcPr>
          <w:p w:rsidR="00916302" w:rsidRPr="0030047E" w:rsidRDefault="00916302" w:rsidP="009B4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8" w:type="dxa"/>
          </w:tcPr>
          <w:p w:rsidR="00916302" w:rsidRPr="0030047E" w:rsidRDefault="00916302" w:rsidP="009B4B10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0" w:type="dxa"/>
          </w:tcPr>
          <w:p w:rsidR="00916302" w:rsidRPr="0030047E" w:rsidRDefault="00916302" w:rsidP="009B4B10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916302" w:rsidRPr="0030047E">
        <w:trPr>
          <w:trHeight w:val="237"/>
        </w:trPr>
        <w:tc>
          <w:tcPr>
            <w:tcW w:w="488" w:type="dxa"/>
            <w:vMerge/>
          </w:tcPr>
          <w:p w:rsidR="00916302" w:rsidRPr="0030047E" w:rsidRDefault="00916302" w:rsidP="00BF3A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Merge/>
          </w:tcPr>
          <w:p w:rsidR="00916302" w:rsidRPr="0030047E" w:rsidRDefault="00916302" w:rsidP="00BF3A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916302" w:rsidRPr="0030047E" w:rsidRDefault="00916302" w:rsidP="00BF3AF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  <w:p w:rsidR="00916302" w:rsidRPr="0030047E" w:rsidRDefault="00916302" w:rsidP="00BF3A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916302" w:rsidRPr="0030047E" w:rsidRDefault="00916302" w:rsidP="001F1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150 007,8</w:t>
            </w:r>
          </w:p>
        </w:tc>
        <w:tc>
          <w:tcPr>
            <w:tcW w:w="1560" w:type="dxa"/>
          </w:tcPr>
          <w:p w:rsidR="00916302" w:rsidRPr="0030047E" w:rsidRDefault="00916302" w:rsidP="00BF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39 221,3</w:t>
            </w:r>
          </w:p>
          <w:p w:rsidR="00916302" w:rsidRPr="0030047E" w:rsidRDefault="00916302" w:rsidP="00BF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6302" w:rsidRPr="0030047E" w:rsidRDefault="00916302" w:rsidP="00ED5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37 090,6</w:t>
            </w:r>
          </w:p>
        </w:tc>
        <w:tc>
          <w:tcPr>
            <w:tcW w:w="1558" w:type="dxa"/>
          </w:tcPr>
          <w:p w:rsidR="00916302" w:rsidRPr="0030047E" w:rsidRDefault="00916302" w:rsidP="00BF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35 998,2</w:t>
            </w:r>
          </w:p>
        </w:tc>
        <w:tc>
          <w:tcPr>
            <w:tcW w:w="1560" w:type="dxa"/>
          </w:tcPr>
          <w:p w:rsidR="00916302" w:rsidRPr="0030047E" w:rsidRDefault="00916302" w:rsidP="00BF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37 697,7</w:t>
            </w:r>
          </w:p>
        </w:tc>
      </w:tr>
      <w:tr w:rsidR="00916302" w:rsidRPr="0030047E">
        <w:trPr>
          <w:trHeight w:val="237"/>
        </w:trPr>
        <w:tc>
          <w:tcPr>
            <w:tcW w:w="488" w:type="dxa"/>
            <w:vMerge/>
          </w:tcPr>
          <w:p w:rsidR="00916302" w:rsidRPr="0030047E" w:rsidRDefault="00916302" w:rsidP="00BF3A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Merge/>
          </w:tcPr>
          <w:p w:rsidR="00916302" w:rsidRPr="0030047E" w:rsidRDefault="00916302" w:rsidP="00BF3A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916302" w:rsidRPr="0030047E" w:rsidRDefault="00916302" w:rsidP="00852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916302" w:rsidRPr="0030047E" w:rsidRDefault="00916302" w:rsidP="0043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70 753,9</w:t>
            </w:r>
          </w:p>
        </w:tc>
        <w:tc>
          <w:tcPr>
            <w:tcW w:w="1560" w:type="dxa"/>
          </w:tcPr>
          <w:p w:rsidR="00916302" w:rsidRPr="0030047E" w:rsidRDefault="00916302" w:rsidP="00BF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21 410,7</w:t>
            </w:r>
          </w:p>
          <w:p w:rsidR="00916302" w:rsidRPr="0030047E" w:rsidRDefault="00916302" w:rsidP="00BF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6302" w:rsidRPr="0030047E" w:rsidRDefault="00916302" w:rsidP="00ED5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22 288,3</w:t>
            </w:r>
          </w:p>
        </w:tc>
        <w:tc>
          <w:tcPr>
            <w:tcW w:w="1558" w:type="dxa"/>
          </w:tcPr>
          <w:p w:rsidR="00916302" w:rsidRPr="0030047E" w:rsidRDefault="00916302" w:rsidP="00BF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19 025,1</w:t>
            </w:r>
          </w:p>
        </w:tc>
        <w:tc>
          <w:tcPr>
            <w:tcW w:w="1560" w:type="dxa"/>
          </w:tcPr>
          <w:p w:rsidR="00916302" w:rsidRPr="0030047E" w:rsidRDefault="00916302" w:rsidP="00BF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8 029,8</w:t>
            </w:r>
          </w:p>
        </w:tc>
      </w:tr>
      <w:tr w:rsidR="00916302" w:rsidRPr="0030047E">
        <w:trPr>
          <w:trHeight w:val="237"/>
        </w:trPr>
        <w:tc>
          <w:tcPr>
            <w:tcW w:w="488" w:type="dxa"/>
            <w:vMerge/>
          </w:tcPr>
          <w:p w:rsidR="00916302" w:rsidRPr="0030047E" w:rsidRDefault="00916302" w:rsidP="00BF3A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Merge/>
          </w:tcPr>
          <w:p w:rsidR="00916302" w:rsidRPr="0030047E" w:rsidRDefault="00916302" w:rsidP="00BF3A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916302" w:rsidRPr="0030047E" w:rsidRDefault="00916302" w:rsidP="00852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916302" w:rsidRPr="0030047E" w:rsidRDefault="00916302" w:rsidP="00BF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79 253,9</w:t>
            </w:r>
          </w:p>
        </w:tc>
        <w:tc>
          <w:tcPr>
            <w:tcW w:w="1560" w:type="dxa"/>
          </w:tcPr>
          <w:p w:rsidR="00916302" w:rsidRPr="0030047E" w:rsidRDefault="00916302" w:rsidP="00BF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17 810,6</w:t>
            </w:r>
          </w:p>
        </w:tc>
        <w:tc>
          <w:tcPr>
            <w:tcW w:w="1560" w:type="dxa"/>
          </w:tcPr>
          <w:p w:rsidR="00916302" w:rsidRPr="0030047E" w:rsidRDefault="00916302" w:rsidP="00BF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14 802,3</w:t>
            </w:r>
          </w:p>
        </w:tc>
        <w:tc>
          <w:tcPr>
            <w:tcW w:w="1558" w:type="dxa"/>
          </w:tcPr>
          <w:p w:rsidR="00916302" w:rsidRPr="0030047E" w:rsidRDefault="00916302" w:rsidP="00BF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16 973,1</w:t>
            </w:r>
          </w:p>
        </w:tc>
        <w:tc>
          <w:tcPr>
            <w:tcW w:w="1560" w:type="dxa"/>
          </w:tcPr>
          <w:p w:rsidR="00916302" w:rsidRPr="0030047E" w:rsidRDefault="00916302" w:rsidP="00BF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29 667,9</w:t>
            </w:r>
          </w:p>
        </w:tc>
      </w:tr>
      <w:tr w:rsidR="00916302" w:rsidRPr="0030047E">
        <w:trPr>
          <w:trHeight w:val="237"/>
        </w:trPr>
        <w:tc>
          <w:tcPr>
            <w:tcW w:w="488" w:type="dxa"/>
            <w:vMerge/>
          </w:tcPr>
          <w:p w:rsidR="00916302" w:rsidRPr="0030047E" w:rsidRDefault="00916302" w:rsidP="00BF3A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Merge/>
          </w:tcPr>
          <w:p w:rsidR="00916302" w:rsidRPr="0030047E" w:rsidRDefault="00916302" w:rsidP="00BF3A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916302" w:rsidRPr="0030047E" w:rsidRDefault="00916302" w:rsidP="00852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916302" w:rsidRPr="0030047E" w:rsidRDefault="00916302" w:rsidP="00BF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6302" w:rsidRPr="0030047E" w:rsidRDefault="00916302" w:rsidP="00BF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6302" w:rsidRPr="0030047E" w:rsidRDefault="00916302" w:rsidP="00BF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916302" w:rsidRPr="0030047E" w:rsidRDefault="00916302" w:rsidP="00BF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6302" w:rsidRPr="0030047E" w:rsidRDefault="00916302" w:rsidP="00BF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6302" w:rsidRPr="0030047E">
        <w:trPr>
          <w:trHeight w:val="516"/>
        </w:trPr>
        <w:tc>
          <w:tcPr>
            <w:tcW w:w="488" w:type="dxa"/>
            <w:vMerge/>
          </w:tcPr>
          <w:p w:rsidR="00916302" w:rsidRPr="0030047E" w:rsidRDefault="00916302" w:rsidP="00BF3A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Merge/>
          </w:tcPr>
          <w:p w:rsidR="00916302" w:rsidRPr="0030047E" w:rsidRDefault="00916302" w:rsidP="00BF3A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916302" w:rsidRPr="0030047E" w:rsidRDefault="00916302" w:rsidP="00BF3A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916302" w:rsidRPr="0030047E" w:rsidRDefault="00916302" w:rsidP="00BF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6302" w:rsidRPr="0030047E" w:rsidRDefault="00916302" w:rsidP="00BF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6302" w:rsidRPr="0030047E" w:rsidRDefault="00916302" w:rsidP="00BF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916302" w:rsidRPr="0030047E" w:rsidRDefault="00916302" w:rsidP="00BF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6302" w:rsidRPr="0030047E" w:rsidRDefault="00916302" w:rsidP="00BF3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16302" w:rsidRPr="0030047E" w:rsidRDefault="00916302" w:rsidP="00AD339C">
      <w:pPr>
        <w:ind w:left="360"/>
        <w:rPr>
          <w:color w:val="000000"/>
          <w:sz w:val="24"/>
          <w:szCs w:val="24"/>
        </w:rPr>
      </w:pPr>
    </w:p>
    <w:p w:rsidR="00916302" w:rsidRPr="0030047E" w:rsidRDefault="00916302" w:rsidP="007D30FB">
      <w:pPr>
        <w:jc w:val="center"/>
        <w:rPr>
          <w:sz w:val="24"/>
          <w:szCs w:val="24"/>
        </w:rPr>
      </w:pPr>
      <w:r w:rsidRPr="0030047E">
        <w:rPr>
          <w:color w:val="000000"/>
          <w:sz w:val="24"/>
          <w:szCs w:val="24"/>
        </w:rPr>
        <w:t>_________________________</w:t>
      </w:r>
    </w:p>
    <w:sectPr w:rsidR="00916302" w:rsidRPr="0030047E" w:rsidSect="0030047E">
      <w:headerReference w:type="default" r:id="rId8"/>
      <w:pgSz w:w="16838" w:h="11906" w:orient="landscape"/>
      <w:pgMar w:top="567" w:right="638" w:bottom="51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302" w:rsidRDefault="00916302">
      <w:r>
        <w:separator/>
      </w:r>
    </w:p>
  </w:endnote>
  <w:endnote w:type="continuationSeparator" w:id="0">
    <w:p w:rsidR="00916302" w:rsidRDefault="00916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302" w:rsidRDefault="00916302">
      <w:r>
        <w:separator/>
      </w:r>
    </w:p>
  </w:footnote>
  <w:footnote w:type="continuationSeparator" w:id="0">
    <w:p w:rsidR="00916302" w:rsidRDefault="009163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302" w:rsidRPr="00D12248" w:rsidRDefault="00916302" w:rsidP="00D12248">
    <w:pPr>
      <w:pStyle w:val="Header"/>
    </w:pPr>
  </w:p>
  <w:p w:rsidR="00916302" w:rsidRDefault="00916302" w:rsidP="00213F6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302" w:rsidRDefault="00916302" w:rsidP="00AA08EF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  <w:p w:rsidR="00916302" w:rsidRDefault="00916302" w:rsidP="00213F6E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EB"/>
    <w:multiLevelType w:val="hybridMultilevel"/>
    <w:tmpl w:val="821E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B65"/>
    <w:multiLevelType w:val="hybridMultilevel"/>
    <w:tmpl w:val="4B7E7A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062905B2"/>
    <w:multiLevelType w:val="hybridMultilevel"/>
    <w:tmpl w:val="3FE6C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7AA44AC"/>
    <w:multiLevelType w:val="hybridMultilevel"/>
    <w:tmpl w:val="13340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A234E"/>
    <w:multiLevelType w:val="hybridMultilevel"/>
    <w:tmpl w:val="803E4B00"/>
    <w:lvl w:ilvl="0" w:tplc="BF9C7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F759EB"/>
    <w:multiLevelType w:val="hybridMultilevel"/>
    <w:tmpl w:val="183E80DE"/>
    <w:lvl w:ilvl="0" w:tplc="737861F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65EB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4FDC"/>
    <w:multiLevelType w:val="hybridMultilevel"/>
    <w:tmpl w:val="7458EBDA"/>
    <w:lvl w:ilvl="0" w:tplc="F06AAB1E">
      <w:start w:val="1"/>
      <w:numFmt w:val="bullet"/>
      <w:lvlText w:val="-"/>
      <w:lvlJc w:val="left"/>
      <w:pPr>
        <w:ind w:left="36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516182A"/>
    <w:multiLevelType w:val="hybridMultilevel"/>
    <w:tmpl w:val="21540A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A3A6AF3"/>
    <w:multiLevelType w:val="multilevel"/>
    <w:tmpl w:val="616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511C1"/>
    <w:multiLevelType w:val="hybridMultilevel"/>
    <w:tmpl w:val="74185B06"/>
    <w:lvl w:ilvl="0" w:tplc="73307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E3AEE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B5A414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501D2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E4C7B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65A409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76AD98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6FA1DF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7E93D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F052DA5"/>
    <w:multiLevelType w:val="hybridMultilevel"/>
    <w:tmpl w:val="989C04C8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3" w:hanging="360"/>
      </w:pPr>
      <w:rPr>
        <w:rFonts w:ascii="Wingdings" w:hAnsi="Wingdings" w:cs="Wingdings" w:hint="default"/>
      </w:rPr>
    </w:lvl>
  </w:abstractNum>
  <w:abstractNum w:abstractNumId="12">
    <w:nsid w:val="22EA2703"/>
    <w:multiLevelType w:val="hybridMultilevel"/>
    <w:tmpl w:val="E704168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C1183"/>
    <w:multiLevelType w:val="hybridMultilevel"/>
    <w:tmpl w:val="2A2C42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4">
    <w:nsid w:val="27EF2E59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D3957"/>
    <w:multiLevelType w:val="multilevel"/>
    <w:tmpl w:val="3580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06912"/>
    <w:multiLevelType w:val="multilevel"/>
    <w:tmpl w:val="5C3E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06188"/>
    <w:multiLevelType w:val="hybridMultilevel"/>
    <w:tmpl w:val="DD3E2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7D23122"/>
    <w:multiLevelType w:val="hybridMultilevel"/>
    <w:tmpl w:val="82543F44"/>
    <w:lvl w:ilvl="0" w:tplc="6B4240F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FD2DD7"/>
    <w:multiLevelType w:val="hybridMultilevel"/>
    <w:tmpl w:val="B94ABADA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88A40C6"/>
    <w:multiLevelType w:val="hybridMultilevel"/>
    <w:tmpl w:val="0CF2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E2BC1"/>
    <w:multiLevelType w:val="hybridMultilevel"/>
    <w:tmpl w:val="985CA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C33220"/>
    <w:multiLevelType w:val="hybridMultilevel"/>
    <w:tmpl w:val="AF6A186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407194"/>
    <w:multiLevelType w:val="hybridMultilevel"/>
    <w:tmpl w:val="EB80149C"/>
    <w:lvl w:ilvl="0" w:tplc="9D2E90F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7620A"/>
    <w:multiLevelType w:val="hybridMultilevel"/>
    <w:tmpl w:val="3DC04200"/>
    <w:lvl w:ilvl="0" w:tplc="F96641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784183"/>
    <w:multiLevelType w:val="hybridMultilevel"/>
    <w:tmpl w:val="6B44ADF4"/>
    <w:lvl w:ilvl="0" w:tplc="F462E6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4EFD09E0"/>
    <w:multiLevelType w:val="hybridMultilevel"/>
    <w:tmpl w:val="0F9A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02428F2"/>
    <w:multiLevelType w:val="hybridMultilevel"/>
    <w:tmpl w:val="1A9ADA68"/>
    <w:lvl w:ilvl="0" w:tplc="822C767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8">
    <w:nsid w:val="51F60BB4"/>
    <w:multiLevelType w:val="hybridMultilevel"/>
    <w:tmpl w:val="3452A3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34421A3"/>
    <w:multiLevelType w:val="hybridMultilevel"/>
    <w:tmpl w:val="B8680A4E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7" w:hanging="360"/>
      </w:pPr>
      <w:rPr>
        <w:rFonts w:ascii="Wingdings" w:hAnsi="Wingdings" w:cs="Wingdings" w:hint="default"/>
      </w:rPr>
    </w:lvl>
  </w:abstractNum>
  <w:abstractNum w:abstractNumId="30">
    <w:nsid w:val="555D1AA5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7971A7"/>
    <w:multiLevelType w:val="hybridMultilevel"/>
    <w:tmpl w:val="E0FA6CD8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2E0D50"/>
    <w:multiLevelType w:val="hybridMultilevel"/>
    <w:tmpl w:val="ED02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B230CD9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4B04DF"/>
    <w:multiLevelType w:val="hybridMultilevel"/>
    <w:tmpl w:val="D3F6FCBC"/>
    <w:lvl w:ilvl="0" w:tplc="23E8F29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072C3"/>
    <w:multiLevelType w:val="hybridMultilevel"/>
    <w:tmpl w:val="B458118A"/>
    <w:lvl w:ilvl="0" w:tplc="38CA1BD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1E676FE"/>
    <w:multiLevelType w:val="multilevel"/>
    <w:tmpl w:val="B0A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D05230"/>
    <w:multiLevelType w:val="hybridMultilevel"/>
    <w:tmpl w:val="B5286A38"/>
    <w:lvl w:ilvl="0" w:tplc="78AA7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03015F"/>
    <w:multiLevelType w:val="hybridMultilevel"/>
    <w:tmpl w:val="1928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B27BEB"/>
    <w:multiLevelType w:val="hybridMultilevel"/>
    <w:tmpl w:val="5E401CD4"/>
    <w:lvl w:ilvl="0" w:tplc="2FFE87B6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2" w:hanging="360"/>
      </w:pPr>
      <w:rPr>
        <w:rFonts w:ascii="Wingdings" w:hAnsi="Wingdings" w:cs="Wingdings" w:hint="default"/>
      </w:rPr>
    </w:lvl>
  </w:abstractNum>
  <w:abstractNum w:abstractNumId="40">
    <w:nsid w:val="6FCB0B9E"/>
    <w:multiLevelType w:val="hybridMultilevel"/>
    <w:tmpl w:val="4672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05C429D"/>
    <w:multiLevelType w:val="multilevel"/>
    <w:tmpl w:val="ED02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3DE626A"/>
    <w:multiLevelType w:val="hybridMultilevel"/>
    <w:tmpl w:val="8CC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4523B5C"/>
    <w:multiLevelType w:val="hybridMultilevel"/>
    <w:tmpl w:val="9EF6DC46"/>
    <w:lvl w:ilvl="0" w:tplc="E324763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1203AA"/>
    <w:multiLevelType w:val="hybridMultilevel"/>
    <w:tmpl w:val="861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6E1731A"/>
    <w:multiLevelType w:val="hybridMultilevel"/>
    <w:tmpl w:val="EA3C84D0"/>
    <w:lvl w:ilvl="0" w:tplc="A78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7D034B7"/>
    <w:multiLevelType w:val="hybridMultilevel"/>
    <w:tmpl w:val="FB06CE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785A6266"/>
    <w:multiLevelType w:val="hybridMultilevel"/>
    <w:tmpl w:val="E670DBBA"/>
    <w:lvl w:ilvl="0" w:tplc="9968D07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48">
    <w:nsid w:val="7F3740A5"/>
    <w:multiLevelType w:val="hybridMultilevel"/>
    <w:tmpl w:val="A0D48F72"/>
    <w:lvl w:ilvl="0" w:tplc="2E5CCF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46"/>
  </w:num>
  <w:num w:numId="5">
    <w:abstractNumId w:val="10"/>
  </w:num>
  <w:num w:numId="6">
    <w:abstractNumId w:val="34"/>
  </w:num>
  <w:num w:numId="7">
    <w:abstractNumId w:val="48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37"/>
  </w:num>
  <w:num w:numId="13">
    <w:abstractNumId w:val="28"/>
  </w:num>
  <w:num w:numId="14">
    <w:abstractNumId w:val="26"/>
  </w:num>
  <w:num w:numId="15">
    <w:abstractNumId w:val="17"/>
  </w:num>
  <w:num w:numId="16">
    <w:abstractNumId w:val="7"/>
  </w:num>
  <w:num w:numId="17">
    <w:abstractNumId w:val="32"/>
  </w:num>
  <w:num w:numId="18">
    <w:abstractNumId w:val="45"/>
  </w:num>
  <w:num w:numId="19">
    <w:abstractNumId w:val="40"/>
  </w:num>
  <w:num w:numId="20">
    <w:abstractNumId w:val="25"/>
  </w:num>
  <w:num w:numId="21">
    <w:abstractNumId w:val="42"/>
  </w:num>
  <w:num w:numId="22">
    <w:abstractNumId w:val="44"/>
  </w:num>
  <w:num w:numId="23">
    <w:abstractNumId w:val="39"/>
  </w:num>
  <w:num w:numId="24">
    <w:abstractNumId w:val="13"/>
  </w:num>
  <w:num w:numId="25">
    <w:abstractNumId w:val="11"/>
  </w:num>
  <w:num w:numId="26">
    <w:abstractNumId w:val="29"/>
  </w:num>
  <w:num w:numId="27">
    <w:abstractNumId w:val="35"/>
  </w:num>
  <w:num w:numId="28">
    <w:abstractNumId w:val="24"/>
  </w:num>
  <w:num w:numId="29">
    <w:abstractNumId w:val="1"/>
  </w:num>
  <w:num w:numId="30">
    <w:abstractNumId w:val="21"/>
  </w:num>
  <w:num w:numId="31">
    <w:abstractNumId w:val="2"/>
  </w:num>
  <w:num w:numId="32">
    <w:abstractNumId w:val="14"/>
  </w:num>
  <w:num w:numId="33">
    <w:abstractNumId w:val="30"/>
  </w:num>
  <w:num w:numId="34">
    <w:abstractNumId w:val="38"/>
  </w:num>
  <w:num w:numId="35">
    <w:abstractNumId w:val="33"/>
  </w:num>
  <w:num w:numId="36">
    <w:abstractNumId w:val="20"/>
  </w:num>
  <w:num w:numId="37">
    <w:abstractNumId w:val="3"/>
  </w:num>
  <w:num w:numId="38">
    <w:abstractNumId w:val="41"/>
  </w:num>
  <w:num w:numId="39">
    <w:abstractNumId w:val="19"/>
  </w:num>
  <w:num w:numId="40">
    <w:abstractNumId w:val="31"/>
  </w:num>
  <w:num w:numId="41">
    <w:abstractNumId w:val="36"/>
  </w:num>
  <w:num w:numId="42">
    <w:abstractNumId w:val="16"/>
  </w:num>
  <w:num w:numId="43">
    <w:abstractNumId w:val="15"/>
  </w:num>
  <w:num w:numId="44">
    <w:abstractNumId w:val="22"/>
  </w:num>
  <w:num w:numId="45">
    <w:abstractNumId w:val="27"/>
  </w:num>
  <w:num w:numId="46">
    <w:abstractNumId w:val="12"/>
  </w:num>
  <w:num w:numId="47">
    <w:abstractNumId w:val="18"/>
  </w:num>
  <w:num w:numId="48">
    <w:abstractNumId w:val="9"/>
  </w:num>
  <w:num w:numId="49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12A"/>
    <w:rsid w:val="00002C7E"/>
    <w:rsid w:val="000032EB"/>
    <w:rsid w:val="0001362E"/>
    <w:rsid w:val="00016680"/>
    <w:rsid w:val="00016BFC"/>
    <w:rsid w:val="00026203"/>
    <w:rsid w:val="00027A95"/>
    <w:rsid w:val="00027BDE"/>
    <w:rsid w:val="00030E49"/>
    <w:rsid w:val="00032188"/>
    <w:rsid w:val="00032C17"/>
    <w:rsid w:val="00032D30"/>
    <w:rsid w:val="000358B0"/>
    <w:rsid w:val="00035FD1"/>
    <w:rsid w:val="0003707A"/>
    <w:rsid w:val="00042EA2"/>
    <w:rsid w:val="00050883"/>
    <w:rsid w:val="00053ABB"/>
    <w:rsid w:val="00054B48"/>
    <w:rsid w:val="000568CF"/>
    <w:rsid w:val="00062572"/>
    <w:rsid w:val="00066672"/>
    <w:rsid w:val="00071216"/>
    <w:rsid w:val="00072A62"/>
    <w:rsid w:val="00075738"/>
    <w:rsid w:val="00077622"/>
    <w:rsid w:val="0008390A"/>
    <w:rsid w:val="00083EE2"/>
    <w:rsid w:val="00094135"/>
    <w:rsid w:val="00097734"/>
    <w:rsid w:val="000A075A"/>
    <w:rsid w:val="000A1D85"/>
    <w:rsid w:val="000B1B07"/>
    <w:rsid w:val="000C4ED4"/>
    <w:rsid w:val="000D5D4C"/>
    <w:rsid w:val="000E05B6"/>
    <w:rsid w:val="000E4422"/>
    <w:rsid w:val="000F1EFA"/>
    <w:rsid w:val="000F3838"/>
    <w:rsid w:val="000F5460"/>
    <w:rsid w:val="00102F0F"/>
    <w:rsid w:val="00103B47"/>
    <w:rsid w:val="0010614C"/>
    <w:rsid w:val="001072E4"/>
    <w:rsid w:val="00107C4C"/>
    <w:rsid w:val="001132DD"/>
    <w:rsid w:val="001149F4"/>
    <w:rsid w:val="00115DDD"/>
    <w:rsid w:val="0012028C"/>
    <w:rsid w:val="00136A84"/>
    <w:rsid w:val="00147360"/>
    <w:rsid w:val="00150049"/>
    <w:rsid w:val="001509FA"/>
    <w:rsid w:val="00157B41"/>
    <w:rsid w:val="0016197F"/>
    <w:rsid w:val="0018021B"/>
    <w:rsid w:val="00180D90"/>
    <w:rsid w:val="001845D8"/>
    <w:rsid w:val="00184672"/>
    <w:rsid w:val="001935AE"/>
    <w:rsid w:val="00197921"/>
    <w:rsid w:val="00197F03"/>
    <w:rsid w:val="001A28E6"/>
    <w:rsid w:val="001A6DF7"/>
    <w:rsid w:val="001B0CB8"/>
    <w:rsid w:val="001B1633"/>
    <w:rsid w:val="001B7CC3"/>
    <w:rsid w:val="001C27B4"/>
    <w:rsid w:val="001D0B21"/>
    <w:rsid w:val="001D3D30"/>
    <w:rsid w:val="001D6A90"/>
    <w:rsid w:val="001E41E5"/>
    <w:rsid w:val="001E6A1A"/>
    <w:rsid w:val="001F1590"/>
    <w:rsid w:val="001F6005"/>
    <w:rsid w:val="00200460"/>
    <w:rsid w:val="002027B4"/>
    <w:rsid w:val="002113B2"/>
    <w:rsid w:val="00211DE3"/>
    <w:rsid w:val="00213DC1"/>
    <w:rsid w:val="00213F6E"/>
    <w:rsid w:val="00214458"/>
    <w:rsid w:val="00220C73"/>
    <w:rsid w:val="002218BE"/>
    <w:rsid w:val="00225A38"/>
    <w:rsid w:val="00233085"/>
    <w:rsid w:val="00233A86"/>
    <w:rsid w:val="00241A73"/>
    <w:rsid w:val="00253264"/>
    <w:rsid w:val="00255F87"/>
    <w:rsid w:val="002617D8"/>
    <w:rsid w:val="002628DB"/>
    <w:rsid w:val="00264C99"/>
    <w:rsid w:val="00265B59"/>
    <w:rsid w:val="002732E8"/>
    <w:rsid w:val="002755C2"/>
    <w:rsid w:val="002A11AD"/>
    <w:rsid w:val="002A11CD"/>
    <w:rsid w:val="002A1AE8"/>
    <w:rsid w:val="002A5666"/>
    <w:rsid w:val="002B08F5"/>
    <w:rsid w:val="002B2EC6"/>
    <w:rsid w:val="002B32DC"/>
    <w:rsid w:val="002B4CCD"/>
    <w:rsid w:val="002B53BA"/>
    <w:rsid w:val="002C53AE"/>
    <w:rsid w:val="002C6C72"/>
    <w:rsid w:val="002D3E8B"/>
    <w:rsid w:val="002D5B1F"/>
    <w:rsid w:val="002E1E8E"/>
    <w:rsid w:val="002E225B"/>
    <w:rsid w:val="002E2606"/>
    <w:rsid w:val="002E7469"/>
    <w:rsid w:val="002E7B23"/>
    <w:rsid w:val="002F1015"/>
    <w:rsid w:val="002F1962"/>
    <w:rsid w:val="002F21F7"/>
    <w:rsid w:val="002F25A8"/>
    <w:rsid w:val="002F2C93"/>
    <w:rsid w:val="00300473"/>
    <w:rsid w:val="0030047E"/>
    <w:rsid w:val="00301470"/>
    <w:rsid w:val="00302035"/>
    <w:rsid w:val="00317D39"/>
    <w:rsid w:val="003200DA"/>
    <w:rsid w:val="00327362"/>
    <w:rsid w:val="00331568"/>
    <w:rsid w:val="003346EF"/>
    <w:rsid w:val="003428C1"/>
    <w:rsid w:val="003433CE"/>
    <w:rsid w:val="00343756"/>
    <w:rsid w:val="00347B95"/>
    <w:rsid w:val="00352F57"/>
    <w:rsid w:val="00353F8C"/>
    <w:rsid w:val="00362D95"/>
    <w:rsid w:val="00364BE2"/>
    <w:rsid w:val="00364EEB"/>
    <w:rsid w:val="00366F7B"/>
    <w:rsid w:val="003700BB"/>
    <w:rsid w:val="003719B9"/>
    <w:rsid w:val="003760C8"/>
    <w:rsid w:val="003820AA"/>
    <w:rsid w:val="00386566"/>
    <w:rsid w:val="00394752"/>
    <w:rsid w:val="003A491B"/>
    <w:rsid w:val="003A698F"/>
    <w:rsid w:val="003B04A5"/>
    <w:rsid w:val="003B06D2"/>
    <w:rsid w:val="003B09BD"/>
    <w:rsid w:val="003B2800"/>
    <w:rsid w:val="003B2E56"/>
    <w:rsid w:val="003C057B"/>
    <w:rsid w:val="003C5346"/>
    <w:rsid w:val="003C6F58"/>
    <w:rsid w:val="003D2C3D"/>
    <w:rsid w:val="003D33D0"/>
    <w:rsid w:val="003D50A6"/>
    <w:rsid w:val="003E1566"/>
    <w:rsid w:val="003E56BF"/>
    <w:rsid w:val="003E758B"/>
    <w:rsid w:val="003F1935"/>
    <w:rsid w:val="003F517D"/>
    <w:rsid w:val="003F60C1"/>
    <w:rsid w:val="003F6216"/>
    <w:rsid w:val="003F765B"/>
    <w:rsid w:val="003F7F8B"/>
    <w:rsid w:val="00401956"/>
    <w:rsid w:val="004041E7"/>
    <w:rsid w:val="00405109"/>
    <w:rsid w:val="004138CC"/>
    <w:rsid w:val="004140A3"/>
    <w:rsid w:val="00415373"/>
    <w:rsid w:val="004201C3"/>
    <w:rsid w:val="004210B2"/>
    <w:rsid w:val="004232B8"/>
    <w:rsid w:val="00424243"/>
    <w:rsid w:val="00430E7D"/>
    <w:rsid w:val="00431F96"/>
    <w:rsid w:val="004336B4"/>
    <w:rsid w:val="00434880"/>
    <w:rsid w:val="00440D00"/>
    <w:rsid w:val="0044269B"/>
    <w:rsid w:val="0046035E"/>
    <w:rsid w:val="00464B1E"/>
    <w:rsid w:val="00464CA6"/>
    <w:rsid w:val="0047195F"/>
    <w:rsid w:val="0047299F"/>
    <w:rsid w:val="00482296"/>
    <w:rsid w:val="00482322"/>
    <w:rsid w:val="004865D4"/>
    <w:rsid w:val="00486831"/>
    <w:rsid w:val="004A0167"/>
    <w:rsid w:val="004A4EA6"/>
    <w:rsid w:val="004A7B03"/>
    <w:rsid w:val="004B2306"/>
    <w:rsid w:val="004B46D1"/>
    <w:rsid w:val="004B58DF"/>
    <w:rsid w:val="004B6DA5"/>
    <w:rsid w:val="004C20B2"/>
    <w:rsid w:val="004C2E63"/>
    <w:rsid w:val="004C35DD"/>
    <w:rsid w:val="004C4D3B"/>
    <w:rsid w:val="004D04B4"/>
    <w:rsid w:val="004D13B8"/>
    <w:rsid w:val="004D504A"/>
    <w:rsid w:val="004D53D3"/>
    <w:rsid w:val="004D61AF"/>
    <w:rsid w:val="004E63EE"/>
    <w:rsid w:val="005058D5"/>
    <w:rsid w:val="005066BB"/>
    <w:rsid w:val="00507BA3"/>
    <w:rsid w:val="00513C99"/>
    <w:rsid w:val="005142B3"/>
    <w:rsid w:val="00516A0E"/>
    <w:rsid w:val="00517179"/>
    <w:rsid w:val="0052300A"/>
    <w:rsid w:val="00525BA9"/>
    <w:rsid w:val="00530FA2"/>
    <w:rsid w:val="00531BA0"/>
    <w:rsid w:val="00534E0C"/>
    <w:rsid w:val="00535F7F"/>
    <w:rsid w:val="00537F92"/>
    <w:rsid w:val="00540593"/>
    <w:rsid w:val="00545152"/>
    <w:rsid w:val="005461A1"/>
    <w:rsid w:val="00550E16"/>
    <w:rsid w:val="00550ECF"/>
    <w:rsid w:val="005544D1"/>
    <w:rsid w:val="0055455E"/>
    <w:rsid w:val="00557A52"/>
    <w:rsid w:val="00563FAE"/>
    <w:rsid w:val="005646AF"/>
    <w:rsid w:val="00582048"/>
    <w:rsid w:val="0058397E"/>
    <w:rsid w:val="00594F5F"/>
    <w:rsid w:val="00597E7D"/>
    <w:rsid w:val="005A0BFE"/>
    <w:rsid w:val="005A7CD5"/>
    <w:rsid w:val="005B04C1"/>
    <w:rsid w:val="005B5F19"/>
    <w:rsid w:val="005C4464"/>
    <w:rsid w:val="005D1A86"/>
    <w:rsid w:val="005D3770"/>
    <w:rsid w:val="005D5F8A"/>
    <w:rsid w:val="005D6F11"/>
    <w:rsid w:val="005E073A"/>
    <w:rsid w:val="005E13A5"/>
    <w:rsid w:val="005E4643"/>
    <w:rsid w:val="005E5D5A"/>
    <w:rsid w:val="005E69A6"/>
    <w:rsid w:val="005F66DC"/>
    <w:rsid w:val="005F7534"/>
    <w:rsid w:val="00602D09"/>
    <w:rsid w:val="00602F1E"/>
    <w:rsid w:val="00606115"/>
    <w:rsid w:val="00610F7E"/>
    <w:rsid w:val="006140BE"/>
    <w:rsid w:val="00617F01"/>
    <w:rsid w:val="00621069"/>
    <w:rsid w:val="00624450"/>
    <w:rsid w:val="00626EAE"/>
    <w:rsid w:val="006358A3"/>
    <w:rsid w:val="006363FA"/>
    <w:rsid w:val="0063741D"/>
    <w:rsid w:val="0064090D"/>
    <w:rsid w:val="00640B15"/>
    <w:rsid w:val="00642FE4"/>
    <w:rsid w:val="00645B06"/>
    <w:rsid w:val="00646836"/>
    <w:rsid w:val="00650E8E"/>
    <w:rsid w:val="00653B1E"/>
    <w:rsid w:val="00656146"/>
    <w:rsid w:val="00656E62"/>
    <w:rsid w:val="00660276"/>
    <w:rsid w:val="0066331E"/>
    <w:rsid w:val="00663AB6"/>
    <w:rsid w:val="00663D07"/>
    <w:rsid w:val="00664C0B"/>
    <w:rsid w:val="00671EB0"/>
    <w:rsid w:val="00692906"/>
    <w:rsid w:val="0069733C"/>
    <w:rsid w:val="006A52E5"/>
    <w:rsid w:val="006B3F70"/>
    <w:rsid w:val="006B5C3F"/>
    <w:rsid w:val="006C0C57"/>
    <w:rsid w:val="006C39D6"/>
    <w:rsid w:val="006C47B1"/>
    <w:rsid w:val="006C515D"/>
    <w:rsid w:val="006C5C6A"/>
    <w:rsid w:val="006D092F"/>
    <w:rsid w:val="006D265A"/>
    <w:rsid w:val="006D7187"/>
    <w:rsid w:val="006E7667"/>
    <w:rsid w:val="00701196"/>
    <w:rsid w:val="00703A53"/>
    <w:rsid w:val="00704216"/>
    <w:rsid w:val="00706F14"/>
    <w:rsid w:val="0070743C"/>
    <w:rsid w:val="00713E4E"/>
    <w:rsid w:val="00716B62"/>
    <w:rsid w:val="007221AE"/>
    <w:rsid w:val="00724A59"/>
    <w:rsid w:val="00726185"/>
    <w:rsid w:val="00730B4A"/>
    <w:rsid w:val="00730C0A"/>
    <w:rsid w:val="00730E5D"/>
    <w:rsid w:val="007317D3"/>
    <w:rsid w:val="00735088"/>
    <w:rsid w:val="0073623A"/>
    <w:rsid w:val="00740C67"/>
    <w:rsid w:val="00742303"/>
    <w:rsid w:val="00745D9A"/>
    <w:rsid w:val="007506AC"/>
    <w:rsid w:val="00750D99"/>
    <w:rsid w:val="00751E46"/>
    <w:rsid w:val="007524B3"/>
    <w:rsid w:val="00752E1E"/>
    <w:rsid w:val="0076205C"/>
    <w:rsid w:val="007624E9"/>
    <w:rsid w:val="00762FD6"/>
    <w:rsid w:val="0076737B"/>
    <w:rsid w:val="007704E9"/>
    <w:rsid w:val="00770FF5"/>
    <w:rsid w:val="00771436"/>
    <w:rsid w:val="00771675"/>
    <w:rsid w:val="00773A21"/>
    <w:rsid w:val="0077482B"/>
    <w:rsid w:val="00776E93"/>
    <w:rsid w:val="0078748D"/>
    <w:rsid w:val="00790A24"/>
    <w:rsid w:val="0079148F"/>
    <w:rsid w:val="00792492"/>
    <w:rsid w:val="007972DF"/>
    <w:rsid w:val="007A0384"/>
    <w:rsid w:val="007A20FE"/>
    <w:rsid w:val="007A7712"/>
    <w:rsid w:val="007B3668"/>
    <w:rsid w:val="007B49C8"/>
    <w:rsid w:val="007C087A"/>
    <w:rsid w:val="007C188F"/>
    <w:rsid w:val="007C2C28"/>
    <w:rsid w:val="007C643F"/>
    <w:rsid w:val="007C674B"/>
    <w:rsid w:val="007C7B59"/>
    <w:rsid w:val="007D0DDB"/>
    <w:rsid w:val="007D30FB"/>
    <w:rsid w:val="007D59B0"/>
    <w:rsid w:val="007E06D2"/>
    <w:rsid w:val="007E5C00"/>
    <w:rsid w:val="007F775C"/>
    <w:rsid w:val="007F7C62"/>
    <w:rsid w:val="008003BB"/>
    <w:rsid w:val="00802516"/>
    <w:rsid w:val="00804B8B"/>
    <w:rsid w:val="00805B33"/>
    <w:rsid w:val="00813BEB"/>
    <w:rsid w:val="00814E60"/>
    <w:rsid w:val="00815E69"/>
    <w:rsid w:val="00816286"/>
    <w:rsid w:val="00827B68"/>
    <w:rsid w:val="00834C81"/>
    <w:rsid w:val="00836817"/>
    <w:rsid w:val="008400F2"/>
    <w:rsid w:val="008413D3"/>
    <w:rsid w:val="00841685"/>
    <w:rsid w:val="00842C30"/>
    <w:rsid w:val="00844078"/>
    <w:rsid w:val="00844E44"/>
    <w:rsid w:val="0085242C"/>
    <w:rsid w:val="008533A2"/>
    <w:rsid w:val="008572DA"/>
    <w:rsid w:val="0086110D"/>
    <w:rsid w:val="00866290"/>
    <w:rsid w:val="008708EC"/>
    <w:rsid w:val="00871633"/>
    <w:rsid w:val="008776F6"/>
    <w:rsid w:val="00883D0D"/>
    <w:rsid w:val="00884B58"/>
    <w:rsid w:val="00885B67"/>
    <w:rsid w:val="00893A7B"/>
    <w:rsid w:val="00894D14"/>
    <w:rsid w:val="00896A5A"/>
    <w:rsid w:val="00897241"/>
    <w:rsid w:val="008A1941"/>
    <w:rsid w:val="008A22B5"/>
    <w:rsid w:val="008B239C"/>
    <w:rsid w:val="008B2493"/>
    <w:rsid w:val="008B32AE"/>
    <w:rsid w:val="008B5938"/>
    <w:rsid w:val="008C3315"/>
    <w:rsid w:val="008C7EAC"/>
    <w:rsid w:val="008D7419"/>
    <w:rsid w:val="008E340C"/>
    <w:rsid w:val="008E4EA2"/>
    <w:rsid w:val="008E52ED"/>
    <w:rsid w:val="008E5EDC"/>
    <w:rsid w:val="008E61C2"/>
    <w:rsid w:val="008F0A7D"/>
    <w:rsid w:val="008F4354"/>
    <w:rsid w:val="008F5F9B"/>
    <w:rsid w:val="0090094F"/>
    <w:rsid w:val="00904CF5"/>
    <w:rsid w:val="009053DD"/>
    <w:rsid w:val="00911B65"/>
    <w:rsid w:val="00913D3F"/>
    <w:rsid w:val="00914712"/>
    <w:rsid w:val="00914A9C"/>
    <w:rsid w:val="00916302"/>
    <w:rsid w:val="00916B7E"/>
    <w:rsid w:val="00920C45"/>
    <w:rsid w:val="00931EAC"/>
    <w:rsid w:val="009330CF"/>
    <w:rsid w:val="00933FF9"/>
    <w:rsid w:val="00935D62"/>
    <w:rsid w:val="009362E5"/>
    <w:rsid w:val="00942DF3"/>
    <w:rsid w:val="00943E75"/>
    <w:rsid w:val="009442E6"/>
    <w:rsid w:val="0094440B"/>
    <w:rsid w:val="0095347A"/>
    <w:rsid w:val="00955B54"/>
    <w:rsid w:val="00962039"/>
    <w:rsid w:val="0096295C"/>
    <w:rsid w:val="009645FA"/>
    <w:rsid w:val="00965056"/>
    <w:rsid w:val="009654D1"/>
    <w:rsid w:val="0097417B"/>
    <w:rsid w:val="00974F0E"/>
    <w:rsid w:val="00974F4E"/>
    <w:rsid w:val="00975ED2"/>
    <w:rsid w:val="0097657E"/>
    <w:rsid w:val="00976D50"/>
    <w:rsid w:val="009833BE"/>
    <w:rsid w:val="009862ED"/>
    <w:rsid w:val="00986E18"/>
    <w:rsid w:val="00987EC9"/>
    <w:rsid w:val="00995262"/>
    <w:rsid w:val="00997A82"/>
    <w:rsid w:val="009A1916"/>
    <w:rsid w:val="009A2268"/>
    <w:rsid w:val="009A7457"/>
    <w:rsid w:val="009A7AE2"/>
    <w:rsid w:val="009B17AC"/>
    <w:rsid w:val="009B49EA"/>
    <w:rsid w:val="009B4B10"/>
    <w:rsid w:val="009C2572"/>
    <w:rsid w:val="009C4357"/>
    <w:rsid w:val="009C7ACC"/>
    <w:rsid w:val="009D1CEF"/>
    <w:rsid w:val="009D3828"/>
    <w:rsid w:val="009E17F6"/>
    <w:rsid w:val="009E4C71"/>
    <w:rsid w:val="009E5762"/>
    <w:rsid w:val="009E6FB6"/>
    <w:rsid w:val="009F4E88"/>
    <w:rsid w:val="009F610A"/>
    <w:rsid w:val="00A03116"/>
    <w:rsid w:val="00A03BF3"/>
    <w:rsid w:val="00A04E21"/>
    <w:rsid w:val="00A05926"/>
    <w:rsid w:val="00A26270"/>
    <w:rsid w:val="00A3026C"/>
    <w:rsid w:val="00A33A78"/>
    <w:rsid w:val="00A376BA"/>
    <w:rsid w:val="00A402EA"/>
    <w:rsid w:val="00A43695"/>
    <w:rsid w:val="00A4554F"/>
    <w:rsid w:val="00A51761"/>
    <w:rsid w:val="00A53338"/>
    <w:rsid w:val="00A567A8"/>
    <w:rsid w:val="00A569FD"/>
    <w:rsid w:val="00A62C7D"/>
    <w:rsid w:val="00A65DE8"/>
    <w:rsid w:val="00A6612D"/>
    <w:rsid w:val="00A71F3A"/>
    <w:rsid w:val="00A7274E"/>
    <w:rsid w:val="00A75293"/>
    <w:rsid w:val="00A7650C"/>
    <w:rsid w:val="00A86B17"/>
    <w:rsid w:val="00A92908"/>
    <w:rsid w:val="00AA08EF"/>
    <w:rsid w:val="00AA5C6C"/>
    <w:rsid w:val="00AA70E4"/>
    <w:rsid w:val="00AB702C"/>
    <w:rsid w:val="00AC344C"/>
    <w:rsid w:val="00AC39D0"/>
    <w:rsid w:val="00AC4DA8"/>
    <w:rsid w:val="00AC5F2C"/>
    <w:rsid w:val="00AC6906"/>
    <w:rsid w:val="00AD0D81"/>
    <w:rsid w:val="00AD339C"/>
    <w:rsid w:val="00AE2880"/>
    <w:rsid w:val="00AE328A"/>
    <w:rsid w:val="00AE49B6"/>
    <w:rsid w:val="00AE5FAE"/>
    <w:rsid w:val="00AE6507"/>
    <w:rsid w:val="00AE70E0"/>
    <w:rsid w:val="00AF0985"/>
    <w:rsid w:val="00AF1396"/>
    <w:rsid w:val="00AF4689"/>
    <w:rsid w:val="00AF492B"/>
    <w:rsid w:val="00AF60D8"/>
    <w:rsid w:val="00B02E3D"/>
    <w:rsid w:val="00B03788"/>
    <w:rsid w:val="00B042B4"/>
    <w:rsid w:val="00B05BF7"/>
    <w:rsid w:val="00B13EC7"/>
    <w:rsid w:val="00B21333"/>
    <w:rsid w:val="00B244EF"/>
    <w:rsid w:val="00B24CA4"/>
    <w:rsid w:val="00B3458B"/>
    <w:rsid w:val="00B37DAE"/>
    <w:rsid w:val="00B461CE"/>
    <w:rsid w:val="00B46EED"/>
    <w:rsid w:val="00B66921"/>
    <w:rsid w:val="00B674B6"/>
    <w:rsid w:val="00B67854"/>
    <w:rsid w:val="00B724EA"/>
    <w:rsid w:val="00B764B5"/>
    <w:rsid w:val="00B800AC"/>
    <w:rsid w:val="00B82C5E"/>
    <w:rsid w:val="00B86FD2"/>
    <w:rsid w:val="00B9106F"/>
    <w:rsid w:val="00B92375"/>
    <w:rsid w:val="00BA48A6"/>
    <w:rsid w:val="00BA72B7"/>
    <w:rsid w:val="00BA73E9"/>
    <w:rsid w:val="00BA73EF"/>
    <w:rsid w:val="00BB2D53"/>
    <w:rsid w:val="00BB2E7E"/>
    <w:rsid w:val="00BB3F70"/>
    <w:rsid w:val="00BC0BFE"/>
    <w:rsid w:val="00BC1F76"/>
    <w:rsid w:val="00BC3DF3"/>
    <w:rsid w:val="00BD3829"/>
    <w:rsid w:val="00BD5BC8"/>
    <w:rsid w:val="00BD66B1"/>
    <w:rsid w:val="00BE03A2"/>
    <w:rsid w:val="00BE7BAB"/>
    <w:rsid w:val="00BF3688"/>
    <w:rsid w:val="00BF3AF0"/>
    <w:rsid w:val="00BF4E3C"/>
    <w:rsid w:val="00BF5B8C"/>
    <w:rsid w:val="00C02804"/>
    <w:rsid w:val="00C0395E"/>
    <w:rsid w:val="00C0637A"/>
    <w:rsid w:val="00C104F0"/>
    <w:rsid w:val="00C1523D"/>
    <w:rsid w:val="00C158AE"/>
    <w:rsid w:val="00C17616"/>
    <w:rsid w:val="00C22E83"/>
    <w:rsid w:val="00C23B37"/>
    <w:rsid w:val="00C4001E"/>
    <w:rsid w:val="00C43251"/>
    <w:rsid w:val="00C44857"/>
    <w:rsid w:val="00C46E5F"/>
    <w:rsid w:val="00C47FA8"/>
    <w:rsid w:val="00C64C68"/>
    <w:rsid w:val="00C65936"/>
    <w:rsid w:val="00C675EC"/>
    <w:rsid w:val="00C816F8"/>
    <w:rsid w:val="00C81C76"/>
    <w:rsid w:val="00C83C07"/>
    <w:rsid w:val="00C8683A"/>
    <w:rsid w:val="00C87B0E"/>
    <w:rsid w:val="00C87DFE"/>
    <w:rsid w:val="00C9176D"/>
    <w:rsid w:val="00C9361A"/>
    <w:rsid w:val="00C96131"/>
    <w:rsid w:val="00C96E0C"/>
    <w:rsid w:val="00C97156"/>
    <w:rsid w:val="00C97233"/>
    <w:rsid w:val="00CA1105"/>
    <w:rsid w:val="00CA4896"/>
    <w:rsid w:val="00CB0357"/>
    <w:rsid w:val="00CB0ECA"/>
    <w:rsid w:val="00CB3517"/>
    <w:rsid w:val="00CB679B"/>
    <w:rsid w:val="00CC7E70"/>
    <w:rsid w:val="00CD02D6"/>
    <w:rsid w:val="00CD060F"/>
    <w:rsid w:val="00CD32F8"/>
    <w:rsid w:val="00CD7979"/>
    <w:rsid w:val="00CE41FC"/>
    <w:rsid w:val="00CE5717"/>
    <w:rsid w:val="00CF039A"/>
    <w:rsid w:val="00CF18BB"/>
    <w:rsid w:val="00CF26E3"/>
    <w:rsid w:val="00CF2D2B"/>
    <w:rsid w:val="00D0250C"/>
    <w:rsid w:val="00D041B2"/>
    <w:rsid w:val="00D10387"/>
    <w:rsid w:val="00D1202B"/>
    <w:rsid w:val="00D12248"/>
    <w:rsid w:val="00D156BD"/>
    <w:rsid w:val="00D17009"/>
    <w:rsid w:val="00D175C8"/>
    <w:rsid w:val="00D201A5"/>
    <w:rsid w:val="00D3035B"/>
    <w:rsid w:val="00D31A8B"/>
    <w:rsid w:val="00D3468F"/>
    <w:rsid w:val="00D363ED"/>
    <w:rsid w:val="00D37ACD"/>
    <w:rsid w:val="00D42366"/>
    <w:rsid w:val="00D446D0"/>
    <w:rsid w:val="00D47EE8"/>
    <w:rsid w:val="00D510FD"/>
    <w:rsid w:val="00D54593"/>
    <w:rsid w:val="00D60068"/>
    <w:rsid w:val="00D73BE4"/>
    <w:rsid w:val="00D75064"/>
    <w:rsid w:val="00D81715"/>
    <w:rsid w:val="00D8330D"/>
    <w:rsid w:val="00D835EB"/>
    <w:rsid w:val="00D87C0E"/>
    <w:rsid w:val="00D90E3B"/>
    <w:rsid w:val="00DA3D30"/>
    <w:rsid w:val="00DA532F"/>
    <w:rsid w:val="00DA64CE"/>
    <w:rsid w:val="00DA72B0"/>
    <w:rsid w:val="00DB14F6"/>
    <w:rsid w:val="00DB756D"/>
    <w:rsid w:val="00DC5520"/>
    <w:rsid w:val="00DC61A3"/>
    <w:rsid w:val="00DC7B72"/>
    <w:rsid w:val="00DD1ACB"/>
    <w:rsid w:val="00DE3EFB"/>
    <w:rsid w:val="00DE503C"/>
    <w:rsid w:val="00DF32F9"/>
    <w:rsid w:val="00E0075E"/>
    <w:rsid w:val="00E02C20"/>
    <w:rsid w:val="00E06F69"/>
    <w:rsid w:val="00E10D7A"/>
    <w:rsid w:val="00E14F23"/>
    <w:rsid w:val="00E2518D"/>
    <w:rsid w:val="00E278E9"/>
    <w:rsid w:val="00E33879"/>
    <w:rsid w:val="00E33CF5"/>
    <w:rsid w:val="00E35EF0"/>
    <w:rsid w:val="00E41507"/>
    <w:rsid w:val="00E46EDD"/>
    <w:rsid w:val="00E514DB"/>
    <w:rsid w:val="00E517CA"/>
    <w:rsid w:val="00E53818"/>
    <w:rsid w:val="00E54941"/>
    <w:rsid w:val="00E54DB4"/>
    <w:rsid w:val="00E558E5"/>
    <w:rsid w:val="00E577D4"/>
    <w:rsid w:val="00E62780"/>
    <w:rsid w:val="00E70EF6"/>
    <w:rsid w:val="00E71278"/>
    <w:rsid w:val="00E732AB"/>
    <w:rsid w:val="00E73946"/>
    <w:rsid w:val="00E73AB4"/>
    <w:rsid w:val="00E825D2"/>
    <w:rsid w:val="00E842D0"/>
    <w:rsid w:val="00E9195C"/>
    <w:rsid w:val="00E92A18"/>
    <w:rsid w:val="00E92D5C"/>
    <w:rsid w:val="00E93130"/>
    <w:rsid w:val="00E94712"/>
    <w:rsid w:val="00EA635C"/>
    <w:rsid w:val="00EA6B91"/>
    <w:rsid w:val="00EB3644"/>
    <w:rsid w:val="00EB7C1E"/>
    <w:rsid w:val="00EC2897"/>
    <w:rsid w:val="00EC4D8C"/>
    <w:rsid w:val="00ED2D2A"/>
    <w:rsid w:val="00ED4100"/>
    <w:rsid w:val="00ED588A"/>
    <w:rsid w:val="00EE3024"/>
    <w:rsid w:val="00EE3BDE"/>
    <w:rsid w:val="00EE4964"/>
    <w:rsid w:val="00EE7BD6"/>
    <w:rsid w:val="00EF18AF"/>
    <w:rsid w:val="00EF5E8D"/>
    <w:rsid w:val="00EF5EC0"/>
    <w:rsid w:val="00F02445"/>
    <w:rsid w:val="00F0354B"/>
    <w:rsid w:val="00F0467B"/>
    <w:rsid w:val="00F04BF3"/>
    <w:rsid w:val="00F10352"/>
    <w:rsid w:val="00F10A5F"/>
    <w:rsid w:val="00F13737"/>
    <w:rsid w:val="00F21963"/>
    <w:rsid w:val="00F235E2"/>
    <w:rsid w:val="00F24C32"/>
    <w:rsid w:val="00F26ECC"/>
    <w:rsid w:val="00F30815"/>
    <w:rsid w:val="00F31A4B"/>
    <w:rsid w:val="00F34955"/>
    <w:rsid w:val="00F37AAC"/>
    <w:rsid w:val="00F41DD2"/>
    <w:rsid w:val="00F4409E"/>
    <w:rsid w:val="00F47C94"/>
    <w:rsid w:val="00F53642"/>
    <w:rsid w:val="00F53B81"/>
    <w:rsid w:val="00F60E4D"/>
    <w:rsid w:val="00F61C41"/>
    <w:rsid w:val="00F62964"/>
    <w:rsid w:val="00F74A63"/>
    <w:rsid w:val="00F844C7"/>
    <w:rsid w:val="00F87560"/>
    <w:rsid w:val="00F87746"/>
    <w:rsid w:val="00F95286"/>
    <w:rsid w:val="00F961E5"/>
    <w:rsid w:val="00F976A1"/>
    <w:rsid w:val="00FA00A6"/>
    <w:rsid w:val="00FA412A"/>
    <w:rsid w:val="00FA722C"/>
    <w:rsid w:val="00FA7685"/>
    <w:rsid w:val="00FB6E6B"/>
    <w:rsid w:val="00FB6E94"/>
    <w:rsid w:val="00FB7170"/>
    <w:rsid w:val="00FC0EAC"/>
    <w:rsid w:val="00FC2855"/>
    <w:rsid w:val="00FD391F"/>
    <w:rsid w:val="00FD4D56"/>
    <w:rsid w:val="00FE0EFA"/>
    <w:rsid w:val="00FE4C47"/>
    <w:rsid w:val="00FE5FBC"/>
    <w:rsid w:val="00FF58CA"/>
    <w:rsid w:val="00FF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12A"/>
    <w:rPr>
      <w:rFonts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412A"/>
    <w:pPr>
      <w:keepNext/>
      <w:jc w:val="both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FA412A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1568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1B7CC3"/>
    <w:pPr>
      <w:keepNext/>
      <w:spacing w:before="240" w:after="60" w:line="276" w:lineRule="auto"/>
      <w:outlineLvl w:val="3"/>
    </w:pPr>
    <w:rPr>
      <w:rFonts w:ascii="Calibri" w:hAnsi="Calibri" w:cs="Calibri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412A"/>
    <w:rPr>
      <w:rFonts w:eastAsia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A41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31568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B7CC3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FA41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FA41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13F6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58CA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13F6E"/>
  </w:style>
  <w:style w:type="character" w:styleId="Hyperlink">
    <w:name w:val="Hyperlink"/>
    <w:basedOn w:val="DefaultParagraphFont"/>
    <w:uiPriority w:val="99"/>
    <w:rsid w:val="00FC0EAC"/>
    <w:rPr>
      <w:color w:val="0000FF"/>
      <w:u w:val="single"/>
    </w:rPr>
  </w:style>
  <w:style w:type="paragraph" w:customStyle="1" w:styleId="Heading">
    <w:name w:val="Heading"/>
    <w:uiPriority w:val="99"/>
    <w:rsid w:val="00C96131"/>
    <w:pPr>
      <w:autoSpaceDE w:val="0"/>
      <w:autoSpaceDN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4140A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4140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B7CC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7CC3"/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1B7CC3"/>
  </w:style>
  <w:style w:type="paragraph" w:styleId="BodyTextIndent2">
    <w:name w:val="Body Text Indent 2"/>
    <w:basedOn w:val="Normal"/>
    <w:link w:val="BodyTextIndent2Char"/>
    <w:uiPriority w:val="99"/>
    <w:rsid w:val="001B7CC3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B7CC3"/>
    <w:rPr>
      <w:rFonts w:eastAsia="Times New Roman"/>
      <w:sz w:val="24"/>
      <w:szCs w:val="24"/>
    </w:rPr>
  </w:style>
  <w:style w:type="character" w:customStyle="1" w:styleId="s1">
    <w:name w:val="s1"/>
    <w:basedOn w:val="DefaultParagraphFont"/>
    <w:uiPriority w:val="99"/>
    <w:rsid w:val="001B7CC3"/>
  </w:style>
  <w:style w:type="paragraph" w:customStyle="1" w:styleId="p2">
    <w:name w:val="p2"/>
    <w:basedOn w:val="Normal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Normal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Normal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titledateend">
    <w:name w:val="title_date_end"/>
    <w:uiPriority w:val="99"/>
    <w:rsid w:val="001B7CC3"/>
  </w:style>
  <w:style w:type="paragraph" w:customStyle="1" w:styleId="1">
    <w:name w:val="Стиль1"/>
    <w:basedOn w:val="Normal"/>
    <w:uiPriority w:val="99"/>
    <w:rsid w:val="001B7CC3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1B7CC3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7CC3"/>
    <w:rPr>
      <w:rFonts w:eastAsia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locked/>
    <w:rsid w:val="001B7CC3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B7CC3"/>
    <w:rPr>
      <w:rFonts w:eastAsia="Times New Roman"/>
      <w:b/>
      <w:bCs/>
      <w:sz w:val="28"/>
      <w:szCs w:val="28"/>
    </w:rPr>
  </w:style>
  <w:style w:type="paragraph" w:customStyle="1" w:styleId="a">
    <w:name w:val="Обычный отчет"/>
    <w:uiPriority w:val="99"/>
    <w:rsid w:val="001B7CC3"/>
    <w:pPr>
      <w:spacing w:after="120"/>
      <w:ind w:firstLine="567"/>
      <w:jc w:val="both"/>
    </w:pPr>
    <w:rPr>
      <w:rFonts w:ascii="Arial" w:eastAsia="Times New Roman" w:hAnsi="Arial" w:cs="Arial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99"/>
    <w:locked/>
    <w:rsid w:val="00943E7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93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17</Pages>
  <Words>3357</Words>
  <Characters>19136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Пользователь Windows</cp:lastModifiedBy>
  <cp:revision>4</cp:revision>
  <cp:lastPrinted>2020-12-16T08:09:00Z</cp:lastPrinted>
  <dcterms:created xsi:type="dcterms:W3CDTF">2020-12-30T05:25:00Z</dcterms:created>
  <dcterms:modified xsi:type="dcterms:W3CDTF">2020-12-30T05:30:00Z</dcterms:modified>
</cp:coreProperties>
</file>