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604E60" w:rsidRDefault="00F90A5F" w:rsidP="005D2AB7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Pr="00604E60" w:rsidRDefault="00F90A5F" w:rsidP="005D2AB7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280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460A1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869BB">
              <w:rPr>
                <w:sz w:val="28"/>
                <w:szCs w:val="28"/>
              </w:rPr>
              <w:t>28.11.2022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604E60" w:rsidP="00604E60">
            <w:pPr>
              <w:tabs>
                <w:tab w:val="left" w:pos="907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A869BB"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sz w:val="28"/>
                <w:szCs w:val="28"/>
              </w:rPr>
              <w:t xml:space="preserve"> №</w:t>
            </w:r>
            <w:r w:rsidR="00F460A1">
              <w:rPr>
                <w:sz w:val="28"/>
                <w:szCs w:val="28"/>
              </w:rPr>
              <w:t xml:space="preserve"> </w:t>
            </w:r>
            <w:r w:rsidR="00A869BB">
              <w:rPr>
                <w:sz w:val="28"/>
                <w:szCs w:val="28"/>
              </w:rPr>
              <w:t>6114</w:t>
            </w:r>
          </w:p>
        </w:tc>
      </w:tr>
    </w:tbl>
    <w:p w:rsidR="00D73182" w:rsidRDefault="00D73182" w:rsidP="005D2AB7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F90A5F" w:rsidRPr="00000271">
        <w:tblPrEx>
          <w:tblCellMar>
            <w:top w:w="0" w:type="dxa"/>
            <w:bottom w:w="0" w:type="dxa"/>
          </w:tblCellMar>
        </w:tblPrEx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F460A1" w:rsidRDefault="009B4D74" w:rsidP="00F460A1">
            <w:pPr>
              <w:jc w:val="center"/>
              <w:rPr>
                <w:b/>
                <w:bCs/>
                <w:sz w:val="28"/>
                <w:szCs w:val="28"/>
              </w:rPr>
            </w:pPr>
            <w:r w:rsidRPr="00000271">
              <w:rPr>
                <w:b/>
                <w:bCs/>
                <w:sz w:val="28"/>
                <w:szCs w:val="28"/>
              </w:rPr>
              <w:t>О</w:t>
            </w:r>
            <w:r w:rsidR="00127717" w:rsidRPr="00000271">
              <w:rPr>
                <w:b/>
                <w:bCs/>
                <w:sz w:val="28"/>
                <w:szCs w:val="28"/>
              </w:rPr>
              <w:t>б</w:t>
            </w:r>
            <w:r w:rsidRPr="00000271">
              <w:rPr>
                <w:b/>
                <w:bCs/>
                <w:sz w:val="28"/>
                <w:szCs w:val="28"/>
              </w:rPr>
              <w:t xml:space="preserve"> </w:t>
            </w:r>
            <w:r w:rsidR="00127717" w:rsidRPr="00000271">
              <w:rPr>
                <w:b/>
                <w:bCs/>
                <w:sz w:val="28"/>
                <w:szCs w:val="28"/>
              </w:rPr>
              <w:t>отмене</w:t>
            </w:r>
            <w:r w:rsidRPr="00000271">
              <w:rPr>
                <w:b/>
                <w:bCs/>
                <w:sz w:val="28"/>
                <w:szCs w:val="28"/>
              </w:rPr>
              <w:t xml:space="preserve"> </w:t>
            </w:r>
            <w:r w:rsidR="00C166FF" w:rsidRPr="00000271">
              <w:rPr>
                <w:b/>
                <w:bCs/>
                <w:sz w:val="28"/>
                <w:szCs w:val="28"/>
              </w:rPr>
              <w:t>постановления</w:t>
            </w:r>
            <w:r w:rsidR="00F460A1">
              <w:rPr>
                <w:b/>
                <w:bCs/>
                <w:sz w:val="28"/>
                <w:szCs w:val="28"/>
              </w:rPr>
              <w:t xml:space="preserve"> администрации городского округа г</w:t>
            </w:r>
            <w:proofErr w:type="gramStart"/>
            <w:r w:rsidR="00F460A1">
              <w:rPr>
                <w:b/>
                <w:bCs/>
                <w:sz w:val="28"/>
                <w:szCs w:val="28"/>
              </w:rPr>
              <w:t>.Б</w:t>
            </w:r>
            <w:proofErr w:type="gramEnd"/>
            <w:r w:rsidR="00F460A1">
              <w:rPr>
                <w:b/>
                <w:bCs/>
                <w:sz w:val="28"/>
                <w:szCs w:val="28"/>
              </w:rPr>
              <w:t>ор</w:t>
            </w:r>
          </w:p>
          <w:p w:rsidR="00F90A5F" w:rsidRPr="00000271" w:rsidRDefault="00C166FF" w:rsidP="00F460A1">
            <w:pPr>
              <w:jc w:val="center"/>
              <w:rPr>
                <w:b/>
                <w:bCs/>
                <w:sz w:val="28"/>
                <w:szCs w:val="28"/>
              </w:rPr>
            </w:pPr>
            <w:r w:rsidRPr="00000271">
              <w:rPr>
                <w:b/>
                <w:bCs/>
                <w:sz w:val="28"/>
                <w:szCs w:val="28"/>
              </w:rPr>
              <w:t xml:space="preserve"> </w:t>
            </w:r>
            <w:r w:rsidR="006B62B8" w:rsidRPr="00000271">
              <w:rPr>
                <w:b/>
                <w:bCs/>
                <w:sz w:val="28"/>
                <w:szCs w:val="28"/>
              </w:rPr>
              <w:t xml:space="preserve">от </w:t>
            </w:r>
            <w:r w:rsidR="00000271" w:rsidRPr="00000271">
              <w:rPr>
                <w:b/>
                <w:bCs/>
                <w:sz w:val="28"/>
                <w:szCs w:val="28"/>
              </w:rPr>
              <w:t>23.11.2022</w:t>
            </w:r>
            <w:r w:rsidR="006B62B8" w:rsidRPr="00000271">
              <w:rPr>
                <w:b/>
                <w:bCs/>
                <w:sz w:val="28"/>
                <w:szCs w:val="28"/>
              </w:rPr>
              <w:t xml:space="preserve"> № </w:t>
            </w:r>
            <w:r w:rsidR="00000271" w:rsidRPr="00000271">
              <w:rPr>
                <w:b/>
                <w:bCs/>
                <w:sz w:val="28"/>
                <w:szCs w:val="28"/>
              </w:rPr>
              <w:t>6036</w:t>
            </w:r>
          </w:p>
        </w:tc>
      </w:tr>
    </w:tbl>
    <w:p w:rsidR="00F90A5F" w:rsidRPr="00000271" w:rsidRDefault="00F90A5F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3793"/>
        <w:gridCol w:w="5988"/>
      </w:tblGrid>
      <w:tr w:rsidR="00F90A5F" w:rsidRPr="00000271">
        <w:tblPrEx>
          <w:tblCellMar>
            <w:top w:w="0" w:type="dxa"/>
            <w:bottom w:w="0" w:type="dxa"/>
          </w:tblCellMar>
        </w:tblPrEx>
        <w:trPr>
          <w:trHeight w:val="256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703" w:rsidRPr="00000271" w:rsidRDefault="00FF7B84" w:rsidP="00F460A1">
            <w:pPr>
              <w:spacing w:line="360" w:lineRule="auto"/>
              <w:ind w:right="-1" w:firstLine="743"/>
              <w:jc w:val="both"/>
              <w:rPr>
                <w:sz w:val="28"/>
                <w:szCs w:val="28"/>
              </w:rPr>
            </w:pPr>
            <w:r w:rsidRPr="00000271">
              <w:rPr>
                <w:sz w:val="28"/>
                <w:szCs w:val="28"/>
              </w:rPr>
              <w:t xml:space="preserve">На основании </w:t>
            </w:r>
            <w:r w:rsidR="00000271" w:rsidRPr="00000271">
              <w:rPr>
                <w:sz w:val="28"/>
                <w:szCs w:val="28"/>
              </w:rPr>
              <w:t>выявленной технической ошибки в предоставлении разрешения на условно разрешенн</w:t>
            </w:r>
            <w:r w:rsidR="00312DCB">
              <w:rPr>
                <w:sz w:val="28"/>
                <w:szCs w:val="28"/>
              </w:rPr>
              <w:t>ый</w:t>
            </w:r>
            <w:r w:rsidR="00000271" w:rsidRPr="00000271">
              <w:rPr>
                <w:sz w:val="28"/>
                <w:szCs w:val="28"/>
              </w:rPr>
              <w:t xml:space="preserve"> вид использования земельного участка администрация городского округа город Бор Нижегородской области </w:t>
            </w:r>
            <w:r w:rsidR="00C166FF" w:rsidRPr="00000271">
              <w:rPr>
                <w:b/>
                <w:sz w:val="28"/>
                <w:szCs w:val="28"/>
              </w:rPr>
              <w:t>постановляет</w:t>
            </w:r>
            <w:r w:rsidR="00C166FF" w:rsidRPr="00000271">
              <w:rPr>
                <w:sz w:val="28"/>
                <w:szCs w:val="28"/>
              </w:rPr>
              <w:t>:</w:t>
            </w:r>
          </w:p>
          <w:p w:rsidR="00E836AE" w:rsidRPr="00000271" w:rsidRDefault="009D02AA" w:rsidP="00F460A1">
            <w:pPr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 w:rsidRPr="00000271">
              <w:rPr>
                <w:sz w:val="28"/>
                <w:szCs w:val="28"/>
              </w:rPr>
              <w:t xml:space="preserve">1. </w:t>
            </w:r>
            <w:r w:rsidR="00127717" w:rsidRPr="00000271">
              <w:rPr>
                <w:sz w:val="28"/>
                <w:szCs w:val="28"/>
              </w:rPr>
              <w:t>Отменить</w:t>
            </w:r>
            <w:r w:rsidRPr="00000271">
              <w:rPr>
                <w:sz w:val="28"/>
                <w:szCs w:val="28"/>
              </w:rPr>
              <w:t xml:space="preserve"> </w:t>
            </w:r>
            <w:r w:rsidR="00C166FF" w:rsidRPr="00000271">
              <w:rPr>
                <w:sz w:val="28"/>
                <w:szCs w:val="28"/>
              </w:rPr>
              <w:t>постановлени</w:t>
            </w:r>
            <w:r w:rsidR="00726FD5" w:rsidRPr="00000271">
              <w:rPr>
                <w:sz w:val="28"/>
                <w:szCs w:val="28"/>
              </w:rPr>
              <w:t>е</w:t>
            </w:r>
            <w:r w:rsidR="00F460A1">
              <w:rPr>
                <w:sz w:val="28"/>
                <w:szCs w:val="28"/>
              </w:rPr>
              <w:t xml:space="preserve"> администрации городского округа г</w:t>
            </w:r>
            <w:proofErr w:type="gramStart"/>
            <w:r w:rsidR="00F460A1">
              <w:rPr>
                <w:sz w:val="28"/>
                <w:szCs w:val="28"/>
              </w:rPr>
              <w:t>.Б</w:t>
            </w:r>
            <w:proofErr w:type="gramEnd"/>
            <w:r w:rsidR="00F460A1">
              <w:rPr>
                <w:sz w:val="28"/>
                <w:szCs w:val="28"/>
              </w:rPr>
              <w:t>ор</w:t>
            </w:r>
            <w:r w:rsidR="00C166FF" w:rsidRPr="00000271">
              <w:rPr>
                <w:sz w:val="28"/>
                <w:szCs w:val="28"/>
              </w:rPr>
              <w:t xml:space="preserve"> от </w:t>
            </w:r>
            <w:r w:rsidR="00000271" w:rsidRPr="00000271">
              <w:rPr>
                <w:sz w:val="28"/>
                <w:szCs w:val="28"/>
              </w:rPr>
              <w:t>23.11.2022 № 6036</w:t>
            </w:r>
            <w:r w:rsidR="00C166FF" w:rsidRPr="00000271">
              <w:rPr>
                <w:sz w:val="28"/>
                <w:szCs w:val="28"/>
              </w:rPr>
              <w:t xml:space="preserve"> «</w:t>
            </w:r>
            <w:r w:rsidR="00000271" w:rsidRPr="00000271">
              <w:rPr>
                <w:sz w:val="28"/>
                <w:szCs w:val="28"/>
              </w:rPr>
              <w:t>О предоставлении разрешения на условно разрешенный вид использования земельного участка «Обеспечение сельскохозяйственного производства», для земельного участка ориентировочной площадью 9376 кв.м., расположенного по адресу: Нижегородская область, городской округ город Бор, примыкающий с юго-восточной стороны к земельному участку с кадастровым номером 52:20:1400056:1</w:t>
            </w:r>
            <w:r w:rsidR="00C166FF" w:rsidRPr="00000271">
              <w:rPr>
                <w:sz w:val="28"/>
                <w:szCs w:val="28"/>
              </w:rPr>
              <w:t>»</w:t>
            </w:r>
            <w:r w:rsidR="001C306B" w:rsidRPr="00000271">
              <w:rPr>
                <w:sz w:val="28"/>
                <w:szCs w:val="28"/>
              </w:rPr>
              <w:t>.</w:t>
            </w:r>
          </w:p>
          <w:p w:rsidR="00C166FF" w:rsidRDefault="00C166FF" w:rsidP="00F460A1">
            <w:pPr>
              <w:spacing w:line="360" w:lineRule="auto"/>
              <w:ind w:right="-1" w:firstLine="743"/>
              <w:jc w:val="both"/>
              <w:rPr>
                <w:sz w:val="28"/>
                <w:szCs w:val="28"/>
              </w:rPr>
            </w:pPr>
            <w:r w:rsidRPr="00000271">
              <w:rPr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000271">
              <w:rPr>
                <w:sz w:val="28"/>
                <w:szCs w:val="28"/>
              </w:rPr>
              <w:t>г</w:t>
            </w:r>
            <w:proofErr w:type="gramEnd"/>
            <w:r w:rsidRPr="00000271">
              <w:rPr>
                <w:sz w:val="28"/>
                <w:szCs w:val="28"/>
              </w:rPr>
              <w:t xml:space="preserve">. Бор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000271">
                <w:rPr>
                  <w:sz w:val="28"/>
                  <w:szCs w:val="28"/>
                </w:rPr>
                <w:t>www.borcity.ru</w:t>
              </w:r>
            </w:hyperlink>
            <w:r w:rsidRPr="00000271">
              <w:rPr>
                <w:sz w:val="28"/>
                <w:szCs w:val="28"/>
              </w:rPr>
              <w:t>.</w:t>
            </w:r>
          </w:p>
          <w:p w:rsidR="00604E60" w:rsidRDefault="00604E60" w:rsidP="00604E60">
            <w:pPr>
              <w:spacing w:line="360" w:lineRule="auto"/>
              <w:ind w:right="-1" w:firstLine="743"/>
              <w:jc w:val="both"/>
              <w:rPr>
                <w:sz w:val="28"/>
                <w:szCs w:val="28"/>
              </w:rPr>
            </w:pPr>
          </w:p>
          <w:p w:rsidR="00604E60" w:rsidRDefault="00604E60" w:rsidP="00604E60">
            <w:pPr>
              <w:spacing w:line="360" w:lineRule="auto"/>
              <w:ind w:right="-1" w:firstLine="743"/>
              <w:jc w:val="both"/>
              <w:rPr>
                <w:sz w:val="28"/>
                <w:szCs w:val="28"/>
              </w:rPr>
            </w:pPr>
          </w:p>
          <w:p w:rsidR="00CC42D7" w:rsidRPr="00000271" w:rsidRDefault="00604E60" w:rsidP="00F460A1">
            <w:pPr>
              <w:spacing w:line="360" w:lineRule="auto"/>
              <w:ind w:right="-1" w:firstLine="34"/>
              <w:jc w:val="both"/>
              <w:rPr>
                <w:sz w:val="28"/>
                <w:szCs w:val="28"/>
              </w:rPr>
            </w:pPr>
            <w:r w:rsidRPr="00604E60">
              <w:rPr>
                <w:sz w:val="28"/>
                <w:szCs w:val="28"/>
              </w:rPr>
              <w:t>Глава местного самоуправления</w:t>
            </w:r>
            <w:r>
              <w:rPr>
                <w:sz w:val="28"/>
                <w:szCs w:val="28"/>
              </w:rPr>
              <w:t xml:space="preserve">                                            </w:t>
            </w:r>
            <w:r w:rsidR="00F460A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</w:t>
            </w:r>
            <w:r w:rsidRPr="00604E60">
              <w:rPr>
                <w:sz w:val="28"/>
                <w:szCs w:val="28"/>
              </w:rPr>
              <w:t xml:space="preserve"> А.В. </w:t>
            </w:r>
            <w:proofErr w:type="gramStart"/>
            <w:r w:rsidRPr="00604E60">
              <w:rPr>
                <w:sz w:val="28"/>
                <w:szCs w:val="28"/>
              </w:rPr>
              <w:t>Боровский</w:t>
            </w:r>
            <w:proofErr w:type="gramEnd"/>
          </w:p>
        </w:tc>
      </w:tr>
      <w:tr w:rsidR="00000271" w:rsidRPr="00000271">
        <w:tblPrEx>
          <w:tblCellMar>
            <w:top w:w="0" w:type="dxa"/>
            <w:bottom w:w="0" w:type="dxa"/>
          </w:tblCellMar>
        </w:tblPrEx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000271" w:rsidRPr="00000271" w:rsidRDefault="00000271" w:rsidP="00000271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</w:tcPr>
          <w:p w:rsidR="00000271" w:rsidRPr="00000271" w:rsidRDefault="00000271" w:rsidP="00000271">
            <w:pPr>
              <w:pStyle w:val="1"/>
              <w:rPr>
                <w:rFonts w:ascii="Times New Roman" w:hAnsi="Times New Roman" w:cs="Times New Roman"/>
              </w:rPr>
            </w:pPr>
          </w:p>
        </w:tc>
      </w:tr>
    </w:tbl>
    <w:p w:rsidR="00000271" w:rsidRPr="00F460A1" w:rsidRDefault="00000271" w:rsidP="00000271">
      <w:pPr>
        <w:tabs>
          <w:tab w:val="left" w:pos="9071"/>
        </w:tabs>
        <w:ind w:right="-1"/>
        <w:jc w:val="both"/>
        <w:rPr>
          <w:sz w:val="18"/>
          <w:szCs w:val="18"/>
        </w:rPr>
      </w:pPr>
      <w:r w:rsidRPr="00F460A1">
        <w:rPr>
          <w:sz w:val="18"/>
          <w:szCs w:val="18"/>
        </w:rPr>
        <w:t xml:space="preserve">Э.А. </w:t>
      </w:r>
      <w:proofErr w:type="spellStart"/>
      <w:r w:rsidRPr="00F460A1">
        <w:rPr>
          <w:sz w:val="18"/>
          <w:szCs w:val="18"/>
        </w:rPr>
        <w:t>Тихомолова</w:t>
      </w:r>
      <w:proofErr w:type="spellEnd"/>
    </w:p>
    <w:p w:rsidR="00000271" w:rsidRPr="00F460A1" w:rsidRDefault="00000271" w:rsidP="00000271">
      <w:pPr>
        <w:tabs>
          <w:tab w:val="left" w:pos="9071"/>
        </w:tabs>
        <w:ind w:right="-1"/>
        <w:jc w:val="both"/>
        <w:rPr>
          <w:sz w:val="18"/>
          <w:szCs w:val="18"/>
        </w:rPr>
      </w:pPr>
      <w:r w:rsidRPr="00F460A1">
        <w:rPr>
          <w:sz w:val="18"/>
          <w:szCs w:val="18"/>
        </w:rPr>
        <w:t>3-71-84</w:t>
      </w:r>
    </w:p>
    <w:sectPr w:rsidR="00000271" w:rsidRPr="00F460A1" w:rsidSect="00F460A1">
      <w:pgSz w:w="12240" w:h="15840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0271"/>
    <w:rsid w:val="000108A9"/>
    <w:rsid w:val="00013098"/>
    <w:rsid w:val="00017C50"/>
    <w:rsid w:val="0003399E"/>
    <w:rsid w:val="00037F3C"/>
    <w:rsid w:val="000425B1"/>
    <w:rsid w:val="00051C52"/>
    <w:rsid w:val="000879C7"/>
    <w:rsid w:val="000A06F8"/>
    <w:rsid w:val="000A5851"/>
    <w:rsid w:val="000B048D"/>
    <w:rsid w:val="000B0808"/>
    <w:rsid w:val="000B3085"/>
    <w:rsid w:val="000C13AB"/>
    <w:rsid w:val="000C26E2"/>
    <w:rsid w:val="00101172"/>
    <w:rsid w:val="0010629E"/>
    <w:rsid w:val="001179F5"/>
    <w:rsid w:val="00127717"/>
    <w:rsid w:val="0013032A"/>
    <w:rsid w:val="00133C51"/>
    <w:rsid w:val="00141F62"/>
    <w:rsid w:val="00155275"/>
    <w:rsid w:val="00155683"/>
    <w:rsid w:val="0017530D"/>
    <w:rsid w:val="00191144"/>
    <w:rsid w:val="001973AE"/>
    <w:rsid w:val="001A0101"/>
    <w:rsid w:val="001B5BA2"/>
    <w:rsid w:val="001C306B"/>
    <w:rsid w:val="001F25F9"/>
    <w:rsid w:val="00204ADF"/>
    <w:rsid w:val="00233476"/>
    <w:rsid w:val="00237502"/>
    <w:rsid w:val="002826EF"/>
    <w:rsid w:val="0029732F"/>
    <w:rsid w:val="002B05C8"/>
    <w:rsid w:val="002C12AF"/>
    <w:rsid w:val="002D4350"/>
    <w:rsid w:val="002F2ABF"/>
    <w:rsid w:val="002F65AF"/>
    <w:rsid w:val="003112D6"/>
    <w:rsid w:val="00312830"/>
    <w:rsid w:val="00312DCB"/>
    <w:rsid w:val="0033176A"/>
    <w:rsid w:val="00335CE5"/>
    <w:rsid w:val="0033751A"/>
    <w:rsid w:val="00354287"/>
    <w:rsid w:val="00371019"/>
    <w:rsid w:val="0037259C"/>
    <w:rsid w:val="00383FAD"/>
    <w:rsid w:val="00385337"/>
    <w:rsid w:val="003A10BF"/>
    <w:rsid w:val="003B1AAB"/>
    <w:rsid w:val="003B2ACC"/>
    <w:rsid w:val="003C3146"/>
    <w:rsid w:val="003C396E"/>
    <w:rsid w:val="003F32DF"/>
    <w:rsid w:val="004149FB"/>
    <w:rsid w:val="00414A6D"/>
    <w:rsid w:val="004342D9"/>
    <w:rsid w:val="00455A42"/>
    <w:rsid w:val="00457C77"/>
    <w:rsid w:val="0046074C"/>
    <w:rsid w:val="00463259"/>
    <w:rsid w:val="00472F83"/>
    <w:rsid w:val="00482784"/>
    <w:rsid w:val="00485F05"/>
    <w:rsid w:val="00490891"/>
    <w:rsid w:val="00490D0A"/>
    <w:rsid w:val="004C340D"/>
    <w:rsid w:val="004E2BC0"/>
    <w:rsid w:val="004F60C2"/>
    <w:rsid w:val="004F7C87"/>
    <w:rsid w:val="00516145"/>
    <w:rsid w:val="0052266D"/>
    <w:rsid w:val="00531131"/>
    <w:rsid w:val="00540B91"/>
    <w:rsid w:val="00545EBB"/>
    <w:rsid w:val="0054691F"/>
    <w:rsid w:val="005559E2"/>
    <w:rsid w:val="0057423A"/>
    <w:rsid w:val="0057607E"/>
    <w:rsid w:val="005B511B"/>
    <w:rsid w:val="005C6D14"/>
    <w:rsid w:val="005D2AB7"/>
    <w:rsid w:val="006036A2"/>
    <w:rsid w:val="00604E60"/>
    <w:rsid w:val="00625A52"/>
    <w:rsid w:val="0062752F"/>
    <w:rsid w:val="00653538"/>
    <w:rsid w:val="00664B4F"/>
    <w:rsid w:val="0067782A"/>
    <w:rsid w:val="006B5B72"/>
    <w:rsid w:val="006B62B8"/>
    <w:rsid w:val="006C3B12"/>
    <w:rsid w:val="006D7D61"/>
    <w:rsid w:val="006E6281"/>
    <w:rsid w:val="00722DD0"/>
    <w:rsid w:val="00726C89"/>
    <w:rsid w:val="00726FD5"/>
    <w:rsid w:val="0072709D"/>
    <w:rsid w:val="007410D7"/>
    <w:rsid w:val="007462C4"/>
    <w:rsid w:val="00747EB0"/>
    <w:rsid w:val="007533BE"/>
    <w:rsid w:val="00784C98"/>
    <w:rsid w:val="007B33E9"/>
    <w:rsid w:val="007D7A8A"/>
    <w:rsid w:val="007F0625"/>
    <w:rsid w:val="0080040D"/>
    <w:rsid w:val="008017AB"/>
    <w:rsid w:val="00805398"/>
    <w:rsid w:val="00806577"/>
    <w:rsid w:val="00812A44"/>
    <w:rsid w:val="00834E47"/>
    <w:rsid w:val="00835B08"/>
    <w:rsid w:val="008462E7"/>
    <w:rsid w:val="0085143C"/>
    <w:rsid w:val="008713F7"/>
    <w:rsid w:val="00876658"/>
    <w:rsid w:val="008854FB"/>
    <w:rsid w:val="00885ED2"/>
    <w:rsid w:val="00887396"/>
    <w:rsid w:val="008B041F"/>
    <w:rsid w:val="008B0A92"/>
    <w:rsid w:val="008C0751"/>
    <w:rsid w:val="008C788E"/>
    <w:rsid w:val="008D5588"/>
    <w:rsid w:val="008D6634"/>
    <w:rsid w:val="008F48B3"/>
    <w:rsid w:val="008F4D88"/>
    <w:rsid w:val="00900257"/>
    <w:rsid w:val="00941149"/>
    <w:rsid w:val="0096090A"/>
    <w:rsid w:val="00966158"/>
    <w:rsid w:val="00997537"/>
    <w:rsid w:val="009A5F44"/>
    <w:rsid w:val="009B4D74"/>
    <w:rsid w:val="009B5B35"/>
    <w:rsid w:val="009C74F7"/>
    <w:rsid w:val="009D02AA"/>
    <w:rsid w:val="009D7693"/>
    <w:rsid w:val="009F3088"/>
    <w:rsid w:val="00A024AC"/>
    <w:rsid w:val="00A26C30"/>
    <w:rsid w:val="00A3262A"/>
    <w:rsid w:val="00A457BA"/>
    <w:rsid w:val="00A76CFB"/>
    <w:rsid w:val="00A869BB"/>
    <w:rsid w:val="00A869DA"/>
    <w:rsid w:val="00A86EF3"/>
    <w:rsid w:val="00A96894"/>
    <w:rsid w:val="00AA3CE0"/>
    <w:rsid w:val="00AA41AA"/>
    <w:rsid w:val="00AB2A20"/>
    <w:rsid w:val="00AD4F01"/>
    <w:rsid w:val="00AE355E"/>
    <w:rsid w:val="00AE64A8"/>
    <w:rsid w:val="00B042E7"/>
    <w:rsid w:val="00B26135"/>
    <w:rsid w:val="00B35E17"/>
    <w:rsid w:val="00B570BA"/>
    <w:rsid w:val="00B677D9"/>
    <w:rsid w:val="00B73AC3"/>
    <w:rsid w:val="00B83C26"/>
    <w:rsid w:val="00B93B04"/>
    <w:rsid w:val="00BA16DE"/>
    <w:rsid w:val="00BA184D"/>
    <w:rsid w:val="00BA1CCE"/>
    <w:rsid w:val="00BA317D"/>
    <w:rsid w:val="00BA70DB"/>
    <w:rsid w:val="00BB1A69"/>
    <w:rsid w:val="00BB71C8"/>
    <w:rsid w:val="00BD6FFE"/>
    <w:rsid w:val="00BE096E"/>
    <w:rsid w:val="00BF70C6"/>
    <w:rsid w:val="00C02EC9"/>
    <w:rsid w:val="00C03DF9"/>
    <w:rsid w:val="00C04C0A"/>
    <w:rsid w:val="00C065B9"/>
    <w:rsid w:val="00C166FF"/>
    <w:rsid w:val="00C17D19"/>
    <w:rsid w:val="00C42BC0"/>
    <w:rsid w:val="00C55D2B"/>
    <w:rsid w:val="00C61D67"/>
    <w:rsid w:val="00C839FA"/>
    <w:rsid w:val="00CA4F49"/>
    <w:rsid w:val="00CA69C3"/>
    <w:rsid w:val="00CB165C"/>
    <w:rsid w:val="00CC1426"/>
    <w:rsid w:val="00CC2D65"/>
    <w:rsid w:val="00CC42D7"/>
    <w:rsid w:val="00CE32E4"/>
    <w:rsid w:val="00CE51E7"/>
    <w:rsid w:val="00CE6840"/>
    <w:rsid w:val="00CF67ED"/>
    <w:rsid w:val="00D233DA"/>
    <w:rsid w:val="00D342EC"/>
    <w:rsid w:val="00D34614"/>
    <w:rsid w:val="00D45D7F"/>
    <w:rsid w:val="00D52694"/>
    <w:rsid w:val="00D52BAB"/>
    <w:rsid w:val="00D53687"/>
    <w:rsid w:val="00D653E2"/>
    <w:rsid w:val="00D65E39"/>
    <w:rsid w:val="00D73182"/>
    <w:rsid w:val="00D8408E"/>
    <w:rsid w:val="00D91897"/>
    <w:rsid w:val="00DA3703"/>
    <w:rsid w:val="00DC54C7"/>
    <w:rsid w:val="00E102B5"/>
    <w:rsid w:val="00E2594B"/>
    <w:rsid w:val="00E33BC8"/>
    <w:rsid w:val="00E50780"/>
    <w:rsid w:val="00E554E8"/>
    <w:rsid w:val="00E657C8"/>
    <w:rsid w:val="00E836AE"/>
    <w:rsid w:val="00EA2096"/>
    <w:rsid w:val="00EB7F30"/>
    <w:rsid w:val="00EC4824"/>
    <w:rsid w:val="00ED7AAA"/>
    <w:rsid w:val="00EE3D7F"/>
    <w:rsid w:val="00EE5BC8"/>
    <w:rsid w:val="00F1498B"/>
    <w:rsid w:val="00F32439"/>
    <w:rsid w:val="00F35650"/>
    <w:rsid w:val="00F4141D"/>
    <w:rsid w:val="00F460A1"/>
    <w:rsid w:val="00F7797F"/>
    <w:rsid w:val="00F82665"/>
    <w:rsid w:val="00F90A5F"/>
    <w:rsid w:val="00FA7BEA"/>
    <w:rsid w:val="00FB6ECF"/>
    <w:rsid w:val="00FF1A19"/>
    <w:rsid w:val="00FF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customStyle="1" w:styleId="Char">
    <w:name w:val="Char Знак"/>
    <w:basedOn w:val="a"/>
    <w:rsid w:val="004C340D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0">
    <w:name w:val=" Char Знак"/>
    <w:basedOn w:val="a"/>
    <w:rsid w:val="004C340D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Hyperlink"/>
    <w:basedOn w:val="a0"/>
    <w:uiPriority w:val="99"/>
    <w:unhideWhenUsed/>
    <w:rsid w:val="00CC42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2022-11-28T07:18:00Z</cp:lastPrinted>
  <dcterms:created xsi:type="dcterms:W3CDTF">2022-11-28T13:31:00Z</dcterms:created>
  <dcterms:modified xsi:type="dcterms:W3CDTF">2022-11-28T13:31:00Z</dcterms:modified>
</cp:coreProperties>
</file>