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B63232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B63232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 w:rsidTr="004459BA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B63232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459BA">
              <w:rPr>
                <w:sz w:val="28"/>
                <w:szCs w:val="28"/>
              </w:rPr>
              <w:t>23.11.2022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B63232" w:rsidP="00B63232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4459BA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№</w:t>
            </w:r>
            <w:r w:rsidR="004459BA">
              <w:rPr>
                <w:sz w:val="28"/>
                <w:szCs w:val="28"/>
              </w:rPr>
              <w:t xml:space="preserve">  6036</w:t>
            </w:r>
          </w:p>
        </w:tc>
      </w:tr>
    </w:tbl>
    <w:p w:rsidR="00D73182" w:rsidRPr="00FB3EAE" w:rsidRDefault="00D73182" w:rsidP="005D2AB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173"/>
      </w:tblGrid>
      <w:tr w:rsidR="00F90A5F" w:rsidRPr="007D1C8F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7D1C8F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084" w:rsidRPr="00B63232" w:rsidRDefault="00635084" w:rsidP="0063508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63232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B63232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B63232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7D1C8F" w:rsidRPr="007D1C8F" w:rsidRDefault="00635084" w:rsidP="0063508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63232">
                    <w:rPr>
                      <w:b/>
                      <w:bCs/>
                      <w:sz w:val="28"/>
                      <w:szCs w:val="28"/>
                    </w:rPr>
                    <w:t>разрешенный вид использования земельного участка «Обеспечение сельскохозяйственного производства», для земельного участка ориентировочной площадью 9376 кв.м., расположенного по адресу: Нижегородская область, городской округ город Бор, примыкающий с юго-восточной стороны к земельному участку с кадастровым номером 52:20:1400056:1</w:t>
                  </w:r>
                </w:p>
              </w:tc>
            </w:tr>
          </w:tbl>
          <w:p w:rsidR="00F75F8A" w:rsidRPr="007D1C8F" w:rsidRDefault="00F75F8A" w:rsidP="00A813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1CA7" w:rsidRPr="00AA6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B63232" w:rsidRDefault="00B63232" w:rsidP="00635084">
            <w:pPr>
              <w:spacing w:line="360" w:lineRule="auto"/>
              <w:ind w:right="-1" w:firstLine="885"/>
              <w:jc w:val="both"/>
            </w:pPr>
          </w:p>
          <w:p w:rsidR="00635084" w:rsidRPr="00B63232" w:rsidRDefault="00635084" w:rsidP="00022773">
            <w:pPr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B63232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26.10.2022,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18.11.2022 №15 администрация городского округа г. Бор постановляет:</w:t>
            </w:r>
            <w:proofErr w:type="gramEnd"/>
          </w:p>
          <w:p w:rsidR="00635084" w:rsidRPr="00B63232" w:rsidRDefault="00635084" w:rsidP="00022773">
            <w:pPr>
              <w:ind w:firstLine="709"/>
              <w:jc w:val="both"/>
              <w:rPr>
                <w:sz w:val="28"/>
                <w:szCs w:val="28"/>
              </w:rPr>
            </w:pPr>
            <w:r w:rsidRPr="00B63232">
              <w:rPr>
                <w:sz w:val="28"/>
                <w:szCs w:val="28"/>
              </w:rPr>
              <w:t xml:space="preserve">1. Установить для земельного участка ориентировочной площадью 9376 кв.м., расположенного по адресу: </w:t>
            </w:r>
            <w:proofErr w:type="gramStart"/>
            <w:r w:rsidRPr="00B63232">
              <w:rPr>
                <w:sz w:val="28"/>
                <w:szCs w:val="28"/>
              </w:rPr>
              <w:t>Нижегородская область, городской округ город Бор, примыкающий с юго-восточной стороны к земельному участку с кадастровым номером 52:20:1400056:1 условно разрешенный вид использования земельного участка «Обеспечение сельскохозяйственного производства»,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СХ-3 – «Зона объектов сельскохозяйственного</w:t>
            </w:r>
            <w:proofErr w:type="gramEnd"/>
            <w:r w:rsidRPr="00B63232">
              <w:rPr>
                <w:sz w:val="28"/>
                <w:szCs w:val="28"/>
              </w:rPr>
              <w:t xml:space="preserve"> производства с размером санитарно-защитной зоны, не превышающей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B63232">
                <w:rPr>
                  <w:sz w:val="28"/>
                  <w:szCs w:val="28"/>
                </w:rPr>
                <w:t>300 м</w:t>
              </w:r>
            </w:smartTag>
            <w:r w:rsidRPr="00B63232">
              <w:rPr>
                <w:sz w:val="28"/>
                <w:szCs w:val="28"/>
              </w:rPr>
              <w:t>».</w:t>
            </w:r>
          </w:p>
          <w:p w:rsidR="003F1CA7" w:rsidRDefault="00635084" w:rsidP="0002277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232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B632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63232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B63232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B63232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B63232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B632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232" w:rsidRDefault="00B63232" w:rsidP="00B63232">
            <w:pPr>
              <w:pStyle w:val="ConsPlusNormal"/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232" w:rsidRDefault="00B63232" w:rsidP="00B63232">
            <w:pPr>
              <w:pStyle w:val="ConsPlusNormal"/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232" w:rsidRPr="00B63232" w:rsidRDefault="00B63232" w:rsidP="00B63232">
            <w:pPr>
              <w:pStyle w:val="ConsPlusNormal"/>
              <w:suppressAutoHyphens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232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B63232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proofErr w:type="gramStart"/>
            <w:r w:rsidRPr="00B63232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  <w:p w:rsidR="00B63232" w:rsidRPr="007D1C8F" w:rsidRDefault="00B63232" w:rsidP="00B63232">
            <w:pPr>
              <w:pStyle w:val="ConsPlusNormal"/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232" w:rsidRPr="00B63232" w:rsidRDefault="00D820C0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proofErr w:type="spellStart"/>
      <w:r w:rsidRPr="00B63232">
        <w:rPr>
          <w:sz w:val="20"/>
          <w:szCs w:val="20"/>
        </w:rPr>
        <w:t>Э.А.Тихомолова</w:t>
      </w:r>
      <w:proofErr w:type="spellEnd"/>
      <w:r w:rsidR="00635084" w:rsidRPr="00B63232">
        <w:rPr>
          <w:sz w:val="20"/>
          <w:szCs w:val="20"/>
        </w:rPr>
        <w:t xml:space="preserve"> </w:t>
      </w:r>
    </w:p>
    <w:p w:rsidR="003F1CA7" w:rsidRPr="00B63232" w:rsidRDefault="003F1CA7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B63232">
        <w:rPr>
          <w:sz w:val="20"/>
          <w:szCs w:val="20"/>
        </w:rPr>
        <w:t>3-71-84</w:t>
      </w:r>
    </w:p>
    <w:sectPr w:rsidR="003F1CA7" w:rsidRPr="00B63232" w:rsidSect="00B63232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22773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59BA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24380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35084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D1C8F"/>
    <w:rsid w:val="007E0E1E"/>
    <w:rsid w:val="007E421E"/>
    <w:rsid w:val="007F0625"/>
    <w:rsid w:val="007F1D2B"/>
    <w:rsid w:val="007F7FF3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E63FC"/>
    <w:rsid w:val="009E6444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63232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C16E5"/>
    <w:rsid w:val="00CE51E7"/>
    <w:rsid w:val="00CE6840"/>
    <w:rsid w:val="00D028DA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463DF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2022-11-23T05:33:00Z</cp:lastPrinted>
  <dcterms:created xsi:type="dcterms:W3CDTF">2022-11-23T10:11:00Z</dcterms:created>
  <dcterms:modified xsi:type="dcterms:W3CDTF">2022-11-23T10:11:00Z</dcterms:modified>
</cp:coreProperties>
</file>