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D5E7F" w:rsidRPr="008D5E7F" w:rsidRDefault="008D5E7F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1B4B" w:rsidRPr="00FA2B7B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FA2B7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FA2B7B" w:rsidRDefault="008D5E7F" w:rsidP="000C488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26.01.2023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FA2B7B" w:rsidRDefault="008D5E7F" w:rsidP="00C2352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377</w:t>
            </w:r>
          </w:p>
        </w:tc>
      </w:tr>
    </w:tbl>
    <w:p w:rsidR="00CF6CBA" w:rsidRPr="00FA2B7B" w:rsidRDefault="00CF6CBA" w:rsidP="00C23520">
      <w:pPr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FA2B7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FA2B7B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65D67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 утверждении Перечн</w:t>
            </w:r>
            <w:r w:rsidR="00F6387F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65D67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земельных участков, предназначенных </w:t>
            </w:r>
          </w:p>
          <w:p w:rsidR="00F6387F" w:rsidRPr="00FA2B7B" w:rsidRDefault="00C23520" w:rsidP="00265D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бесплатного предоставления</w:t>
            </w:r>
            <w:r w:rsidR="00F6387F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 w:rsidR="000C4889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68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F6387F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 многодетным семьям </w:t>
            </w:r>
          </w:p>
          <w:p w:rsidR="00721B4B" w:rsidRPr="00FA2B7B" w:rsidRDefault="00F6387F" w:rsidP="00F63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ведения садоводства</w:t>
            </w:r>
            <w:r w:rsidR="00265D67" w:rsidRPr="00FA2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87273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0C4889">
        <w:trPr>
          <w:trHeight w:val="284"/>
        </w:trPr>
        <w:tc>
          <w:tcPr>
            <w:tcW w:w="10173" w:type="dxa"/>
          </w:tcPr>
          <w:p w:rsidR="00CF6CBA" w:rsidRPr="00940301" w:rsidRDefault="00C23520" w:rsidP="008D5E7F">
            <w:pPr>
              <w:pStyle w:val="21"/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940301">
              <w:rPr>
                <w:rFonts w:ascii="Times New Roman" w:hAnsi="Times New Roman"/>
                <w:lang w:val="ru-RU" w:eastAsia="ru-RU"/>
              </w:rPr>
              <w:t>В</w:t>
            </w:r>
            <w:r w:rsidR="00F82F69" w:rsidRPr="00940301">
              <w:rPr>
                <w:rFonts w:ascii="Times New Roman" w:hAnsi="Times New Roman"/>
                <w:lang w:val="ru-RU" w:eastAsia="ru-RU"/>
              </w:rPr>
              <w:t xml:space="preserve"> соответствии с</w:t>
            </w:r>
            <w:r w:rsidR="00265D67" w:rsidRPr="00940301">
              <w:rPr>
                <w:rFonts w:ascii="Times New Roman" w:hAnsi="Times New Roman"/>
                <w:lang w:val="ru-RU" w:eastAsia="ru-RU"/>
              </w:rPr>
              <w:t xml:space="preserve"> Закон</w:t>
            </w:r>
            <w:r w:rsidR="007F1F41" w:rsidRPr="00940301">
              <w:rPr>
                <w:rFonts w:ascii="Times New Roman" w:hAnsi="Times New Roman"/>
                <w:lang w:val="ru-RU" w:eastAsia="ru-RU"/>
              </w:rPr>
              <w:t>о</w:t>
            </w:r>
            <w:r w:rsidR="00265D67" w:rsidRPr="00940301">
              <w:rPr>
                <w:rFonts w:ascii="Times New Roman" w:hAnsi="Times New Roman"/>
                <w:lang w:val="ru-RU" w:eastAsia="ru-RU"/>
              </w:rPr>
              <w:t>м Нижегородской области от 01.12.2011 № 168-З «О</w:t>
            </w:r>
            <w:r w:rsidR="00BF7960" w:rsidRPr="00940301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FA2B7B" w:rsidRPr="00940301">
              <w:rPr>
                <w:rFonts w:ascii="Times New Roman" w:hAnsi="Times New Roman"/>
                <w:lang w:val="ru-RU" w:eastAsia="ru-RU"/>
              </w:rPr>
              <w:t xml:space="preserve">предоставлении земельных участков многодетным семьям в собственность </w:t>
            </w:r>
            <w:r w:rsidR="00BF7960" w:rsidRPr="00940301">
              <w:rPr>
                <w:rFonts w:ascii="Times New Roman" w:hAnsi="Times New Roman"/>
                <w:lang w:val="ru-RU" w:eastAsia="ru-RU"/>
              </w:rPr>
              <w:t>бесплатно</w:t>
            </w:r>
            <w:r w:rsidR="00FA2B7B" w:rsidRPr="00940301">
              <w:rPr>
                <w:rFonts w:ascii="Times New Roman" w:hAnsi="Times New Roman"/>
                <w:lang w:val="ru-RU" w:eastAsia="ru-RU"/>
              </w:rPr>
              <w:t xml:space="preserve"> на территории</w:t>
            </w:r>
            <w:r w:rsidR="009A4808" w:rsidRPr="00940301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65D67" w:rsidRPr="00940301">
              <w:rPr>
                <w:rFonts w:ascii="Times New Roman" w:hAnsi="Times New Roman"/>
                <w:lang w:val="ru-RU" w:eastAsia="ru-RU"/>
              </w:rPr>
              <w:t xml:space="preserve">Нижегородской области» </w:t>
            </w:r>
            <w:r w:rsidR="00F82F69" w:rsidRPr="00940301">
              <w:rPr>
                <w:rFonts w:ascii="Times New Roman" w:hAnsi="Times New Roman"/>
                <w:lang w:val="ru-RU" w:eastAsia="ru-RU"/>
              </w:rPr>
              <w:t>а</w:t>
            </w:r>
            <w:r w:rsidR="00CF6CBA" w:rsidRPr="00940301">
              <w:rPr>
                <w:rFonts w:ascii="Times New Roman" w:hAnsi="Times New Roman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940301">
              <w:rPr>
                <w:rFonts w:ascii="Times New Roman" w:hAnsi="Times New Roman"/>
                <w:lang w:val="ru-RU" w:eastAsia="ru-RU"/>
              </w:rPr>
              <w:t>г</w:t>
            </w:r>
            <w:proofErr w:type="gramEnd"/>
            <w:r w:rsidR="00CF6CBA" w:rsidRPr="00940301">
              <w:rPr>
                <w:rFonts w:ascii="Times New Roman" w:hAnsi="Times New Roman"/>
                <w:lang w:val="ru-RU" w:eastAsia="ru-RU"/>
              </w:rPr>
              <w:t xml:space="preserve">. Бор </w:t>
            </w:r>
            <w:r w:rsidR="00CF6CBA" w:rsidRPr="00940301">
              <w:rPr>
                <w:rFonts w:ascii="Times New Roman" w:hAnsi="Times New Roman"/>
                <w:b/>
                <w:bCs/>
                <w:lang w:val="ru-RU" w:eastAsia="ru-RU"/>
              </w:rPr>
              <w:t>постановляет:</w:t>
            </w:r>
          </w:p>
          <w:p w:rsidR="005A3A8F" w:rsidRPr="00FA2B7B" w:rsidRDefault="00E1298A" w:rsidP="008D5E7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B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3A8F" w:rsidRPr="00FA2B7B">
              <w:rPr>
                <w:rFonts w:ascii="Times New Roman" w:hAnsi="Times New Roman" w:cs="Times New Roman"/>
                <w:sz w:val="28"/>
                <w:szCs w:val="28"/>
              </w:rPr>
              <w:t> Утвердить Перечень земельных участков, предназначенных для бесплатного предоставления</w:t>
            </w:r>
            <w:r w:rsidR="007F1F41" w:rsidRPr="00FA2B7B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266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1F41" w:rsidRPr="00FA2B7B">
              <w:rPr>
                <w:rFonts w:ascii="Times New Roman" w:hAnsi="Times New Roman" w:cs="Times New Roman"/>
                <w:sz w:val="28"/>
                <w:szCs w:val="28"/>
              </w:rPr>
              <w:t xml:space="preserve"> году многодетным семьям</w:t>
            </w:r>
            <w:r w:rsidR="005A3A8F" w:rsidRPr="00FA2B7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Закона Нижегородской области от 01.12.2011 № 168-З «</w:t>
            </w:r>
            <w:r w:rsidR="00FA2B7B" w:rsidRPr="00FA2B7B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многодетным семьям в собственность бесплатно на территории Нижегородской области</w:t>
            </w:r>
            <w:r w:rsidR="005A3A8F" w:rsidRPr="00FA2B7B">
              <w:rPr>
                <w:rFonts w:ascii="Times New Roman" w:hAnsi="Times New Roman" w:cs="Times New Roman"/>
                <w:sz w:val="28"/>
                <w:szCs w:val="28"/>
              </w:rPr>
              <w:t>» для ведения садоводства:</w:t>
            </w:r>
          </w:p>
          <w:p w:rsidR="001701EB" w:rsidRPr="0026681A" w:rsidRDefault="001701EB" w:rsidP="000C4889">
            <w:pPr>
              <w:ind w:firstLine="70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4"/>
              <w:gridCol w:w="5353"/>
              <w:gridCol w:w="992"/>
              <w:gridCol w:w="1134"/>
              <w:gridCol w:w="1985"/>
            </w:tblGrid>
            <w:tr w:rsidR="005A3A8F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0C4889" w:rsidRDefault="005A3A8F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0C4889" w:rsidRDefault="005A3A8F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83D" w:rsidRPr="000C4889" w:rsidRDefault="005A3A8F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  <w:p w:rsidR="005A3A8F" w:rsidRPr="000C4889" w:rsidRDefault="005A3A8F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участка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0C4889" w:rsidRDefault="005A3A8F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площадь кв.м.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3A8F" w:rsidRPr="000C4889" w:rsidRDefault="005A3A8F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C4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Российская Федерация, 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с/с), территория СНТ «Астра»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52:20:0700044:45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52:20:0700045:9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52:20:0700045:28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52:20:0700044:97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</w:t>
                  </w: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  <w:t xml:space="preserve">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52:20:0700044:103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52:20:0700044:119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Нижегородская область, городской 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52:20:0700044:210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Нижегородская область, городской округ город Бор, село Ра</w:t>
                  </w: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cr/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52:20:0700044:221</w:t>
                  </w:r>
                </w:p>
              </w:tc>
            </w:tr>
            <w:tr w:rsidR="00F12113" w:rsidRPr="000C4889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26681A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12113" w:rsidRPr="0026681A" w:rsidRDefault="00F12113" w:rsidP="00F1211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Нижегородская область, городской </w:t>
                  </w:r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округ город Бор, село 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Развилье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Краснослободский</w:t>
                  </w:r>
                  <w:proofErr w:type="spellEnd"/>
                  <w:r w:rsidRPr="002668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с/с), территория СНТ Астра-1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113" w:rsidRPr="0026681A" w:rsidRDefault="00F12113" w:rsidP="00F121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6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52:20:0700045:9</w:t>
                  </w:r>
                </w:p>
              </w:tc>
            </w:tr>
          </w:tbl>
          <w:p w:rsidR="003827D8" w:rsidRPr="00940301" w:rsidRDefault="003827D8" w:rsidP="00F6387F">
            <w:pPr>
              <w:pStyle w:val="a7"/>
              <w:tabs>
                <w:tab w:val="left" w:pos="3780"/>
                <w:tab w:val="left" w:pos="3960"/>
                <w:tab w:val="left" w:pos="4253"/>
                <w:tab w:val="left" w:pos="4678"/>
                <w:tab w:val="left" w:pos="5103"/>
                <w:tab w:val="left" w:pos="5954"/>
                <w:tab w:val="left" w:pos="9356"/>
              </w:tabs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E87273" w:rsidRPr="00FA2B7B" w:rsidRDefault="00E87273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CBA" w:rsidRPr="00FA2B7B" w:rsidRDefault="00522896" w:rsidP="008D5E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B">
        <w:rPr>
          <w:rFonts w:ascii="Times New Roman" w:hAnsi="Times New Roman" w:cs="Times New Roman"/>
          <w:sz w:val="28"/>
          <w:szCs w:val="28"/>
        </w:rPr>
        <w:t>2. </w:t>
      </w:r>
      <w:r w:rsidR="00DA753C" w:rsidRPr="00E3155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DA753C" w:rsidRPr="00E315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753C" w:rsidRPr="00E31558">
        <w:rPr>
          <w:rFonts w:ascii="Times New Roman" w:hAnsi="Times New Roman" w:cs="Times New Roman"/>
          <w:sz w:val="28"/>
          <w:szCs w:val="28"/>
        </w:rPr>
        <w:t>.</w:t>
      </w:r>
      <w:r w:rsidR="00DA753C">
        <w:rPr>
          <w:rFonts w:ascii="Times New Roman" w:hAnsi="Times New Roman" w:cs="Times New Roman"/>
          <w:sz w:val="28"/>
          <w:szCs w:val="28"/>
        </w:rPr>
        <w:t> </w:t>
      </w:r>
      <w:r w:rsidR="00DA753C" w:rsidRPr="00E31558">
        <w:rPr>
          <w:rFonts w:ascii="Times New Roman" w:hAnsi="Times New Roman" w:cs="Times New Roman"/>
          <w:sz w:val="28"/>
          <w:szCs w:val="28"/>
        </w:rPr>
        <w:t>Бор</w:t>
      </w:r>
      <w:r w:rsidR="00DA753C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DA753C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DA753C">
        <w:rPr>
          <w:rFonts w:ascii="Times New Roman" w:hAnsi="Times New Roman" w:cs="Times New Roman"/>
          <w:sz w:val="28"/>
          <w:szCs w:val="28"/>
        </w:rPr>
        <w:t>)</w:t>
      </w:r>
      <w:r w:rsidR="00DA753C" w:rsidRPr="00E31558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DA753C">
        <w:rPr>
          <w:rFonts w:ascii="Times New Roman" w:hAnsi="Times New Roman" w:cs="Times New Roman"/>
          <w:sz w:val="28"/>
          <w:szCs w:val="28"/>
        </w:rPr>
        <w:t xml:space="preserve"> опубликование</w:t>
      </w:r>
      <w:r w:rsidR="00DA753C" w:rsidRPr="00E3155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DA753C">
        <w:rPr>
          <w:rFonts w:ascii="Times New Roman" w:hAnsi="Times New Roman" w:cs="Times New Roman"/>
          <w:sz w:val="28"/>
          <w:szCs w:val="28"/>
        </w:rPr>
        <w:t xml:space="preserve"> в газете «Бор сегодня», сетевом издании «</w:t>
      </w:r>
      <w:proofErr w:type="spellStart"/>
      <w:r w:rsidR="00DA753C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DA753C">
        <w:rPr>
          <w:rFonts w:ascii="Times New Roman" w:hAnsi="Times New Roman" w:cs="Times New Roman"/>
          <w:sz w:val="28"/>
          <w:szCs w:val="28"/>
        </w:rPr>
        <w:t>» и размещение</w:t>
      </w:r>
      <w:r w:rsidR="00DA753C" w:rsidRPr="00E3155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A753C" w:rsidRPr="00E31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A753C"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A753C" w:rsidRPr="00E3155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DA753C"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A753C" w:rsidRPr="00E31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A753C" w:rsidRPr="00E31558">
        <w:rPr>
          <w:rFonts w:ascii="Times New Roman" w:hAnsi="Times New Roman" w:cs="Times New Roman"/>
          <w:sz w:val="28"/>
          <w:szCs w:val="28"/>
        </w:rPr>
        <w:t>.</w:t>
      </w:r>
    </w:p>
    <w:p w:rsidR="00522896" w:rsidRPr="00FA2B7B" w:rsidRDefault="00522896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2896" w:rsidRPr="00FA2B7B" w:rsidRDefault="00522896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FA2B7B" w:rsidRDefault="008A587D" w:rsidP="00C23520">
      <w:pPr>
        <w:pStyle w:val="8"/>
      </w:pPr>
      <w:r w:rsidRPr="00FA2B7B">
        <w:t>Г</w:t>
      </w:r>
      <w:r w:rsidR="00234F3F" w:rsidRPr="00FA2B7B">
        <w:t>лав</w:t>
      </w:r>
      <w:r w:rsidRPr="00FA2B7B">
        <w:t>а</w:t>
      </w:r>
      <w:r w:rsidR="00E87273" w:rsidRPr="00FA2B7B">
        <w:t xml:space="preserve"> </w:t>
      </w:r>
      <w:r w:rsidR="009A4808" w:rsidRPr="00FA2B7B">
        <w:t>местного самоуправления</w:t>
      </w:r>
      <w:r w:rsidR="00E87273" w:rsidRPr="00FA2B7B">
        <w:t xml:space="preserve">             </w:t>
      </w:r>
      <w:r w:rsidR="008D1C15" w:rsidRPr="00FA2B7B">
        <w:t xml:space="preserve">    </w:t>
      </w:r>
      <w:r w:rsidR="00EC22AB" w:rsidRPr="00FA2B7B">
        <w:t xml:space="preserve">           </w:t>
      </w:r>
      <w:r w:rsidR="00F51A30" w:rsidRPr="00FA2B7B">
        <w:t xml:space="preserve"> </w:t>
      </w:r>
      <w:r w:rsidR="00737938" w:rsidRPr="00FA2B7B">
        <w:t xml:space="preserve">   </w:t>
      </w:r>
      <w:r w:rsidRPr="00FA2B7B">
        <w:t xml:space="preserve">             </w:t>
      </w:r>
      <w:r w:rsidR="00737938" w:rsidRPr="00FA2B7B">
        <w:t xml:space="preserve">  </w:t>
      </w:r>
      <w:r w:rsidR="00F51A30" w:rsidRPr="00FA2B7B">
        <w:t xml:space="preserve">        </w:t>
      </w:r>
      <w:r w:rsidR="00270F26" w:rsidRPr="00FA2B7B">
        <w:t xml:space="preserve">     </w:t>
      </w:r>
      <w:r w:rsidR="00234F3F" w:rsidRPr="00FA2B7B">
        <w:t xml:space="preserve">А.В. </w:t>
      </w:r>
      <w:proofErr w:type="gramStart"/>
      <w:r w:rsidR="009A4808" w:rsidRPr="00FA2B7B">
        <w:t>Боровский</w:t>
      </w:r>
      <w:proofErr w:type="gramEnd"/>
    </w:p>
    <w:p w:rsidR="00CF6CBA" w:rsidRPr="00FA2B7B" w:rsidRDefault="00CF6CBA" w:rsidP="00C23520">
      <w:pPr>
        <w:rPr>
          <w:rFonts w:ascii="Times New Roman" w:hAnsi="Times New Roman" w:cs="Times New Roman"/>
          <w:sz w:val="28"/>
          <w:szCs w:val="28"/>
        </w:rPr>
      </w:pPr>
    </w:p>
    <w:p w:rsidR="00FA2B7B" w:rsidRDefault="00FA2B7B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8D5E7F" w:rsidRPr="00FA2B7B" w:rsidRDefault="008D5E7F" w:rsidP="00C23520">
      <w:pPr>
        <w:rPr>
          <w:rFonts w:ascii="Times New Roman" w:hAnsi="Times New Roman" w:cs="Times New Roman"/>
          <w:sz w:val="28"/>
          <w:szCs w:val="28"/>
        </w:rPr>
      </w:pPr>
    </w:p>
    <w:p w:rsidR="00084CAF" w:rsidRDefault="00084CAF" w:rsidP="00C2352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87273" w:rsidRPr="00EC22AB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87273" w:rsidRPr="00EC22AB" w:rsidRDefault="00084CAF" w:rsidP="009A4808">
            <w:pPr>
              <w:tabs>
                <w:tab w:val="left" w:pos="9071"/>
              </w:tabs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Т.А. </w:t>
            </w:r>
            <w:r w:rsidR="00EC22AB" w:rsidRPr="00EC22AB">
              <w:rPr>
                <w:rFonts w:ascii="Times New Roman" w:hAnsi="Times New Roman" w:cs="Times New Roman"/>
                <w:sz w:val="16"/>
                <w:szCs w:val="16"/>
              </w:rPr>
              <w:t>Колыванова</w:t>
            </w:r>
          </w:p>
          <w:p w:rsidR="00EC22AB" w:rsidRPr="00EC22AB" w:rsidRDefault="00FA2B7B" w:rsidP="00FA2B7B">
            <w:pPr>
              <w:tabs>
                <w:tab w:val="left" w:pos="9071"/>
              </w:tabs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8(83159)</w:t>
            </w:r>
            <w:r w:rsidR="00EC22AB" w:rsidRPr="00EC22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EC22AB" w:rsidRPr="00EC22A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</w:tr>
    </w:tbl>
    <w:p w:rsidR="00E87273" w:rsidRPr="00EC22AB" w:rsidRDefault="00E87273" w:rsidP="00FA2B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7273" w:rsidRPr="00EC22AB" w:rsidSect="008D1C15">
      <w:pgSz w:w="12240" w:h="15840"/>
      <w:pgMar w:top="567" w:right="680" w:bottom="567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4889"/>
    <w:rsid w:val="000C7657"/>
    <w:rsid w:val="00126410"/>
    <w:rsid w:val="00140D18"/>
    <w:rsid w:val="00152E44"/>
    <w:rsid w:val="00153B4F"/>
    <w:rsid w:val="001564DD"/>
    <w:rsid w:val="001674E7"/>
    <w:rsid w:val="001701EB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6681A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2896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77959"/>
    <w:rsid w:val="006A661A"/>
    <w:rsid w:val="006C4CB2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1F41"/>
    <w:rsid w:val="007F271F"/>
    <w:rsid w:val="007F299F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5E7F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0301"/>
    <w:rsid w:val="009416ED"/>
    <w:rsid w:val="0097668F"/>
    <w:rsid w:val="0098166C"/>
    <w:rsid w:val="00996090"/>
    <w:rsid w:val="009A4808"/>
    <w:rsid w:val="009A5C17"/>
    <w:rsid w:val="009B1ED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BF7960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A753C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76328"/>
    <w:rsid w:val="00E87273"/>
    <w:rsid w:val="00E90CD9"/>
    <w:rsid w:val="00E95927"/>
    <w:rsid w:val="00E95D5F"/>
    <w:rsid w:val="00E968E4"/>
    <w:rsid w:val="00EA0082"/>
    <w:rsid w:val="00EA383C"/>
    <w:rsid w:val="00EA52C7"/>
    <w:rsid w:val="00EB4367"/>
    <w:rsid w:val="00EC22AB"/>
    <w:rsid w:val="00EC4721"/>
    <w:rsid w:val="00EE03C9"/>
    <w:rsid w:val="00EE1BAE"/>
    <w:rsid w:val="00EF5B94"/>
    <w:rsid w:val="00F057A0"/>
    <w:rsid w:val="00F12113"/>
    <w:rsid w:val="00F12835"/>
    <w:rsid w:val="00F15C3D"/>
    <w:rsid w:val="00F36A34"/>
    <w:rsid w:val="00F441DC"/>
    <w:rsid w:val="00F4467B"/>
    <w:rsid w:val="00F4615F"/>
    <w:rsid w:val="00F51A30"/>
    <w:rsid w:val="00F6387F"/>
    <w:rsid w:val="00F76665"/>
    <w:rsid w:val="00F82F69"/>
    <w:rsid w:val="00F91AAD"/>
    <w:rsid w:val="00FA2B7B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FA2B7B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FA2B7B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2023-01-26T06:27:00Z</cp:lastPrinted>
  <dcterms:created xsi:type="dcterms:W3CDTF">2023-01-27T05:28:00Z</dcterms:created>
  <dcterms:modified xsi:type="dcterms:W3CDTF">2023-01-27T05:28:00Z</dcterms:modified>
</cp:coreProperties>
</file>