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77959" w:rsidRPr="00EC22AB" w:rsidRDefault="00677959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CF6CBA" w:rsidTr="008D5B51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F6CBA" w:rsidRDefault="008D5B51" w:rsidP="008C14FF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C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F6CBA" w:rsidRDefault="00721B4B" w:rsidP="008C14FF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21B4B" w:rsidRDefault="00721B4B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p w:rsidR="00CF6CBA" w:rsidRPr="00CF6CBA" w:rsidRDefault="00CF6CBA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F82F69" w:rsidTr="008D5B5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657DBF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земельн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</w:t>
            </w:r>
            <w:r w:rsidR="008C1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участк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предназначенн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</w:t>
            </w:r>
          </w:p>
          <w:p w:rsidR="00721B4B" w:rsidRPr="00657DBF" w:rsidRDefault="00C23520" w:rsidP="008C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бесплатного предоставления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57DBF" w:rsidRPr="00657DB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 государственной программы Нижегородской области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703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C1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E87273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F82F69" w:rsidTr="00347F64">
        <w:trPr>
          <w:trHeight w:val="284"/>
        </w:trPr>
        <w:tc>
          <w:tcPr>
            <w:tcW w:w="10173" w:type="dxa"/>
          </w:tcPr>
          <w:p w:rsidR="00CF6CBA" w:rsidRPr="000E41B8" w:rsidRDefault="00C23520" w:rsidP="008C14FF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0E41B8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0E41B8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0E41B8">
              <w:rPr>
                <w:rFonts w:ascii="Times New Roman" w:hAnsi="Times New Roman"/>
                <w:lang w:val="ru-RU" w:eastAsia="ru-RU"/>
              </w:rPr>
              <w:t xml:space="preserve"> Закон</w:t>
            </w:r>
            <w:r w:rsidR="00B03B1B" w:rsidRPr="000E41B8">
              <w:rPr>
                <w:rFonts w:ascii="Times New Roman" w:hAnsi="Times New Roman"/>
                <w:lang w:val="ru-RU" w:eastAsia="ru-RU"/>
              </w:rPr>
              <w:t>о</w:t>
            </w:r>
            <w:r w:rsidR="00265D67" w:rsidRPr="000E41B8">
              <w:rPr>
                <w:rFonts w:ascii="Times New Roman" w:hAnsi="Times New Roman"/>
                <w:lang w:val="ru-RU" w:eastAsia="ru-RU"/>
              </w:rPr>
              <w:t xml:space="preserve">м Нижегородской области от </w:t>
            </w:r>
            <w:r w:rsidR="00F82F69" w:rsidRPr="000E41B8">
              <w:rPr>
                <w:rFonts w:ascii="Times New Roman" w:hAnsi="Times New Roman"/>
                <w:lang w:val="ru-RU" w:eastAsia="ru-RU"/>
              </w:rPr>
              <w:t>29.06.2015 № 88-З «О предоставлении земельных участков отдельным категориям граждан в собственность бесплатно</w:t>
            </w:r>
            <w:r w:rsidR="008C14FF" w:rsidRPr="000E41B8">
              <w:rPr>
                <w:rFonts w:ascii="Times New Roman" w:hAnsi="Times New Roman"/>
                <w:lang w:val="ru-RU" w:eastAsia="ru-RU"/>
              </w:rPr>
              <w:t xml:space="preserve"> для индивидуального жилищного строительства</w:t>
            </w:r>
            <w:r w:rsidR="00F82F69" w:rsidRPr="000E41B8">
              <w:rPr>
                <w:rFonts w:ascii="Times New Roman" w:hAnsi="Times New Roman"/>
                <w:lang w:val="ru-RU" w:eastAsia="ru-RU"/>
              </w:rPr>
              <w:t xml:space="preserve"> на территории Нижегородской области» а</w:t>
            </w:r>
            <w:r w:rsidR="00CF6CBA" w:rsidRPr="000E41B8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0E41B8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0E41B8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0E41B8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F82F69" w:rsidRDefault="00E1298A" w:rsidP="008C14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14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5A3A8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Перечень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, предназначенн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для бесплатного предоставления</w:t>
            </w:r>
            <w:r w:rsidR="00E95927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E95927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являющи</w:t>
            </w:r>
            <w:r w:rsidR="005A3A8F" w:rsidRPr="00B03B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82F69" w:rsidRPr="00B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участниками государственных программ Нижегородской области</w:t>
            </w:r>
            <w:r w:rsidR="00B03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F69" w:rsidRPr="005A3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в рамках Закона Нижегородской области от 29.06.2015 № 88-З «О предоставлении земельных участков отдельным категориям граждан в собственность бесплатно</w:t>
            </w:r>
            <w:r w:rsidR="008C14FF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индивидуального жилищного строительства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Нижегородской области» для индивидуального жилищного строительства</w:t>
            </w:r>
            <w:r w:rsidR="008515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B79C1" w:rsidRPr="004B79C1" w:rsidRDefault="004B79C1" w:rsidP="005A3A8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5528"/>
              <w:gridCol w:w="851"/>
              <w:gridCol w:w="992"/>
              <w:gridCol w:w="2268"/>
            </w:tblGrid>
            <w:tr w:rsidR="003560C7" w:rsidRPr="006E1AAA" w:rsidTr="00D6278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60C7" w:rsidRPr="006E1AAA" w:rsidRDefault="003560C7" w:rsidP="006E1AA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6E1AA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6E1AA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 участка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6E1AA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Площадь, </w:t>
                  </w: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cr/>
                    <w:t>в</w:t>
                  </w: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cr/>
                    <w:t>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F76665" w:rsidRDefault="003560C7" w:rsidP="006E1AA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6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347F64" w:rsidRPr="00F76665" w:rsidTr="00D6278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7F64" w:rsidRPr="00703935" w:rsidRDefault="00347F64" w:rsidP="00E1298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347F64" w:rsidP="004B79C1">
                  <w:pPr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г.</w:t>
                  </w:r>
                  <w:r w:rsidR="00703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3935">
                    <w:rPr>
                      <w:rFonts w:ascii="Times New Roman" w:hAnsi="Times New Roman" w:cs="Times New Roman"/>
                    </w:rPr>
                    <w:t>Бор, ж</w:t>
                  </w:r>
                  <w:r w:rsidR="004B79C1">
                    <w:rPr>
                      <w:rFonts w:ascii="Times New Roman" w:hAnsi="Times New Roman" w:cs="Times New Roman"/>
                    </w:rPr>
                    <w:t xml:space="preserve">илой </w:t>
                  </w:r>
                  <w:r w:rsidRPr="00703935">
                    <w:rPr>
                      <w:rFonts w:ascii="Times New Roman" w:hAnsi="Times New Roman" w:cs="Times New Roman"/>
                    </w:rPr>
                    <w:t>р</w:t>
                  </w:r>
                  <w:r w:rsidR="004B79C1">
                    <w:rPr>
                      <w:rFonts w:ascii="Times New Roman" w:hAnsi="Times New Roman" w:cs="Times New Roman"/>
                    </w:rPr>
                    <w:t>айон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Боталово-</w:t>
                  </w:r>
                  <w:r w:rsidR="00703935" w:rsidRPr="00703935">
                    <w:rPr>
                      <w:rFonts w:ascii="Times New Roman" w:hAnsi="Times New Roman" w:cs="Times New Roman"/>
                    </w:rPr>
                    <w:t>3</w:t>
                  </w:r>
                  <w:r w:rsidRPr="00703935">
                    <w:rPr>
                      <w:rFonts w:ascii="Times New Roman" w:hAnsi="Times New Roman" w:cs="Times New Roman"/>
                    </w:rPr>
                    <w:t>, ул</w:t>
                  </w:r>
                  <w:r w:rsidR="00703935">
                    <w:rPr>
                      <w:rFonts w:ascii="Times New Roman" w:hAnsi="Times New Roman" w:cs="Times New Roman"/>
                    </w:rPr>
                    <w:t>ица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03935" w:rsidRPr="00703935">
                    <w:rPr>
                      <w:rFonts w:ascii="Times New Roman" w:hAnsi="Times New Roman" w:cs="Times New Roman"/>
                    </w:rPr>
                    <w:t>Филатова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7F64" w:rsidRPr="00703935" w:rsidRDefault="008C14FF" w:rsidP="007039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703935" w:rsidP="008C14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</w:t>
                  </w:r>
                  <w:r w:rsidR="008C14F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8C14FF" w:rsidP="00AB3C7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52:20:1100073:</w:t>
                  </w:r>
                  <w:r w:rsidR="00AB3C78">
                    <w:rPr>
                      <w:rFonts w:ascii="Times New Roman" w:hAnsi="Times New Roman" w:cs="Times New Roman"/>
                    </w:rPr>
                    <w:t>8842</w:t>
                  </w:r>
                </w:p>
              </w:tc>
            </w:tr>
            <w:tr w:rsidR="00D6278F" w:rsidRPr="00F76665" w:rsidTr="00D6278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78F" w:rsidRPr="00703935" w:rsidRDefault="00D6278F" w:rsidP="00E1298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Pr="00703935" w:rsidRDefault="00D6278F" w:rsidP="004B79C1">
                  <w:pPr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г.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3935">
                    <w:rPr>
                      <w:rFonts w:ascii="Times New Roman" w:hAnsi="Times New Roman" w:cs="Times New Roman"/>
                    </w:rPr>
                    <w:t>Бор, ж</w:t>
                  </w:r>
                  <w:r>
                    <w:rPr>
                      <w:rFonts w:ascii="Times New Roman" w:hAnsi="Times New Roman" w:cs="Times New Roman"/>
                    </w:rPr>
                    <w:t xml:space="preserve">илой </w:t>
                  </w:r>
                  <w:r w:rsidRPr="00703935"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айон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Боталово-3, ул</w:t>
                  </w:r>
                  <w:r>
                    <w:rPr>
                      <w:rFonts w:ascii="Times New Roman" w:hAnsi="Times New Roman" w:cs="Times New Roman"/>
                    </w:rPr>
                    <w:t>ица Никанорова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78F" w:rsidRDefault="00D6278F" w:rsidP="007039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Default="00D6278F" w:rsidP="008C14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Default="00D6278F" w:rsidP="008C14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52:20:1100073:2924</w:t>
                  </w:r>
                </w:p>
              </w:tc>
            </w:tr>
          </w:tbl>
          <w:p w:rsidR="003827D8" w:rsidRPr="00F82F69" w:rsidRDefault="003827D8" w:rsidP="00657DBF">
            <w:pPr>
              <w:tabs>
                <w:tab w:val="left" w:pos="318"/>
                <w:tab w:val="left" w:pos="426"/>
                <w:tab w:val="left" w:pos="567"/>
                <w:tab w:val="left" w:pos="1134"/>
              </w:tabs>
              <w:spacing w:line="3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18B" w:rsidRPr="004B79C1" w:rsidRDefault="00FF518B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F518B" w:rsidRPr="008C14FF" w:rsidRDefault="00FF518B" w:rsidP="008C14F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8C14FF" w:rsidRPr="00E315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r w:rsidR="008C14FF">
        <w:rPr>
          <w:rFonts w:ascii="Times New Roman" w:hAnsi="Times New Roman" w:cs="Times New Roman"/>
          <w:sz w:val="28"/>
          <w:szCs w:val="28"/>
        </w:rPr>
        <w:t> </w:t>
      </w:r>
      <w:r w:rsidR="008C14FF" w:rsidRPr="00E31558">
        <w:rPr>
          <w:rFonts w:ascii="Times New Roman" w:hAnsi="Times New Roman" w:cs="Times New Roman"/>
          <w:sz w:val="28"/>
          <w:szCs w:val="28"/>
        </w:rPr>
        <w:t>Бор</w:t>
      </w:r>
      <w:r w:rsidR="008C14FF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8C14F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)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8C14FF">
        <w:rPr>
          <w:rFonts w:ascii="Times New Roman" w:hAnsi="Times New Roman" w:cs="Times New Roman"/>
          <w:sz w:val="28"/>
          <w:szCs w:val="28"/>
        </w:rPr>
        <w:t xml:space="preserve"> опубликование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8C14FF">
        <w:rPr>
          <w:rFonts w:ascii="Times New Roman" w:hAnsi="Times New Roman" w:cs="Times New Roman"/>
          <w:sz w:val="28"/>
          <w:szCs w:val="28"/>
        </w:rPr>
        <w:t xml:space="preserve"> в газете «Бор сегодня», сетевом издании «</w:t>
      </w:r>
      <w:proofErr w:type="spellStart"/>
      <w:r w:rsidR="008C14FF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» и размещение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.</w:t>
      </w:r>
    </w:p>
    <w:p w:rsidR="00FF518B" w:rsidRPr="00FF518B" w:rsidRDefault="00FF518B" w:rsidP="00FF518B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67B" w:rsidRDefault="00F4467B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4FF" w:rsidRDefault="008C14FF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4FF" w:rsidRPr="00FF518B" w:rsidRDefault="008C14FF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4FF" w:rsidRPr="00EC22AB" w:rsidRDefault="008C14FF" w:rsidP="008C14FF">
      <w:pPr>
        <w:pStyle w:val="8"/>
      </w:pPr>
      <w:r>
        <w:t>Г</w:t>
      </w:r>
      <w:r w:rsidRPr="00EC22AB">
        <w:t>лав</w:t>
      </w:r>
      <w:r>
        <w:t>а</w:t>
      </w:r>
      <w:r w:rsidRPr="00EC22AB">
        <w:t xml:space="preserve"> </w:t>
      </w:r>
      <w:r>
        <w:t>местного самоуправления</w:t>
      </w:r>
      <w:r w:rsidRPr="00EC22AB">
        <w:t xml:space="preserve">          </w:t>
      </w:r>
      <w:r>
        <w:t xml:space="preserve">   </w:t>
      </w:r>
      <w:r w:rsidRPr="00EC22AB">
        <w:t xml:space="preserve">                      </w:t>
      </w:r>
      <w:r>
        <w:t xml:space="preserve">    </w:t>
      </w:r>
      <w:r w:rsidRPr="00EC22AB">
        <w:t xml:space="preserve">            </w:t>
      </w:r>
      <w:r>
        <w:t xml:space="preserve">        </w:t>
      </w:r>
      <w:r w:rsidRPr="00EC22AB">
        <w:t xml:space="preserve">А.В. </w:t>
      </w:r>
      <w:proofErr w:type="gramStart"/>
      <w:r>
        <w:t>Боровский</w:t>
      </w:r>
      <w:proofErr w:type="gramEnd"/>
    </w:p>
    <w:p w:rsidR="008C14FF" w:rsidRDefault="008C14FF" w:rsidP="008C14FF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8C14FF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8C14FF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8C14F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C14FF" w:rsidRPr="00EC22AB" w:rsidTr="004D02D8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C14FF" w:rsidRPr="00EC22AB" w:rsidRDefault="008C14FF" w:rsidP="004D02D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Т.А. </w:t>
            </w:r>
            <w:r w:rsidRPr="00EC22AB">
              <w:rPr>
                <w:rFonts w:ascii="Times New Roman" w:hAnsi="Times New Roman" w:cs="Times New Roman"/>
                <w:sz w:val="16"/>
                <w:szCs w:val="16"/>
              </w:rPr>
              <w:t>Колыванова</w:t>
            </w:r>
          </w:p>
          <w:p w:rsidR="008C14FF" w:rsidRPr="00EC22AB" w:rsidRDefault="008C14FF" w:rsidP="004D02D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(83159) 2-54-11</w:t>
            </w:r>
          </w:p>
        </w:tc>
      </w:tr>
    </w:tbl>
    <w:p w:rsidR="008C14FF" w:rsidRPr="00EC22AB" w:rsidRDefault="008C14FF" w:rsidP="008C14FF">
      <w:pPr>
        <w:jc w:val="both"/>
        <w:rPr>
          <w:rFonts w:ascii="Times New Roman" w:hAnsi="Times New Roman" w:cs="Times New Roman"/>
          <w:sz w:val="28"/>
          <w:szCs w:val="28"/>
        </w:rPr>
        <w:sectPr w:rsidR="008C14FF" w:rsidRPr="00EC22AB" w:rsidSect="00C66B3C">
          <w:pgSz w:w="12240" w:h="15840"/>
          <w:pgMar w:top="567" w:right="851" w:bottom="567" w:left="1418" w:header="709" w:footer="709" w:gutter="0"/>
          <w:cols w:space="709"/>
          <w:noEndnote/>
        </w:sectPr>
      </w:pPr>
    </w:p>
    <w:p w:rsidR="008C14FF" w:rsidRPr="00EC22AB" w:rsidRDefault="008C14FF" w:rsidP="008C1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FF" w:rsidRDefault="008C14FF" w:rsidP="008C14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D8F">
        <w:rPr>
          <w:rFonts w:ascii="Times New Roman" w:hAnsi="Times New Roman" w:cs="Times New Roman"/>
          <w:b/>
          <w:bCs/>
          <w:sz w:val="40"/>
          <w:szCs w:val="40"/>
        </w:rPr>
        <w:t>ЛИСТ СОГЛАСОВАНИЙ</w:t>
      </w:r>
    </w:p>
    <w:p w:rsidR="008C14FF" w:rsidRDefault="008C14FF" w:rsidP="008C14FF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4D8F">
        <w:rPr>
          <w:rFonts w:ascii="Times New Roman" w:hAnsi="Times New Roman" w:cs="Times New Roman"/>
          <w:bCs/>
          <w:sz w:val="28"/>
          <w:szCs w:val="28"/>
        </w:rPr>
        <w:t>К проекту муниципального правового акта (МПА) № __________</w:t>
      </w: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8C14FF" w:rsidRPr="00507BE5" w:rsidTr="004D02D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8C14FF" w:rsidRPr="00657DBF" w:rsidRDefault="008C14FF" w:rsidP="008C14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Перечня земельн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ого </w:t>
            </w: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предназначенн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ого</w:t>
            </w:r>
          </w:p>
          <w:p w:rsidR="008C14FF" w:rsidRPr="00194E91" w:rsidRDefault="008C14FF" w:rsidP="008C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бесплатного предоставления </w:t>
            </w:r>
            <w:r w:rsidRPr="00657DB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 государственной программы Нижегородской области</w:t>
            </w: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14FF" w:rsidRPr="002419A7" w:rsidRDefault="008C14FF" w:rsidP="008C14F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419A7">
        <w:rPr>
          <w:rFonts w:ascii="Times New Roman" w:hAnsi="Times New Roman" w:cs="Times New Roman"/>
          <w:bCs/>
          <w:sz w:val="20"/>
          <w:szCs w:val="20"/>
        </w:rPr>
        <w:t>(название)</w:t>
      </w: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FF" w:rsidRPr="00B64D8F" w:rsidRDefault="008C14FF" w:rsidP="008C14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268"/>
        <w:gridCol w:w="1418"/>
      </w:tblGrid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D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внесен</w:t>
            </w: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387" w:type="dxa"/>
            <w:gridSpan w:val="3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3969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</w:rPr>
            </w:pPr>
            <w:r w:rsidRPr="00B64D8F">
              <w:rPr>
                <w:rFonts w:ascii="Times New Roman" w:hAnsi="Times New Roman" w:cs="Times New Roman"/>
              </w:rPr>
              <w:t>Директор департамента имущества</w:t>
            </w:r>
          </w:p>
        </w:tc>
        <w:tc>
          <w:tcPr>
            <w:tcW w:w="1701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B64D8F">
              <w:rPr>
                <w:rFonts w:ascii="Times New Roman" w:hAnsi="Times New Roman" w:cs="Times New Roman"/>
                <w:sz w:val="26"/>
                <w:szCs w:val="26"/>
              </w:rPr>
              <w:t>Щенников</w:t>
            </w:r>
            <w:proofErr w:type="spellEnd"/>
          </w:p>
        </w:tc>
        <w:tc>
          <w:tcPr>
            <w:tcW w:w="1418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14FF" w:rsidRPr="00B64D8F" w:rsidRDefault="008C14FF" w:rsidP="008C14F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268"/>
        <w:gridCol w:w="1418"/>
      </w:tblGrid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8C14FF" w:rsidRPr="000E41B8" w:rsidRDefault="008C14FF" w:rsidP="004D02D8">
            <w:pPr>
              <w:pStyle w:val="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41B8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Проект согласован</w:t>
            </w:r>
          </w:p>
        </w:tc>
        <w:tc>
          <w:tcPr>
            <w:tcW w:w="5387" w:type="dxa"/>
            <w:gridSpan w:val="3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4D8F">
              <w:rPr>
                <w:rFonts w:ascii="Times New Roman" w:hAnsi="Times New Roman" w:cs="Times New Roman"/>
                <w:sz w:val="22"/>
                <w:szCs w:val="22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D8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268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D8F">
              <w:rPr>
                <w:rFonts w:ascii="Times New Roman" w:hAnsi="Times New Roman" w:cs="Times New Roman"/>
                <w:sz w:val="16"/>
                <w:szCs w:val="16"/>
              </w:rPr>
              <w:t>И.О. Фамилия</w:t>
            </w:r>
          </w:p>
        </w:tc>
        <w:tc>
          <w:tcPr>
            <w:tcW w:w="1418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D8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969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>бщи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1701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</w:p>
        </w:tc>
        <w:tc>
          <w:tcPr>
            <w:tcW w:w="1418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</w:p>
        </w:tc>
        <w:tc>
          <w:tcPr>
            <w:tcW w:w="1701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  <w:vAlign w:val="center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D8F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proofErr w:type="spellEnd"/>
            <w:r w:rsidRPr="00B64D8F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земельн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64D8F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отношений</w:t>
            </w:r>
          </w:p>
        </w:tc>
        <w:tc>
          <w:tcPr>
            <w:tcW w:w="1701" w:type="dxa"/>
            <w:vAlign w:val="center"/>
          </w:tcPr>
          <w:p w:rsidR="008C14FF" w:rsidRPr="00B64D8F" w:rsidRDefault="008C14FF" w:rsidP="004D02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C14FF" w:rsidRPr="00B64D8F" w:rsidRDefault="008C14FF" w:rsidP="004D02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D8F">
              <w:rPr>
                <w:rFonts w:ascii="Times New Roman" w:hAnsi="Times New Roman" w:cs="Times New Roman"/>
                <w:sz w:val="26"/>
                <w:szCs w:val="26"/>
              </w:rPr>
              <w:t>Е.Н. Игнатьева</w:t>
            </w:r>
          </w:p>
        </w:tc>
        <w:tc>
          <w:tcPr>
            <w:tcW w:w="1418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14FF" w:rsidRPr="00B64D8F" w:rsidRDefault="008C14FF" w:rsidP="008C14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52"/>
        <w:gridCol w:w="1417"/>
        <w:gridCol w:w="1418"/>
        <w:gridCol w:w="1984"/>
        <w:gridCol w:w="1985"/>
      </w:tblGrid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FF" w:rsidRPr="000E41B8" w:rsidRDefault="008C14FF" w:rsidP="004D02D8">
            <w:pPr>
              <w:pStyle w:val="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Отметки исполнителя: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FF" w:rsidRPr="000E41B8" w:rsidRDefault="008C14FF" w:rsidP="004D02D8">
            <w:pPr>
              <w:pStyle w:val="3"/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  <w:t>Расчет рассылки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FF" w:rsidRPr="000E41B8" w:rsidRDefault="008C14FF" w:rsidP="004D02D8">
            <w:pPr>
              <w:pStyle w:val="3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  <w:t>Количество:</w:t>
            </w:r>
          </w:p>
          <w:p w:rsidR="008C14FF" w:rsidRPr="00DD28DF" w:rsidRDefault="008C14FF" w:rsidP="004D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FF" w:rsidRDefault="008C14FF" w:rsidP="004D0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8F">
              <w:rPr>
                <w:rFonts w:ascii="Times New Roman" w:hAnsi="Times New Roman" w:cs="Times New Roman"/>
                <w:sz w:val="20"/>
                <w:szCs w:val="20"/>
              </w:rPr>
              <w:t>Список рассылки</w:t>
            </w:r>
            <w:r w:rsidRPr="002419A7">
              <w:rPr>
                <w:rFonts w:ascii="Times New Roman" w:hAnsi="Times New Roman" w:cs="Times New Roman"/>
                <w:sz w:val="20"/>
                <w:szCs w:val="20"/>
              </w:rPr>
              <w:t xml:space="preserve">:  ДИЗО – 4 экз., </w:t>
            </w:r>
          </w:p>
          <w:p w:rsidR="008C14FF" w:rsidRPr="00B64D8F" w:rsidRDefault="008C14FF" w:rsidP="004D0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A7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палата – 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ИФНС – 1 экз.</w:t>
            </w: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FF" w:rsidRPr="000E41B8" w:rsidRDefault="008C14FF" w:rsidP="004D02D8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FF" w:rsidRPr="000E41B8" w:rsidRDefault="008C14FF" w:rsidP="004D02D8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FF" w:rsidRPr="00DA753C" w:rsidRDefault="008C14FF" w:rsidP="004D02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A753C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сайт на 7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A753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независ</w:t>
            </w:r>
            <w:proofErr w:type="spellEnd"/>
            <w:r>
              <w:rPr>
                <w:rFonts w:ascii="Times New Roman" w:hAnsi="Times New Roman" w:cs="Times New Roman"/>
              </w:rPr>
              <w:t>. эксперт.</w:t>
            </w:r>
          </w:p>
        </w:tc>
      </w:tr>
      <w:tr w:rsidR="008C14FF" w:rsidRPr="00B64D8F" w:rsidTr="004D02D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Подлежит передаче в регистр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FF" w:rsidRPr="000E41B8" w:rsidRDefault="008C14FF" w:rsidP="004D02D8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0E41B8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FF" w:rsidRPr="000E41B8" w:rsidRDefault="008C14FF" w:rsidP="004D02D8">
            <w:pPr>
              <w:pStyle w:val="a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C14FF" w:rsidRPr="00B64D8F" w:rsidTr="004D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C14F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8F">
              <w:rPr>
                <w:rFonts w:ascii="Times New Roman" w:hAnsi="Times New Roman" w:cs="Times New Roman"/>
                <w:sz w:val="20"/>
                <w:szCs w:val="20"/>
              </w:rPr>
              <w:t>Подлежит опубликованию, обнародованию</w:t>
            </w:r>
          </w:p>
          <w:p w:rsidR="008C14FF" w:rsidRPr="00B64D8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4FF" w:rsidRPr="00011D55" w:rsidRDefault="008C14FF" w:rsidP="004D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387" w:type="dxa"/>
            <w:gridSpan w:val="3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FF" w:rsidRPr="00B64D8F" w:rsidTr="004D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552" w:type="dxa"/>
          </w:tcPr>
          <w:p w:rsidR="008C14FF" w:rsidRPr="00B64D8F" w:rsidRDefault="008C14FF" w:rsidP="004D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8F">
              <w:rPr>
                <w:rFonts w:ascii="Times New Roman" w:hAnsi="Times New Roman" w:cs="Times New Roman"/>
                <w:sz w:val="20"/>
                <w:szCs w:val="20"/>
              </w:rPr>
              <w:t>Представлена электронная копия</w:t>
            </w:r>
          </w:p>
        </w:tc>
        <w:tc>
          <w:tcPr>
            <w:tcW w:w="1417" w:type="dxa"/>
          </w:tcPr>
          <w:p w:rsidR="008C14FF" w:rsidRPr="00B64D8F" w:rsidRDefault="008C14FF" w:rsidP="004D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:rsidR="008C14FF" w:rsidRPr="00B64D8F" w:rsidRDefault="008C14FF" w:rsidP="00AB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файлов: </w:t>
            </w:r>
            <w:proofErr w:type="spellStart"/>
            <w:r w:rsidR="004D02D8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="004D02D8">
              <w:rPr>
                <w:rFonts w:ascii="Times New Roman" w:hAnsi="Times New Roman" w:cs="Times New Roman"/>
                <w:sz w:val="20"/>
                <w:szCs w:val="20"/>
              </w:rPr>
              <w:t>. Перечня Молод</w:t>
            </w:r>
            <w:r w:rsidR="00AB3C78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4D02D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  <w:r w:rsidR="00AB3C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8C14FF" w:rsidRPr="00B64D8F" w:rsidTr="004D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C14FF" w:rsidRPr="00B64D8F" w:rsidRDefault="008C14FF" w:rsidP="004D02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4D8F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387" w:type="dxa"/>
            <w:gridSpan w:val="3"/>
            <w:vAlign w:val="center"/>
          </w:tcPr>
          <w:p w:rsidR="008C14FF" w:rsidRPr="00B64D8F" w:rsidRDefault="008C14FF" w:rsidP="004D02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4D8F">
              <w:rPr>
                <w:rFonts w:ascii="Times New Roman" w:hAnsi="Times New Roman" w:cs="Times New Roman"/>
              </w:rPr>
              <w:t xml:space="preserve">Телефон: </w:t>
            </w:r>
            <w:r w:rsidR="004D02D8">
              <w:rPr>
                <w:rFonts w:ascii="Times New Roman" w:hAnsi="Times New Roman" w:cs="Times New Roman"/>
              </w:rPr>
              <w:t>2-54-11</w:t>
            </w:r>
          </w:p>
        </w:tc>
      </w:tr>
      <w:tr w:rsidR="008C14FF" w:rsidRPr="00B64D8F" w:rsidTr="004D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969" w:type="dxa"/>
            <w:gridSpan w:val="2"/>
            <w:vAlign w:val="center"/>
          </w:tcPr>
          <w:p w:rsidR="008C14FF" w:rsidRPr="00B64D8F" w:rsidRDefault="008C14FF" w:rsidP="004D02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4D8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18" w:type="dxa"/>
            <w:vAlign w:val="center"/>
          </w:tcPr>
          <w:p w:rsidR="008C14FF" w:rsidRPr="00B64D8F" w:rsidRDefault="00AB3C78" w:rsidP="00AB3C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14FF">
              <w:rPr>
                <w:rFonts w:ascii="Times New Roman" w:hAnsi="Times New Roman" w:cs="Times New Roman"/>
              </w:rPr>
              <w:t>9</w:t>
            </w:r>
            <w:r w:rsidR="008C14FF" w:rsidRPr="00B64D8F">
              <w:rPr>
                <w:rFonts w:ascii="Times New Roman" w:hAnsi="Times New Roman" w:cs="Times New Roman"/>
              </w:rPr>
              <w:t>.</w:t>
            </w:r>
            <w:r w:rsidR="008C14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8C14FF" w:rsidRPr="00B64D8F">
              <w:rPr>
                <w:rFonts w:ascii="Times New Roman" w:hAnsi="Times New Roman" w:cs="Times New Roman"/>
              </w:rPr>
              <w:t>.202</w:t>
            </w:r>
            <w:r w:rsidR="008C14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8C14FF" w:rsidRPr="00B64D8F" w:rsidRDefault="008C14FF" w:rsidP="004D02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4D8F">
              <w:rPr>
                <w:rFonts w:ascii="Times New Roman" w:hAnsi="Times New Roman" w:cs="Times New Roman"/>
              </w:rPr>
              <w:t>Т.А. Колыванова</w:t>
            </w:r>
          </w:p>
        </w:tc>
        <w:tc>
          <w:tcPr>
            <w:tcW w:w="1985" w:type="dxa"/>
            <w:vAlign w:val="center"/>
          </w:tcPr>
          <w:p w:rsidR="008C14FF" w:rsidRPr="00B64D8F" w:rsidRDefault="008C14FF" w:rsidP="004D02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87273" w:rsidRPr="00EC22AB" w:rsidRDefault="00E87273" w:rsidP="004D02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7273" w:rsidRPr="00EC22AB" w:rsidSect="008D1C15">
      <w:pgSz w:w="12240" w:h="15840"/>
      <w:pgMar w:top="567" w:right="680" w:bottom="567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7657"/>
    <w:rsid w:val="000D5DD5"/>
    <w:rsid w:val="000E41B8"/>
    <w:rsid w:val="00126410"/>
    <w:rsid w:val="00140D18"/>
    <w:rsid w:val="00152E44"/>
    <w:rsid w:val="00153B4F"/>
    <w:rsid w:val="001564DD"/>
    <w:rsid w:val="001674E7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47F64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D4DCF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B79C1"/>
    <w:rsid w:val="004C1C4B"/>
    <w:rsid w:val="004C1E8F"/>
    <w:rsid w:val="004C3F17"/>
    <w:rsid w:val="004D02D8"/>
    <w:rsid w:val="004D0646"/>
    <w:rsid w:val="004F2E80"/>
    <w:rsid w:val="004F52A7"/>
    <w:rsid w:val="00512A89"/>
    <w:rsid w:val="00512FF9"/>
    <w:rsid w:val="00521B17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57DBF"/>
    <w:rsid w:val="00670C8E"/>
    <w:rsid w:val="00677959"/>
    <w:rsid w:val="006A661A"/>
    <w:rsid w:val="006D5977"/>
    <w:rsid w:val="006E1AAA"/>
    <w:rsid w:val="006E5FED"/>
    <w:rsid w:val="006F5FD5"/>
    <w:rsid w:val="006F7BA4"/>
    <w:rsid w:val="00703935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C14FF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B3C78"/>
    <w:rsid w:val="00AC2E43"/>
    <w:rsid w:val="00AC661D"/>
    <w:rsid w:val="00AD367E"/>
    <w:rsid w:val="00AD3D64"/>
    <w:rsid w:val="00AE0C71"/>
    <w:rsid w:val="00AF5B43"/>
    <w:rsid w:val="00B03B1B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13D30"/>
    <w:rsid w:val="00D3182C"/>
    <w:rsid w:val="00D52E78"/>
    <w:rsid w:val="00D5630E"/>
    <w:rsid w:val="00D6278F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518B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Times New Roman" w:hAnsi="Times New Roman" w:cs="Times New Roman"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8C14FF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rsid w:val="008C14FF"/>
    <w:rPr>
      <w:sz w:val="28"/>
      <w:szCs w:val="28"/>
    </w:rPr>
  </w:style>
  <w:style w:type="character" w:customStyle="1" w:styleId="a8">
    <w:name w:val="Основной текст Знак"/>
    <w:link w:val="a7"/>
    <w:rsid w:val="008C14FF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62E2-AED7-4479-AB11-64B379F2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2023-08-29T12:16:00Z</cp:lastPrinted>
  <dcterms:created xsi:type="dcterms:W3CDTF">2023-09-05T05:47:00Z</dcterms:created>
  <dcterms:modified xsi:type="dcterms:W3CDTF">2023-09-05T05:47:00Z</dcterms:modified>
</cp:coreProperties>
</file>